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268" w:type="dxa"/>
        <w:tblInd w:w="7763" w:type="dxa"/>
        <w:tblLayout w:type="fixed"/>
        <w:tblLook w:val="01E0" w:firstRow="1" w:lastRow="1" w:firstColumn="1" w:lastColumn="1" w:noHBand="0" w:noVBand="0"/>
      </w:tblPr>
      <w:tblGrid>
        <w:gridCol w:w="992"/>
        <w:gridCol w:w="1276"/>
      </w:tblGrid>
      <w:tr w:rsidR="00EF1F06" w:rsidRPr="00203E97" w14:paraId="75273845" w14:textId="77777777" w:rsidTr="00203E97">
        <w:trPr>
          <w:trHeight w:val="445"/>
        </w:trPr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46D051" w14:textId="77777777" w:rsidR="00EF1F06" w:rsidRPr="00203E97" w:rsidRDefault="00EF1F06" w:rsidP="00203E9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03E97">
              <w:rPr>
                <w:rFonts w:ascii="Arial" w:hAnsi="Arial" w:cs="Arial"/>
                <w:b/>
                <w:sz w:val="22"/>
                <w:szCs w:val="22"/>
              </w:rPr>
              <w:t>Ev.č.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8F0F" w14:textId="77777777" w:rsidR="00EF1F06" w:rsidRPr="00203E97" w:rsidRDefault="002C129E" w:rsidP="00203E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3E9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0" w:name="Text68"/>
            <w:r w:rsidRPr="00203E9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03E97">
              <w:rPr>
                <w:rFonts w:ascii="Arial" w:hAnsi="Arial" w:cs="Arial"/>
                <w:b/>
                <w:sz w:val="22"/>
                <w:szCs w:val="22"/>
              </w:rPr>
            </w:r>
            <w:r w:rsidRPr="00203E9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01341" w:rsidRPr="00203E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03E9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</w:tbl>
    <w:p w14:paraId="7CA698C9" w14:textId="77777777" w:rsidR="00CC3DAE" w:rsidRPr="00134F98" w:rsidRDefault="005D1D58" w:rsidP="00DC2AD5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134F98">
        <w:rPr>
          <w:rFonts w:ascii="Arial" w:hAnsi="Arial" w:cs="Arial"/>
          <w:b/>
          <w:spacing w:val="40"/>
          <w:sz w:val="32"/>
          <w:szCs w:val="32"/>
        </w:rPr>
        <w:t>ŽÁDOST/</w:t>
      </w:r>
      <w:r w:rsidR="00CC3DAE" w:rsidRPr="00134F98">
        <w:rPr>
          <w:rFonts w:ascii="Arial" w:hAnsi="Arial" w:cs="Arial"/>
          <w:b/>
          <w:spacing w:val="40"/>
          <w:sz w:val="32"/>
          <w:szCs w:val="32"/>
        </w:rPr>
        <w:t>P</w:t>
      </w:r>
      <w:r w:rsidR="006D0211" w:rsidRPr="00134F98">
        <w:rPr>
          <w:rFonts w:ascii="Arial" w:hAnsi="Arial" w:cs="Arial"/>
          <w:b/>
          <w:spacing w:val="40"/>
          <w:sz w:val="32"/>
          <w:szCs w:val="32"/>
        </w:rPr>
        <w:t>O</w:t>
      </w:r>
      <w:r w:rsidR="00CC3DAE" w:rsidRPr="00134F98">
        <w:rPr>
          <w:rFonts w:ascii="Arial" w:hAnsi="Arial" w:cs="Arial"/>
          <w:b/>
          <w:spacing w:val="40"/>
          <w:sz w:val="32"/>
          <w:szCs w:val="32"/>
        </w:rPr>
        <w:t>VOLENÍ</w:t>
      </w:r>
      <w:r w:rsidRPr="00134F98">
        <w:rPr>
          <w:rFonts w:ascii="Arial" w:hAnsi="Arial" w:cs="Arial"/>
          <w:b/>
          <w:spacing w:val="40"/>
          <w:sz w:val="32"/>
          <w:szCs w:val="32"/>
        </w:rPr>
        <w:br/>
        <w:t>K</w:t>
      </w:r>
      <w:r w:rsidR="00CC3DAE" w:rsidRPr="00134F98">
        <w:rPr>
          <w:rFonts w:ascii="Arial" w:hAnsi="Arial" w:cs="Arial"/>
          <w:b/>
          <w:spacing w:val="40"/>
          <w:sz w:val="32"/>
          <w:szCs w:val="32"/>
        </w:rPr>
        <w:t xml:space="preserve"> </w:t>
      </w:r>
      <w:r w:rsidR="00C87E1F">
        <w:rPr>
          <w:rFonts w:ascii="Arial" w:hAnsi="Arial" w:cs="Arial"/>
          <w:b/>
          <w:spacing w:val="40"/>
          <w:sz w:val="32"/>
          <w:szCs w:val="32"/>
        </w:rPr>
        <w:t>DLOUHODOBÉMU OTEVŘENÍ POŽÁRNÍHO UZÁVĚRU</w:t>
      </w:r>
    </w:p>
    <w:p w14:paraId="1E40629D" w14:textId="77777777" w:rsidR="00F72657" w:rsidRPr="00C0092C" w:rsidRDefault="00F72657" w:rsidP="0060351D">
      <w:pPr>
        <w:spacing w:before="240" w:after="60"/>
        <w:rPr>
          <w:rFonts w:ascii="Arial" w:hAnsi="Arial" w:cs="Arial"/>
          <w:b/>
          <w:sz w:val="22"/>
          <w:szCs w:val="22"/>
        </w:rPr>
      </w:pPr>
      <w:r w:rsidRPr="00C0092C">
        <w:rPr>
          <w:rFonts w:ascii="Arial" w:hAnsi="Arial" w:cs="Arial"/>
          <w:b/>
          <w:sz w:val="22"/>
          <w:szCs w:val="22"/>
        </w:rPr>
        <w:t>Žadatel: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7"/>
        <w:gridCol w:w="1144"/>
        <w:gridCol w:w="2513"/>
        <w:gridCol w:w="2053"/>
        <w:gridCol w:w="1486"/>
      </w:tblGrid>
      <w:tr w:rsidR="008C5263" w:rsidRPr="00203E97" w14:paraId="004F3733" w14:textId="77777777" w:rsidTr="006119D2">
        <w:tc>
          <w:tcPr>
            <w:tcW w:w="2727" w:type="dxa"/>
            <w:shd w:val="clear" w:color="auto" w:fill="BAB4AE"/>
          </w:tcPr>
          <w:p w14:paraId="2713E3CC" w14:textId="77777777" w:rsidR="008C5263" w:rsidRPr="00203E97" w:rsidRDefault="008C5263" w:rsidP="00203E97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3E97">
              <w:rPr>
                <w:rFonts w:ascii="Arial" w:hAnsi="Arial" w:cs="Arial"/>
                <w:sz w:val="22"/>
                <w:szCs w:val="22"/>
              </w:rPr>
              <w:t>Příjmení, jméno</w:t>
            </w:r>
          </w:p>
        </w:tc>
        <w:tc>
          <w:tcPr>
            <w:tcW w:w="1144" w:type="dxa"/>
            <w:shd w:val="clear" w:color="auto" w:fill="BAB4AE"/>
          </w:tcPr>
          <w:p w14:paraId="4116DCE1" w14:textId="77777777" w:rsidR="008C5263" w:rsidRPr="00203E97" w:rsidRDefault="008C5263" w:rsidP="00203E97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3E97">
              <w:rPr>
                <w:rFonts w:ascii="Arial" w:hAnsi="Arial" w:cs="Arial"/>
                <w:sz w:val="22"/>
                <w:szCs w:val="22"/>
              </w:rPr>
              <w:t xml:space="preserve">Číslo IK </w:t>
            </w:r>
          </w:p>
        </w:tc>
        <w:tc>
          <w:tcPr>
            <w:tcW w:w="2513" w:type="dxa"/>
            <w:shd w:val="clear" w:color="auto" w:fill="BAB4AE"/>
          </w:tcPr>
          <w:p w14:paraId="2524806D" w14:textId="77777777" w:rsidR="008C5263" w:rsidRPr="00203E97" w:rsidRDefault="00BB1278" w:rsidP="00203E97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3E97">
              <w:rPr>
                <w:rFonts w:ascii="Arial" w:hAnsi="Arial" w:cs="Arial"/>
                <w:sz w:val="22"/>
                <w:szCs w:val="22"/>
              </w:rPr>
              <w:t>Útvar JE (</w:t>
            </w:r>
            <w:r w:rsidR="0010388B" w:rsidRPr="00203E97">
              <w:rPr>
                <w:rFonts w:ascii="Arial" w:hAnsi="Arial" w:cs="Arial"/>
                <w:sz w:val="22"/>
                <w:szCs w:val="22"/>
              </w:rPr>
              <w:t>Firma</w:t>
            </w:r>
            <w:r w:rsidRPr="00203E9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053" w:type="dxa"/>
            <w:shd w:val="clear" w:color="auto" w:fill="BAB4AE"/>
          </w:tcPr>
          <w:p w14:paraId="045FA387" w14:textId="77777777" w:rsidR="008C5263" w:rsidRPr="00203E97" w:rsidRDefault="0010388B" w:rsidP="00203E97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3E97">
              <w:rPr>
                <w:rFonts w:ascii="Arial" w:hAnsi="Arial" w:cs="Arial"/>
                <w:sz w:val="22"/>
                <w:szCs w:val="22"/>
              </w:rPr>
              <w:t>Funkce</w:t>
            </w:r>
          </w:p>
        </w:tc>
        <w:tc>
          <w:tcPr>
            <w:tcW w:w="1486" w:type="dxa"/>
            <w:shd w:val="clear" w:color="auto" w:fill="BAB4AE"/>
          </w:tcPr>
          <w:p w14:paraId="641121EC" w14:textId="77777777" w:rsidR="008C5263" w:rsidRPr="00203E97" w:rsidRDefault="008C5263" w:rsidP="00203E97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3E97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</w:tr>
      <w:tr w:rsidR="008C5263" w:rsidRPr="00203E97" w14:paraId="4FB806F0" w14:textId="77777777" w:rsidTr="006119D2">
        <w:tc>
          <w:tcPr>
            <w:tcW w:w="2727" w:type="dxa"/>
            <w:shd w:val="clear" w:color="auto" w:fill="EEE3D9"/>
          </w:tcPr>
          <w:p w14:paraId="7A05588B" w14:textId="77777777" w:rsidR="008C5263" w:rsidRPr="00203E97" w:rsidRDefault="00AB06AF" w:rsidP="00203E97">
            <w:pPr>
              <w:spacing w:before="60" w:after="6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203E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" w:name="Text44"/>
            <w:r w:rsidRPr="00203E9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03E97">
              <w:rPr>
                <w:rFonts w:ascii="Arial" w:hAnsi="Arial" w:cs="Arial"/>
                <w:sz w:val="22"/>
                <w:szCs w:val="22"/>
              </w:rPr>
            </w:r>
            <w:r w:rsidRPr="00203E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03E9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144" w:type="dxa"/>
            <w:shd w:val="clear" w:color="auto" w:fill="EEE3D9"/>
          </w:tcPr>
          <w:p w14:paraId="3A22D578" w14:textId="77777777" w:rsidR="008C5263" w:rsidRPr="00203E97" w:rsidRDefault="00AB06AF" w:rsidP="00203E9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3E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" w:name="Text45"/>
            <w:r w:rsidRPr="00203E9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03E97">
              <w:rPr>
                <w:rFonts w:ascii="Arial" w:hAnsi="Arial" w:cs="Arial"/>
                <w:sz w:val="22"/>
                <w:szCs w:val="22"/>
              </w:rPr>
            </w:r>
            <w:r w:rsidRPr="00203E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03E9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513" w:type="dxa"/>
            <w:shd w:val="clear" w:color="auto" w:fill="EEE3D9"/>
          </w:tcPr>
          <w:p w14:paraId="65641FF4" w14:textId="77777777" w:rsidR="008C5263" w:rsidRPr="00203E97" w:rsidRDefault="00AB06AF" w:rsidP="00203E97">
            <w:pPr>
              <w:spacing w:before="60" w:after="6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203E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" w:name="Text46"/>
            <w:r w:rsidRPr="00203E9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03E97">
              <w:rPr>
                <w:rFonts w:ascii="Arial" w:hAnsi="Arial" w:cs="Arial"/>
                <w:sz w:val="22"/>
                <w:szCs w:val="22"/>
              </w:rPr>
            </w:r>
            <w:r w:rsidRPr="00203E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03E9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053" w:type="dxa"/>
            <w:shd w:val="clear" w:color="auto" w:fill="EEE3D9"/>
          </w:tcPr>
          <w:p w14:paraId="4D2AB8CB" w14:textId="77777777" w:rsidR="008C5263" w:rsidRPr="00203E97" w:rsidRDefault="00AB06AF" w:rsidP="00203E97">
            <w:pPr>
              <w:spacing w:before="60" w:after="6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203E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" w:name="Text47"/>
            <w:r w:rsidRPr="00203E9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03E97">
              <w:rPr>
                <w:rFonts w:ascii="Arial" w:hAnsi="Arial" w:cs="Arial"/>
                <w:sz w:val="22"/>
                <w:szCs w:val="22"/>
              </w:rPr>
            </w:r>
            <w:r w:rsidRPr="00203E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03E9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486" w:type="dxa"/>
            <w:shd w:val="clear" w:color="auto" w:fill="EEE3D9"/>
          </w:tcPr>
          <w:p w14:paraId="7B0025D3" w14:textId="77777777" w:rsidR="008C5263" w:rsidRPr="00203E97" w:rsidRDefault="00AB06AF" w:rsidP="00203E9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3E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" w:name="Text48"/>
            <w:r w:rsidRPr="00203E9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03E97">
              <w:rPr>
                <w:rFonts w:ascii="Arial" w:hAnsi="Arial" w:cs="Arial"/>
                <w:sz w:val="22"/>
                <w:szCs w:val="22"/>
              </w:rPr>
            </w:r>
            <w:r w:rsidRPr="00203E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03E9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61EF059E" w14:textId="77777777" w:rsidR="00E75230" w:rsidRPr="00C0092C" w:rsidRDefault="00F72657" w:rsidP="00F72657">
      <w:pPr>
        <w:spacing w:before="120" w:after="60"/>
        <w:rPr>
          <w:rFonts w:ascii="Arial" w:hAnsi="Arial" w:cs="Arial"/>
          <w:b/>
          <w:sz w:val="22"/>
          <w:szCs w:val="22"/>
        </w:rPr>
      </w:pPr>
      <w:r w:rsidRPr="00C0092C">
        <w:rPr>
          <w:rFonts w:ascii="Arial" w:hAnsi="Arial" w:cs="Arial"/>
          <w:b/>
          <w:sz w:val="22"/>
          <w:szCs w:val="22"/>
        </w:rPr>
        <w:t>Požadované místo</w:t>
      </w:r>
      <w:r w:rsidR="000A23B6" w:rsidRPr="00C0092C">
        <w:rPr>
          <w:rFonts w:ascii="Arial" w:hAnsi="Arial" w:cs="Arial"/>
          <w:b/>
          <w:sz w:val="22"/>
          <w:szCs w:val="22"/>
        </w:rPr>
        <w:t xml:space="preserve">, </w:t>
      </w:r>
      <w:r w:rsidR="004860F2">
        <w:rPr>
          <w:rFonts w:ascii="Arial" w:hAnsi="Arial" w:cs="Arial"/>
          <w:b/>
          <w:sz w:val="22"/>
          <w:szCs w:val="22"/>
        </w:rPr>
        <w:t xml:space="preserve">požadovaná </w:t>
      </w:r>
      <w:r w:rsidR="000A23B6" w:rsidRPr="00C0092C">
        <w:rPr>
          <w:rFonts w:ascii="Arial" w:hAnsi="Arial" w:cs="Arial"/>
          <w:b/>
          <w:sz w:val="22"/>
          <w:szCs w:val="22"/>
        </w:rPr>
        <w:t>doba</w:t>
      </w:r>
      <w:r w:rsidRPr="00C0092C">
        <w:rPr>
          <w:rFonts w:ascii="Arial" w:hAnsi="Arial" w:cs="Arial"/>
          <w:b/>
          <w:sz w:val="22"/>
          <w:szCs w:val="22"/>
        </w:rPr>
        <w:t xml:space="preserve"> a důvod </w:t>
      </w:r>
      <w:r w:rsidR="00C87E1F">
        <w:rPr>
          <w:rFonts w:ascii="Arial" w:hAnsi="Arial" w:cs="Arial"/>
          <w:b/>
          <w:sz w:val="22"/>
          <w:szCs w:val="22"/>
        </w:rPr>
        <w:t>dlouhodobého otevření požárního uzávěru</w:t>
      </w:r>
      <w:r w:rsidR="00452857">
        <w:rPr>
          <w:rFonts w:ascii="Arial" w:hAnsi="Arial" w:cs="Arial"/>
          <w:b/>
          <w:sz w:val="22"/>
          <w:szCs w:val="22"/>
        </w:rPr>
        <w:t xml:space="preserve"> (PU)</w:t>
      </w:r>
      <w:r w:rsidRPr="00C0092C">
        <w:rPr>
          <w:rFonts w:ascii="Arial" w:hAnsi="Arial" w:cs="Arial"/>
          <w:b/>
          <w:sz w:val="22"/>
          <w:szCs w:val="22"/>
        </w:rPr>
        <w:t>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3827"/>
        <w:gridCol w:w="698"/>
        <w:gridCol w:w="1777"/>
        <w:gridCol w:w="1777"/>
      </w:tblGrid>
      <w:tr w:rsidR="004860F2" w:rsidRPr="00203E97" w14:paraId="4D24AD85" w14:textId="77777777" w:rsidTr="006119D2">
        <w:trPr>
          <w:jc w:val="center"/>
        </w:trPr>
        <w:tc>
          <w:tcPr>
            <w:tcW w:w="1844" w:type="dxa"/>
            <w:shd w:val="clear" w:color="auto" w:fill="BAB4AE"/>
            <w:vAlign w:val="center"/>
          </w:tcPr>
          <w:p w14:paraId="29B775D6" w14:textId="77777777" w:rsidR="004860F2" w:rsidRPr="00203E97" w:rsidRDefault="004860F2" w:rsidP="00203E97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203E97">
              <w:rPr>
                <w:rFonts w:ascii="Arial" w:hAnsi="Arial" w:cs="Arial"/>
                <w:sz w:val="22"/>
                <w:szCs w:val="22"/>
              </w:rPr>
              <w:t>Stavební objekt</w:t>
            </w:r>
          </w:p>
        </w:tc>
        <w:tc>
          <w:tcPr>
            <w:tcW w:w="3827" w:type="dxa"/>
            <w:shd w:val="clear" w:color="auto" w:fill="EEE3D9"/>
            <w:vAlign w:val="center"/>
          </w:tcPr>
          <w:p w14:paraId="7E305ABF" w14:textId="77777777" w:rsidR="004860F2" w:rsidRPr="00203E97" w:rsidRDefault="004860F2" w:rsidP="00203E97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203E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203E9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03E97">
              <w:rPr>
                <w:rFonts w:ascii="Arial" w:hAnsi="Arial" w:cs="Arial"/>
                <w:sz w:val="22"/>
                <w:szCs w:val="22"/>
              </w:rPr>
            </w:r>
            <w:r w:rsidRPr="00203E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03E9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98" w:type="dxa"/>
            <w:shd w:val="clear" w:color="auto" w:fill="BAB4AE"/>
            <w:vAlign w:val="center"/>
          </w:tcPr>
          <w:p w14:paraId="20164095" w14:textId="77777777" w:rsidR="004860F2" w:rsidRPr="00203E97" w:rsidRDefault="004860F2" w:rsidP="00203E97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203E97">
              <w:rPr>
                <w:rFonts w:ascii="Arial" w:hAnsi="Arial" w:cs="Arial"/>
                <w:sz w:val="22"/>
                <w:szCs w:val="22"/>
              </w:rPr>
              <w:t>Doba</w:t>
            </w:r>
          </w:p>
        </w:tc>
        <w:tc>
          <w:tcPr>
            <w:tcW w:w="1777" w:type="dxa"/>
            <w:shd w:val="clear" w:color="auto" w:fill="EEE3D9"/>
            <w:vAlign w:val="center"/>
          </w:tcPr>
          <w:p w14:paraId="10B85CE3" w14:textId="77777777" w:rsidR="004860F2" w:rsidRPr="00203E97" w:rsidRDefault="004860F2" w:rsidP="00203E97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203E97">
              <w:rPr>
                <w:rFonts w:ascii="Arial" w:hAnsi="Arial" w:cs="Arial"/>
                <w:sz w:val="22"/>
                <w:szCs w:val="22"/>
              </w:rPr>
              <w:t xml:space="preserve">od: </w:t>
            </w:r>
            <w:r w:rsidRPr="00203E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3E9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03E97">
              <w:rPr>
                <w:rFonts w:ascii="Arial" w:hAnsi="Arial" w:cs="Arial"/>
                <w:sz w:val="22"/>
                <w:szCs w:val="22"/>
              </w:rPr>
            </w:r>
            <w:r w:rsidRPr="00203E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03E9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77" w:type="dxa"/>
            <w:shd w:val="clear" w:color="auto" w:fill="EEE3D9"/>
            <w:vAlign w:val="center"/>
          </w:tcPr>
          <w:p w14:paraId="0BD03241" w14:textId="77777777" w:rsidR="004860F2" w:rsidRPr="00203E97" w:rsidRDefault="004860F2" w:rsidP="00203E97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203E97">
              <w:rPr>
                <w:rFonts w:ascii="Arial" w:hAnsi="Arial" w:cs="Arial"/>
                <w:sz w:val="22"/>
                <w:szCs w:val="22"/>
              </w:rPr>
              <w:t xml:space="preserve">do: </w:t>
            </w:r>
            <w:r w:rsidRPr="00203E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03E9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03E97">
              <w:rPr>
                <w:rFonts w:ascii="Arial" w:hAnsi="Arial" w:cs="Arial"/>
                <w:sz w:val="22"/>
                <w:szCs w:val="22"/>
              </w:rPr>
            </w:r>
            <w:r w:rsidRPr="00203E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03E9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87E1F" w:rsidRPr="00203E97" w14:paraId="04584CEF" w14:textId="77777777" w:rsidTr="006119D2">
        <w:trPr>
          <w:jc w:val="center"/>
        </w:trPr>
        <w:tc>
          <w:tcPr>
            <w:tcW w:w="1844" w:type="dxa"/>
            <w:shd w:val="clear" w:color="auto" w:fill="BAB4AE"/>
            <w:vAlign w:val="center"/>
          </w:tcPr>
          <w:p w14:paraId="1321B337" w14:textId="77777777" w:rsidR="00C87E1F" w:rsidRPr="00203E97" w:rsidRDefault="0060351D" w:rsidP="00203E97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203E97">
              <w:rPr>
                <w:rFonts w:ascii="Arial" w:hAnsi="Arial" w:cs="Arial"/>
                <w:sz w:val="22"/>
                <w:szCs w:val="22"/>
              </w:rPr>
              <w:t>Požární uzávěr</w:t>
            </w:r>
            <w:r w:rsidR="0082425D" w:rsidRPr="00203E9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425D" w:rsidRPr="00203E97">
              <w:rPr>
                <w:rFonts w:ascii="Arial" w:hAnsi="Arial" w:cs="Arial"/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8079" w:type="dxa"/>
            <w:gridSpan w:val="4"/>
            <w:shd w:val="clear" w:color="auto" w:fill="EEE3D9"/>
            <w:vAlign w:val="center"/>
          </w:tcPr>
          <w:p w14:paraId="0EE50E0A" w14:textId="77777777" w:rsidR="00C87E1F" w:rsidRPr="00203E97" w:rsidRDefault="00C87E1F" w:rsidP="00203E97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203E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03E9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03E97">
              <w:rPr>
                <w:rFonts w:ascii="Arial" w:hAnsi="Arial" w:cs="Arial"/>
                <w:sz w:val="22"/>
                <w:szCs w:val="22"/>
              </w:rPr>
            </w:r>
            <w:r w:rsidRPr="00203E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03E9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03529" w:rsidRPr="00203E97" w14:paraId="1F4C837E" w14:textId="77777777" w:rsidTr="006119D2">
        <w:trPr>
          <w:jc w:val="center"/>
        </w:trPr>
        <w:tc>
          <w:tcPr>
            <w:tcW w:w="1844" w:type="dxa"/>
            <w:shd w:val="clear" w:color="auto" w:fill="BAB4AE"/>
            <w:vAlign w:val="center"/>
          </w:tcPr>
          <w:p w14:paraId="4A8C223F" w14:textId="77777777" w:rsidR="00003529" w:rsidRPr="00203E97" w:rsidRDefault="00003529" w:rsidP="00203E97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203E97">
              <w:rPr>
                <w:rFonts w:ascii="Arial" w:hAnsi="Arial" w:cs="Arial"/>
                <w:sz w:val="22"/>
                <w:szCs w:val="22"/>
              </w:rPr>
              <w:t>Důvod</w:t>
            </w:r>
          </w:p>
        </w:tc>
        <w:tc>
          <w:tcPr>
            <w:tcW w:w="8079" w:type="dxa"/>
            <w:gridSpan w:val="4"/>
            <w:shd w:val="clear" w:color="auto" w:fill="EEE3D9"/>
            <w:vAlign w:val="center"/>
          </w:tcPr>
          <w:p w14:paraId="7D0AB847" w14:textId="77777777" w:rsidR="00003529" w:rsidRPr="00203E97" w:rsidRDefault="00003529" w:rsidP="00203E97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203E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" w:name="Text97"/>
            <w:r w:rsidRPr="00203E9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03E97">
              <w:rPr>
                <w:rFonts w:ascii="Arial" w:hAnsi="Arial" w:cs="Arial"/>
                <w:sz w:val="22"/>
                <w:szCs w:val="22"/>
              </w:rPr>
            </w:r>
            <w:r w:rsidRPr="00203E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03E9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555D2A73" w14:textId="77777777" w:rsidR="0082425D" w:rsidRPr="002C1F37" w:rsidRDefault="0082425D" w:rsidP="0082425D">
      <w:pPr>
        <w:spacing w:before="40" w:after="40"/>
        <w:rPr>
          <w:rFonts w:ascii="Arial" w:hAnsi="Arial" w:cs="Arial"/>
          <w:sz w:val="22"/>
          <w:szCs w:val="22"/>
        </w:rPr>
      </w:pPr>
      <w:r w:rsidRPr="0082425D">
        <w:rPr>
          <w:rFonts w:ascii="Arial" w:hAnsi="Arial" w:cs="Arial"/>
          <w:sz w:val="22"/>
          <w:szCs w:val="22"/>
          <w:vertAlign w:val="superscript"/>
        </w:rPr>
        <w:t>*)</w:t>
      </w:r>
      <w:r>
        <w:rPr>
          <w:rFonts w:ascii="Arial" w:hAnsi="Arial" w:cs="Arial"/>
          <w:sz w:val="22"/>
          <w:szCs w:val="22"/>
        </w:rPr>
        <w:t xml:space="preserve"> </w:t>
      </w:r>
      <w:r w:rsidR="00AB430F" w:rsidRPr="009B4A01">
        <w:rPr>
          <w:rFonts w:ascii="Arial" w:hAnsi="Arial" w:cs="Arial"/>
          <w:sz w:val="20"/>
          <w:szCs w:val="20"/>
        </w:rPr>
        <w:t>Číslo požárního uzávěru nebo p</w:t>
      </w:r>
      <w:r w:rsidRPr="009B4A01">
        <w:rPr>
          <w:rFonts w:ascii="Arial" w:hAnsi="Arial" w:cs="Arial"/>
          <w:sz w:val="20"/>
          <w:szCs w:val="20"/>
        </w:rPr>
        <w:t xml:space="preserve">řesný popis </w:t>
      </w:r>
      <w:r w:rsidR="00AB430F" w:rsidRPr="009B4A01">
        <w:rPr>
          <w:rFonts w:ascii="Arial" w:hAnsi="Arial" w:cs="Arial"/>
          <w:sz w:val="20"/>
          <w:szCs w:val="20"/>
        </w:rPr>
        <w:t xml:space="preserve">jeho </w:t>
      </w:r>
      <w:r w:rsidRPr="009B4A01">
        <w:rPr>
          <w:rFonts w:ascii="Arial" w:hAnsi="Arial" w:cs="Arial"/>
          <w:sz w:val="20"/>
          <w:szCs w:val="20"/>
        </w:rPr>
        <w:t>umístění</w:t>
      </w:r>
      <w:r w:rsidR="00AB430F" w:rsidRPr="009B4A01">
        <w:rPr>
          <w:rFonts w:ascii="Arial" w:hAnsi="Arial" w:cs="Arial"/>
          <w:sz w:val="20"/>
          <w:szCs w:val="20"/>
        </w:rPr>
        <w:t>.</w:t>
      </w:r>
    </w:p>
    <w:p w14:paraId="72326806" w14:textId="77777777" w:rsidR="004860F2" w:rsidRPr="00C0092C" w:rsidRDefault="004860F2" w:rsidP="004860F2">
      <w:pPr>
        <w:spacing w:before="120"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C0092C">
        <w:rPr>
          <w:rFonts w:ascii="Arial" w:hAnsi="Arial" w:cs="Arial"/>
          <w:b/>
          <w:sz w:val="22"/>
          <w:szCs w:val="22"/>
        </w:rPr>
        <w:t xml:space="preserve">dpovědná </w:t>
      </w:r>
      <w:r>
        <w:rPr>
          <w:rFonts w:ascii="Arial" w:hAnsi="Arial" w:cs="Arial"/>
          <w:b/>
          <w:sz w:val="22"/>
          <w:szCs w:val="22"/>
        </w:rPr>
        <w:t>o</w:t>
      </w:r>
      <w:r w:rsidRPr="00C0092C">
        <w:rPr>
          <w:rFonts w:ascii="Arial" w:hAnsi="Arial" w:cs="Arial"/>
          <w:b/>
          <w:sz w:val="22"/>
          <w:szCs w:val="22"/>
        </w:rPr>
        <w:t xml:space="preserve">soba za dodržení </w:t>
      </w:r>
      <w:r>
        <w:rPr>
          <w:rFonts w:ascii="Arial" w:hAnsi="Arial" w:cs="Arial"/>
          <w:b/>
          <w:sz w:val="22"/>
          <w:szCs w:val="22"/>
        </w:rPr>
        <w:t xml:space="preserve">podmínek a </w:t>
      </w:r>
      <w:r w:rsidRPr="00C0092C">
        <w:rPr>
          <w:rFonts w:ascii="Arial" w:hAnsi="Arial" w:cs="Arial"/>
          <w:b/>
          <w:sz w:val="22"/>
          <w:szCs w:val="22"/>
        </w:rPr>
        <w:t>požadavků PO: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7"/>
        <w:gridCol w:w="1144"/>
        <w:gridCol w:w="2513"/>
        <w:gridCol w:w="2053"/>
        <w:gridCol w:w="1486"/>
      </w:tblGrid>
      <w:tr w:rsidR="004860F2" w:rsidRPr="00203E97" w14:paraId="78652FDE" w14:textId="77777777" w:rsidTr="006119D2">
        <w:tc>
          <w:tcPr>
            <w:tcW w:w="2727" w:type="dxa"/>
            <w:shd w:val="clear" w:color="auto" w:fill="BAB4AE"/>
          </w:tcPr>
          <w:p w14:paraId="12CD9DC0" w14:textId="77777777" w:rsidR="004860F2" w:rsidRPr="00203E97" w:rsidRDefault="004860F2" w:rsidP="00203E97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3E97">
              <w:rPr>
                <w:rFonts w:ascii="Arial" w:hAnsi="Arial" w:cs="Arial"/>
                <w:sz w:val="22"/>
                <w:szCs w:val="22"/>
              </w:rPr>
              <w:t>Příjmení, jméno</w:t>
            </w:r>
          </w:p>
        </w:tc>
        <w:tc>
          <w:tcPr>
            <w:tcW w:w="1144" w:type="dxa"/>
            <w:shd w:val="clear" w:color="auto" w:fill="BAB4AE"/>
          </w:tcPr>
          <w:p w14:paraId="7529940E" w14:textId="77777777" w:rsidR="004860F2" w:rsidRPr="00203E97" w:rsidRDefault="004860F2" w:rsidP="00203E97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3E97">
              <w:rPr>
                <w:rFonts w:ascii="Arial" w:hAnsi="Arial" w:cs="Arial"/>
                <w:sz w:val="22"/>
                <w:szCs w:val="22"/>
              </w:rPr>
              <w:t xml:space="preserve">Číslo IK </w:t>
            </w:r>
          </w:p>
        </w:tc>
        <w:tc>
          <w:tcPr>
            <w:tcW w:w="2513" w:type="dxa"/>
            <w:shd w:val="clear" w:color="auto" w:fill="BAB4AE"/>
          </w:tcPr>
          <w:p w14:paraId="5721DDF6" w14:textId="77777777" w:rsidR="004860F2" w:rsidRPr="00203E97" w:rsidRDefault="004860F2" w:rsidP="00203E97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3E97">
              <w:rPr>
                <w:rFonts w:ascii="Arial" w:hAnsi="Arial" w:cs="Arial"/>
                <w:sz w:val="22"/>
                <w:szCs w:val="22"/>
              </w:rPr>
              <w:t>Útvar JE (Firma)</w:t>
            </w:r>
          </w:p>
        </w:tc>
        <w:tc>
          <w:tcPr>
            <w:tcW w:w="2053" w:type="dxa"/>
            <w:shd w:val="clear" w:color="auto" w:fill="BAB4AE"/>
          </w:tcPr>
          <w:p w14:paraId="494D1064" w14:textId="77777777" w:rsidR="004860F2" w:rsidRPr="00203E97" w:rsidRDefault="004860F2" w:rsidP="00203E97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3E97">
              <w:rPr>
                <w:rFonts w:ascii="Arial" w:hAnsi="Arial" w:cs="Arial"/>
                <w:sz w:val="22"/>
                <w:szCs w:val="22"/>
              </w:rPr>
              <w:t>Funkce</w:t>
            </w:r>
          </w:p>
        </w:tc>
        <w:tc>
          <w:tcPr>
            <w:tcW w:w="1486" w:type="dxa"/>
            <w:shd w:val="clear" w:color="auto" w:fill="BAB4AE"/>
          </w:tcPr>
          <w:p w14:paraId="2C7AA6FE" w14:textId="77777777" w:rsidR="004860F2" w:rsidRPr="00203E97" w:rsidRDefault="004860F2" w:rsidP="00203E97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3E97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</w:tr>
      <w:tr w:rsidR="004860F2" w:rsidRPr="00203E97" w14:paraId="0B7661F6" w14:textId="77777777" w:rsidTr="006119D2">
        <w:tc>
          <w:tcPr>
            <w:tcW w:w="2727" w:type="dxa"/>
            <w:shd w:val="clear" w:color="auto" w:fill="EEE3D9"/>
          </w:tcPr>
          <w:p w14:paraId="5CEA506E" w14:textId="77777777" w:rsidR="004860F2" w:rsidRPr="00203E97" w:rsidRDefault="004860F2" w:rsidP="00203E97">
            <w:pPr>
              <w:spacing w:before="60" w:after="6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203E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03E9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03E97">
              <w:rPr>
                <w:rFonts w:ascii="Arial" w:hAnsi="Arial" w:cs="Arial"/>
                <w:sz w:val="22"/>
                <w:szCs w:val="22"/>
              </w:rPr>
            </w:r>
            <w:r w:rsidRPr="00203E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03E9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44" w:type="dxa"/>
            <w:shd w:val="clear" w:color="auto" w:fill="EEE3D9"/>
          </w:tcPr>
          <w:p w14:paraId="241C84AC" w14:textId="77777777" w:rsidR="004860F2" w:rsidRPr="00203E97" w:rsidRDefault="004860F2" w:rsidP="00203E9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3E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3E9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03E97">
              <w:rPr>
                <w:rFonts w:ascii="Arial" w:hAnsi="Arial" w:cs="Arial"/>
                <w:sz w:val="22"/>
                <w:szCs w:val="22"/>
              </w:rPr>
            </w:r>
            <w:r w:rsidRPr="00203E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03E9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13" w:type="dxa"/>
            <w:shd w:val="clear" w:color="auto" w:fill="EEE3D9"/>
          </w:tcPr>
          <w:p w14:paraId="751A85DC" w14:textId="77777777" w:rsidR="004860F2" w:rsidRPr="00203E97" w:rsidRDefault="004860F2" w:rsidP="00203E97">
            <w:pPr>
              <w:spacing w:before="60" w:after="6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203E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203E9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03E97">
              <w:rPr>
                <w:rFonts w:ascii="Arial" w:hAnsi="Arial" w:cs="Arial"/>
                <w:sz w:val="22"/>
                <w:szCs w:val="22"/>
              </w:rPr>
            </w:r>
            <w:r w:rsidRPr="00203E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03E9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53" w:type="dxa"/>
            <w:shd w:val="clear" w:color="auto" w:fill="EEE3D9"/>
          </w:tcPr>
          <w:p w14:paraId="158E3EC9" w14:textId="77777777" w:rsidR="004860F2" w:rsidRPr="00203E97" w:rsidRDefault="004860F2" w:rsidP="00203E97">
            <w:pPr>
              <w:spacing w:before="60" w:after="6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203E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203E9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03E97">
              <w:rPr>
                <w:rFonts w:ascii="Arial" w:hAnsi="Arial" w:cs="Arial"/>
                <w:sz w:val="22"/>
                <w:szCs w:val="22"/>
              </w:rPr>
            </w:r>
            <w:r w:rsidRPr="00203E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03E9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86" w:type="dxa"/>
            <w:shd w:val="clear" w:color="auto" w:fill="EEE3D9"/>
          </w:tcPr>
          <w:p w14:paraId="0D0B7439" w14:textId="77777777" w:rsidR="004860F2" w:rsidRPr="00203E97" w:rsidRDefault="004860F2" w:rsidP="00203E9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3E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203E9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03E97">
              <w:rPr>
                <w:rFonts w:ascii="Arial" w:hAnsi="Arial" w:cs="Arial"/>
                <w:sz w:val="22"/>
                <w:szCs w:val="22"/>
              </w:rPr>
            </w:r>
            <w:r w:rsidRPr="00203E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01341" w:rsidRPr="00203E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03E9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798D722" w14:textId="77777777" w:rsidR="009B1474" w:rsidRPr="00C0092C" w:rsidRDefault="00B82285" w:rsidP="00D61E68">
      <w:pPr>
        <w:spacing w:before="240" w:after="60"/>
        <w:rPr>
          <w:rFonts w:ascii="Arial" w:hAnsi="Arial" w:cs="Arial"/>
          <w:b/>
          <w:sz w:val="22"/>
          <w:szCs w:val="22"/>
        </w:rPr>
      </w:pPr>
      <w:r w:rsidRPr="00C0092C">
        <w:rPr>
          <w:rFonts w:ascii="Arial" w:hAnsi="Arial" w:cs="Arial"/>
          <w:b/>
          <w:sz w:val="22"/>
          <w:szCs w:val="22"/>
        </w:rPr>
        <w:t>Podmínky PO</w:t>
      </w:r>
      <w:r w:rsidR="004B1075" w:rsidRPr="00C0092C">
        <w:rPr>
          <w:rFonts w:ascii="Arial" w:hAnsi="Arial" w:cs="Arial"/>
          <w:b/>
          <w:sz w:val="22"/>
          <w:szCs w:val="22"/>
        </w:rPr>
        <w:t>:</w:t>
      </w:r>
    </w:p>
    <w:p w14:paraId="1D82191B" w14:textId="77777777" w:rsidR="00D61E68" w:rsidRPr="002C1F37" w:rsidRDefault="00C5187F" w:rsidP="008A7101">
      <w:pPr>
        <w:spacing w:before="40"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otevření požárního uzávěru z důvodu manipulace se zařízením nebo </w:t>
      </w:r>
      <w:r w:rsidR="0021533D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 xml:space="preserve">materiálem </w:t>
      </w:r>
      <w:r w:rsidR="00333046">
        <w:rPr>
          <w:rFonts w:ascii="Arial" w:hAnsi="Arial" w:cs="Arial"/>
          <w:sz w:val="22"/>
          <w:szCs w:val="22"/>
        </w:rPr>
        <w:t>bude po </w:t>
      </w:r>
      <w:r w:rsidR="00135127" w:rsidRPr="00135127">
        <w:rPr>
          <w:rFonts w:ascii="Arial" w:hAnsi="Arial" w:cs="Arial"/>
          <w:sz w:val="22"/>
          <w:szCs w:val="22"/>
        </w:rPr>
        <w:t xml:space="preserve">celou dobu </w:t>
      </w:r>
      <w:r>
        <w:rPr>
          <w:rFonts w:ascii="Arial" w:hAnsi="Arial" w:cs="Arial"/>
          <w:sz w:val="22"/>
          <w:szCs w:val="22"/>
        </w:rPr>
        <w:t>otevření požárního uzávěru</w:t>
      </w:r>
      <w:r w:rsidR="00135127" w:rsidRPr="00135127">
        <w:rPr>
          <w:rFonts w:ascii="Arial" w:hAnsi="Arial" w:cs="Arial"/>
          <w:sz w:val="22"/>
          <w:szCs w:val="22"/>
        </w:rPr>
        <w:t xml:space="preserve"> přítomna obsluha, která v případě </w:t>
      </w:r>
      <w:r w:rsidR="0021533D">
        <w:rPr>
          <w:rFonts w:ascii="Arial" w:hAnsi="Arial" w:cs="Arial"/>
          <w:sz w:val="22"/>
          <w:szCs w:val="22"/>
        </w:rPr>
        <w:t xml:space="preserve">vzniku </w:t>
      </w:r>
      <w:r w:rsidR="00135127" w:rsidRPr="00135127">
        <w:rPr>
          <w:rFonts w:ascii="Arial" w:hAnsi="Arial" w:cs="Arial"/>
          <w:sz w:val="22"/>
          <w:szCs w:val="22"/>
        </w:rPr>
        <w:t xml:space="preserve">požáru </w:t>
      </w:r>
      <w:r w:rsidR="0021533D">
        <w:rPr>
          <w:rFonts w:ascii="Arial" w:hAnsi="Arial" w:cs="Arial"/>
          <w:sz w:val="22"/>
          <w:szCs w:val="22"/>
        </w:rPr>
        <w:t>zajistí uzavření požárního</w:t>
      </w:r>
      <w:r w:rsidR="0021533D" w:rsidRPr="00135127">
        <w:rPr>
          <w:rFonts w:ascii="Arial" w:hAnsi="Arial" w:cs="Arial"/>
          <w:sz w:val="22"/>
          <w:szCs w:val="22"/>
        </w:rPr>
        <w:t xml:space="preserve"> </w:t>
      </w:r>
      <w:r w:rsidR="0021533D">
        <w:rPr>
          <w:rFonts w:ascii="Arial" w:hAnsi="Arial" w:cs="Arial"/>
          <w:sz w:val="22"/>
          <w:szCs w:val="22"/>
        </w:rPr>
        <w:t>uzávěru</w:t>
      </w:r>
      <w:r w:rsidR="00135127" w:rsidRPr="00135127">
        <w:rPr>
          <w:rFonts w:ascii="Arial" w:hAnsi="Arial" w:cs="Arial"/>
          <w:sz w:val="22"/>
          <w:szCs w:val="22"/>
        </w:rPr>
        <w:t xml:space="preserve">, zajistí vyhlášení požárního poplachu podle </w:t>
      </w:r>
      <w:r>
        <w:rPr>
          <w:rFonts w:ascii="Arial" w:hAnsi="Arial" w:cs="Arial"/>
          <w:sz w:val="22"/>
          <w:szCs w:val="22"/>
        </w:rPr>
        <w:t xml:space="preserve">požárních </w:t>
      </w:r>
      <w:r w:rsidR="00135127" w:rsidRPr="00135127">
        <w:rPr>
          <w:rFonts w:ascii="Arial" w:hAnsi="Arial" w:cs="Arial"/>
          <w:sz w:val="22"/>
          <w:szCs w:val="22"/>
        </w:rPr>
        <w:t>poplachových směrnic a</w:t>
      </w:r>
      <w:r w:rsidR="0021533D" w:rsidRPr="0021533D">
        <w:rPr>
          <w:rFonts w:ascii="Arial" w:hAnsi="Arial" w:cs="Arial"/>
          <w:sz w:val="22"/>
          <w:szCs w:val="22"/>
        </w:rPr>
        <w:t xml:space="preserve"> </w:t>
      </w:r>
      <w:r w:rsidR="0021533D" w:rsidRPr="00135127">
        <w:rPr>
          <w:rFonts w:ascii="Arial" w:hAnsi="Arial" w:cs="Arial"/>
          <w:sz w:val="22"/>
          <w:szCs w:val="22"/>
        </w:rPr>
        <w:t>provede prv</w:t>
      </w:r>
      <w:r w:rsidR="00E9644B">
        <w:rPr>
          <w:rFonts w:ascii="Arial" w:hAnsi="Arial" w:cs="Arial"/>
          <w:sz w:val="22"/>
          <w:szCs w:val="22"/>
        </w:rPr>
        <w:t>ot</w:t>
      </w:r>
      <w:r w:rsidR="0021533D" w:rsidRPr="00135127">
        <w:rPr>
          <w:rFonts w:ascii="Arial" w:hAnsi="Arial" w:cs="Arial"/>
          <w:sz w:val="22"/>
          <w:szCs w:val="22"/>
        </w:rPr>
        <w:t>ní požární zásah pomocí hasicích přístrojů</w:t>
      </w:r>
      <w:r w:rsidR="00135127" w:rsidRPr="00135127">
        <w:rPr>
          <w:rFonts w:ascii="Arial" w:hAnsi="Arial" w:cs="Arial"/>
          <w:sz w:val="22"/>
          <w:szCs w:val="22"/>
        </w:rPr>
        <w:t>.</w:t>
      </w:r>
    </w:p>
    <w:p w14:paraId="2309EDE9" w14:textId="77777777" w:rsidR="00D61E68" w:rsidRPr="00D772D0" w:rsidRDefault="00135127" w:rsidP="008A7101">
      <w:pPr>
        <w:spacing w:before="40" w:after="40"/>
        <w:rPr>
          <w:rFonts w:ascii="Arial" w:hAnsi="Arial" w:cs="Arial"/>
          <w:sz w:val="22"/>
          <w:szCs w:val="22"/>
        </w:rPr>
      </w:pPr>
      <w:r w:rsidRPr="00135127">
        <w:rPr>
          <w:rFonts w:ascii="Arial" w:hAnsi="Arial" w:cs="Arial"/>
          <w:sz w:val="22"/>
          <w:szCs w:val="22"/>
        </w:rPr>
        <w:t>V pří</w:t>
      </w:r>
      <w:r w:rsidR="0021533D">
        <w:rPr>
          <w:rFonts w:ascii="Arial" w:hAnsi="Arial" w:cs="Arial"/>
          <w:sz w:val="22"/>
          <w:szCs w:val="22"/>
        </w:rPr>
        <w:t xml:space="preserve">padě nepřítomnosti obsluhy </w:t>
      </w:r>
      <w:r w:rsidR="00333046">
        <w:rPr>
          <w:rFonts w:ascii="Arial" w:hAnsi="Arial" w:cs="Arial"/>
          <w:sz w:val="22"/>
          <w:szCs w:val="22"/>
        </w:rPr>
        <w:t>bude</w:t>
      </w:r>
      <w:r w:rsidRPr="00135127">
        <w:rPr>
          <w:rFonts w:ascii="Arial" w:hAnsi="Arial" w:cs="Arial"/>
          <w:sz w:val="22"/>
          <w:szCs w:val="22"/>
        </w:rPr>
        <w:t xml:space="preserve"> požární </w:t>
      </w:r>
      <w:r w:rsidR="0021533D">
        <w:rPr>
          <w:rFonts w:ascii="Arial" w:hAnsi="Arial" w:cs="Arial"/>
          <w:sz w:val="22"/>
          <w:szCs w:val="22"/>
        </w:rPr>
        <w:t>uzávěr uzavřen.</w:t>
      </w:r>
    </w:p>
    <w:p w14:paraId="4EF8D9F6" w14:textId="77777777" w:rsidR="00D61E68" w:rsidRPr="00D772D0" w:rsidRDefault="0068419D" w:rsidP="008A7101">
      <w:pPr>
        <w:spacing w:before="40"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 otevření požárního</w:t>
      </w:r>
      <w:r w:rsidR="00135127" w:rsidRPr="001351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uzávěru</w:t>
      </w:r>
      <w:r w:rsidR="00135127" w:rsidRPr="00135127">
        <w:rPr>
          <w:rFonts w:ascii="Arial" w:hAnsi="Arial" w:cs="Arial"/>
          <w:sz w:val="22"/>
          <w:szCs w:val="22"/>
        </w:rPr>
        <w:t xml:space="preserve"> z důvodu </w:t>
      </w:r>
      <w:r>
        <w:rPr>
          <w:rFonts w:ascii="Arial" w:hAnsi="Arial" w:cs="Arial"/>
          <w:sz w:val="22"/>
          <w:szCs w:val="22"/>
        </w:rPr>
        <w:t>provizorního</w:t>
      </w:r>
      <w:r w:rsidR="00135127" w:rsidRPr="00135127">
        <w:rPr>
          <w:rFonts w:ascii="Arial" w:hAnsi="Arial" w:cs="Arial"/>
          <w:sz w:val="22"/>
          <w:szCs w:val="22"/>
        </w:rPr>
        <w:t xml:space="preserve"> protaž</w:t>
      </w:r>
      <w:r>
        <w:rPr>
          <w:rFonts w:ascii="Arial" w:hAnsi="Arial" w:cs="Arial"/>
          <w:sz w:val="22"/>
          <w:szCs w:val="22"/>
        </w:rPr>
        <w:t>ení technologie (např. pokládka potrubí</w:t>
      </w:r>
      <w:r w:rsidR="00135127" w:rsidRPr="0013512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kabelů nebo jiného zařízení bránícího uzavření požárního uzávěru) bude</w:t>
      </w:r>
      <w:r w:rsidR="00135127" w:rsidRPr="001351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otvor otevřeného</w:t>
      </w:r>
      <w:r w:rsidR="00135127" w:rsidRPr="00135127">
        <w:rPr>
          <w:rFonts w:ascii="Arial" w:hAnsi="Arial" w:cs="Arial"/>
          <w:sz w:val="22"/>
          <w:szCs w:val="22"/>
        </w:rPr>
        <w:t xml:space="preserve"> požární</w:t>
      </w:r>
      <w:r>
        <w:rPr>
          <w:rFonts w:ascii="Arial" w:hAnsi="Arial" w:cs="Arial"/>
          <w:sz w:val="22"/>
          <w:szCs w:val="22"/>
        </w:rPr>
        <w:t>ho</w:t>
      </w:r>
      <w:r w:rsidR="00135127" w:rsidRPr="001351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uzávěru překryt</w:t>
      </w:r>
      <w:r w:rsidR="00135127" w:rsidRPr="00135127">
        <w:rPr>
          <w:rFonts w:ascii="Arial" w:hAnsi="Arial" w:cs="Arial"/>
          <w:sz w:val="22"/>
          <w:szCs w:val="22"/>
        </w:rPr>
        <w:t xml:space="preserve"> nehořlavou tkaninou</w:t>
      </w:r>
      <w:r>
        <w:rPr>
          <w:rFonts w:ascii="Arial" w:hAnsi="Arial" w:cs="Arial"/>
          <w:sz w:val="22"/>
          <w:szCs w:val="22"/>
        </w:rPr>
        <w:t>.</w:t>
      </w:r>
    </w:p>
    <w:p w14:paraId="3BCE95CC" w14:textId="77777777" w:rsidR="00D61E68" w:rsidRPr="002C1F37" w:rsidRDefault="00D61E68" w:rsidP="008A7101">
      <w:pPr>
        <w:spacing w:before="40"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Toto povolení bude vyvěšeno na viditelném místě </w:t>
      </w:r>
      <w:r w:rsidR="0059295A">
        <w:rPr>
          <w:rFonts w:ascii="Arial" w:hAnsi="Arial" w:cs="Arial"/>
          <w:sz w:val="22"/>
          <w:szCs w:val="22"/>
        </w:rPr>
        <w:t>na otevřeném požárním</w:t>
      </w:r>
      <w:r w:rsidR="00607833">
        <w:rPr>
          <w:rFonts w:ascii="Arial" w:hAnsi="Arial" w:cs="Arial"/>
          <w:sz w:val="22"/>
          <w:szCs w:val="22"/>
        </w:rPr>
        <w:t xml:space="preserve"> uzávěru</w:t>
      </w:r>
      <w:r>
        <w:rPr>
          <w:rFonts w:ascii="Arial" w:hAnsi="Arial" w:cs="Arial"/>
          <w:sz w:val="22"/>
          <w:szCs w:val="22"/>
        </w:rPr>
        <w:t>.</w:t>
      </w:r>
    </w:p>
    <w:p w14:paraId="7F558E5E" w14:textId="77777777" w:rsidR="004D5768" w:rsidRDefault="00D61E68" w:rsidP="0060351D">
      <w:pPr>
        <w:spacing w:before="40" w:after="4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7" w:name="Text6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D64C81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</w:p>
    <w:p w14:paraId="1043B57F" w14:textId="77777777" w:rsidR="000E462A" w:rsidRPr="00C534CE" w:rsidRDefault="000E462A" w:rsidP="000E462A">
      <w:pPr>
        <w:tabs>
          <w:tab w:val="left" w:pos="2410"/>
        </w:tabs>
        <w:rPr>
          <w:rFonts w:ascii="Arial" w:hAnsi="Arial" w:cs="Arial"/>
          <w:sz w:val="22"/>
          <w:szCs w:val="22"/>
        </w:rPr>
      </w:pPr>
    </w:p>
    <w:p w14:paraId="10967AAB" w14:textId="77777777" w:rsidR="000E462A" w:rsidRPr="00C534CE" w:rsidRDefault="000E462A" w:rsidP="000E462A">
      <w:pPr>
        <w:tabs>
          <w:tab w:val="left" w:pos="2410"/>
        </w:tabs>
        <w:rPr>
          <w:rFonts w:ascii="Arial" w:hAnsi="Arial" w:cs="Arial"/>
          <w:sz w:val="22"/>
          <w:szCs w:val="22"/>
        </w:rPr>
      </w:pPr>
    </w:p>
    <w:p w14:paraId="77ECA811" w14:textId="77777777" w:rsidR="00980093" w:rsidRPr="006C6599" w:rsidRDefault="00980093" w:rsidP="000E462A">
      <w:pPr>
        <w:rPr>
          <w:rFonts w:ascii="Arial" w:hAnsi="Arial" w:cs="Arial"/>
          <w:color w:val="000000"/>
          <w:sz w:val="22"/>
          <w:szCs w:val="22"/>
        </w:rPr>
      </w:pPr>
      <w:r w:rsidRPr="00C0092C">
        <w:rPr>
          <w:rStyle w:val="StylEern"/>
          <w:rFonts w:cs="Arial"/>
          <w:b/>
          <w:szCs w:val="22"/>
        </w:rPr>
        <w:t xml:space="preserve">Povoleno útvarem PO </w:t>
      </w:r>
      <w:bookmarkStart w:id="8" w:name="Rozevírací1"/>
      <w:r w:rsidRPr="00C0092C">
        <w:rPr>
          <w:rStyle w:val="StylEern"/>
          <w:rFonts w:cs="Arial"/>
          <w:b/>
          <w:szCs w:val="22"/>
        </w:rPr>
        <w:fldChar w:fldCharType="begin">
          <w:ffData>
            <w:name w:val="Rozevírací1"/>
            <w:enabled/>
            <w:calcOnExit w:val="0"/>
            <w:ddList>
              <w:listEntry w:val="..........."/>
              <w:listEntry w:val="EDU"/>
              <w:listEntry w:val="ETE"/>
            </w:ddList>
          </w:ffData>
        </w:fldChar>
      </w:r>
      <w:r w:rsidRPr="00C0092C">
        <w:rPr>
          <w:rStyle w:val="StylEern"/>
          <w:rFonts w:cs="Arial"/>
          <w:b/>
          <w:szCs w:val="22"/>
        </w:rPr>
        <w:instrText xml:space="preserve"> FORMDROPDOWN </w:instrText>
      </w:r>
      <w:r w:rsidR="00D54DDB">
        <w:rPr>
          <w:rStyle w:val="StylEern"/>
          <w:rFonts w:cs="Arial"/>
          <w:b/>
          <w:szCs w:val="22"/>
        </w:rPr>
      </w:r>
      <w:r w:rsidR="00D54DDB">
        <w:rPr>
          <w:rStyle w:val="StylEern"/>
          <w:rFonts w:cs="Arial"/>
          <w:b/>
          <w:szCs w:val="22"/>
        </w:rPr>
        <w:fldChar w:fldCharType="separate"/>
      </w:r>
      <w:r w:rsidRPr="00C0092C">
        <w:rPr>
          <w:rStyle w:val="StylEern"/>
          <w:rFonts w:cs="Arial"/>
          <w:b/>
          <w:szCs w:val="22"/>
        </w:rPr>
        <w:fldChar w:fldCharType="end"/>
      </w:r>
      <w:bookmarkEnd w:id="8"/>
      <w:r>
        <w:rPr>
          <w:rStyle w:val="StylEern"/>
          <w:rFonts w:cs="Arial"/>
          <w:b/>
          <w:szCs w:val="22"/>
        </w:rPr>
        <w:t xml:space="preserve">   dne: </w:t>
      </w:r>
      <w:r>
        <w:rPr>
          <w:rStyle w:val="StylEern"/>
          <w:rFonts w:cs="Arial"/>
          <w:b/>
          <w:szCs w:val="22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9" w:name="Text95"/>
      <w:r>
        <w:rPr>
          <w:rStyle w:val="StylEern"/>
          <w:rFonts w:cs="Arial"/>
          <w:b/>
          <w:szCs w:val="22"/>
        </w:rPr>
        <w:instrText xml:space="preserve"> FORMTEXT </w:instrText>
      </w:r>
      <w:r>
        <w:rPr>
          <w:rStyle w:val="StylEern"/>
          <w:rFonts w:cs="Arial"/>
          <w:b/>
          <w:szCs w:val="22"/>
        </w:rPr>
      </w:r>
      <w:r>
        <w:rPr>
          <w:rStyle w:val="StylEern"/>
          <w:rFonts w:cs="Arial"/>
          <w:b/>
          <w:szCs w:val="22"/>
        </w:rPr>
        <w:fldChar w:fldCharType="separate"/>
      </w:r>
      <w:r w:rsidR="00E01341">
        <w:rPr>
          <w:rStyle w:val="StylEern"/>
          <w:rFonts w:cs="Arial"/>
          <w:b/>
          <w:noProof/>
          <w:szCs w:val="22"/>
        </w:rPr>
        <w:t> </w:t>
      </w:r>
      <w:r w:rsidR="00E01341">
        <w:rPr>
          <w:rStyle w:val="StylEern"/>
          <w:rFonts w:cs="Arial"/>
          <w:b/>
          <w:noProof/>
          <w:szCs w:val="22"/>
        </w:rPr>
        <w:t> </w:t>
      </w:r>
      <w:r w:rsidR="00E01341">
        <w:rPr>
          <w:rStyle w:val="StylEern"/>
          <w:rFonts w:cs="Arial"/>
          <w:b/>
          <w:noProof/>
          <w:szCs w:val="22"/>
        </w:rPr>
        <w:t> </w:t>
      </w:r>
      <w:r w:rsidR="00E01341">
        <w:rPr>
          <w:rStyle w:val="StylEern"/>
          <w:rFonts w:cs="Arial"/>
          <w:b/>
          <w:noProof/>
          <w:szCs w:val="22"/>
        </w:rPr>
        <w:t> </w:t>
      </w:r>
      <w:r w:rsidR="00E01341">
        <w:rPr>
          <w:rStyle w:val="StylEern"/>
          <w:rFonts w:cs="Arial"/>
          <w:b/>
          <w:noProof/>
          <w:szCs w:val="22"/>
        </w:rPr>
        <w:t> </w:t>
      </w:r>
      <w:r>
        <w:rPr>
          <w:rStyle w:val="StylEern"/>
          <w:rFonts w:cs="Arial"/>
          <w:b/>
          <w:szCs w:val="22"/>
        </w:rPr>
        <w:fldChar w:fldCharType="end"/>
      </w:r>
      <w:bookmarkEnd w:id="9"/>
    </w:p>
    <w:p w14:paraId="4CF88BFC" w14:textId="77777777" w:rsidR="002B07D5" w:rsidRPr="002B07D5" w:rsidRDefault="002B07D5" w:rsidP="002B07D5">
      <w:pPr>
        <w:tabs>
          <w:tab w:val="left" w:pos="2410"/>
        </w:tabs>
        <w:rPr>
          <w:rFonts w:ascii="Arial" w:hAnsi="Arial" w:cs="Arial"/>
          <w:sz w:val="22"/>
          <w:szCs w:val="22"/>
        </w:rPr>
      </w:pPr>
    </w:p>
    <w:p w14:paraId="761F2D77" w14:textId="77777777" w:rsidR="002B07D5" w:rsidRPr="002B07D5" w:rsidRDefault="002B07D5" w:rsidP="002B07D5">
      <w:pPr>
        <w:tabs>
          <w:tab w:val="left" w:pos="2410"/>
        </w:tabs>
        <w:rPr>
          <w:rFonts w:ascii="Arial" w:hAnsi="Arial" w:cs="Arial"/>
          <w:sz w:val="22"/>
          <w:szCs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1418"/>
        <w:gridCol w:w="4253"/>
      </w:tblGrid>
      <w:tr w:rsidR="00452857" w:rsidRPr="00134F98" w14:paraId="5DD2F46F" w14:textId="77777777" w:rsidTr="0060351D">
        <w:trPr>
          <w:trHeight w:val="301"/>
        </w:trPr>
        <w:tc>
          <w:tcPr>
            <w:tcW w:w="4252" w:type="dxa"/>
          </w:tcPr>
          <w:p w14:paraId="25203627" w14:textId="77777777" w:rsidR="00452857" w:rsidRDefault="00452857" w:rsidP="00980093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  <w:r w:rsidRPr="002D0AEF">
              <w:rPr>
                <w:rFonts w:ascii="Arial" w:hAnsi="Arial" w:cs="Arial"/>
                <w:sz w:val="22"/>
                <w:szCs w:val="22"/>
              </w:rPr>
              <w:t>Za útvar PO:</w:t>
            </w:r>
          </w:p>
        </w:tc>
        <w:tc>
          <w:tcPr>
            <w:tcW w:w="1418" w:type="dxa"/>
          </w:tcPr>
          <w:p w14:paraId="5FCA3CD3" w14:textId="77777777" w:rsidR="00452857" w:rsidRDefault="00452857" w:rsidP="00980093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253" w:type="dxa"/>
          </w:tcPr>
          <w:p w14:paraId="6C8C4F81" w14:textId="77777777" w:rsidR="00452857" w:rsidRDefault="00452857" w:rsidP="00980093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Odpovědná osoba</w:t>
            </w:r>
            <w:r w:rsidRPr="002D0AE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bookmarkStart w:id="10" w:name="Text89"/>
      <w:tr w:rsidR="00452857" w:rsidRPr="00134F98" w14:paraId="7F2CAC90" w14:textId="77777777" w:rsidTr="0060351D">
        <w:trPr>
          <w:trHeight w:val="301"/>
        </w:trPr>
        <w:tc>
          <w:tcPr>
            <w:tcW w:w="4252" w:type="dxa"/>
            <w:tcBorders>
              <w:bottom w:val="dotted" w:sz="4" w:space="0" w:color="auto"/>
            </w:tcBorders>
            <w:vAlign w:val="bottom"/>
          </w:tcPr>
          <w:p w14:paraId="00F827CF" w14:textId="77777777" w:rsidR="00452857" w:rsidRDefault="00452857" w:rsidP="00414C0C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</w:rPr>
            </w:r>
            <w:r>
              <w:rPr>
                <w:rFonts w:ascii="Arial" w:hAnsi="Arial" w:cs="Arial"/>
                <w:color w:val="000000"/>
                <w:sz w:val="22"/>
              </w:rPr>
              <w:fldChar w:fldCharType="separate"/>
            </w:r>
            <w:r w:rsidR="00E01341"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 w:rsidR="00E01341"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 w:rsidR="00E01341"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 w:rsidR="00E01341"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 w:rsidR="00E01341"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</w:rPr>
              <w:fldChar w:fldCharType="end"/>
            </w:r>
            <w:bookmarkEnd w:id="10"/>
          </w:p>
        </w:tc>
        <w:tc>
          <w:tcPr>
            <w:tcW w:w="1418" w:type="dxa"/>
            <w:vAlign w:val="bottom"/>
          </w:tcPr>
          <w:p w14:paraId="4B1BEFBD" w14:textId="77777777" w:rsidR="00452857" w:rsidRDefault="00452857" w:rsidP="0080282D">
            <w:pPr>
              <w:spacing w:before="40" w:after="4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253" w:type="dxa"/>
            <w:tcBorders>
              <w:bottom w:val="dotted" w:sz="4" w:space="0" w:color="auto"/>
            </w:tcBorders>
            <w:vAlign w:val="bottom"/>
          </w:tcPr>
          <w:p w14:paraId="09C900B4" w14:textId="77777777" w:rsidR="00452857" w:rsidRPr="00134F98" w:rsidRDefault="00452857" w:rsidP="00414C0C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1" w:name="Text67"/>
            <w:r>
              <w:rPr>
                <w:rFonts w:ascii="Arial" w:hAnsi="Arial" w:cs="Arial"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</w:rPr>
            </w:r>
            <w:r>
              <w:rPr>
                <w:rFonts w:ascii="Arial" w:hAnsi="Arial" w:cs="Arial"/>
                <w:color w:val="000000"/>
                <w:sz w:val="22"/>
              </w:rPr>
              <w:fldChar w:fldCharType="separate"/>
            </w:r>
            <w:r w:rsidR="00E01341"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 w:rsidR="00E01341"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 w:rsidR="00E01341"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 w:rsidR="00E01341"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 w:rsidR="00E01341"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</w:rPr>
              <w:fldChar w:fldCharType="end"/>
            </w:r>
            <w:bookmarkEnd w:id="11"/>
          </w:p>
        </w:tc>
      </w:tr>
      <w:tr w:rsidR="00452857" w:rsidRPr="00134F98" w14:paraId="0A27181F" w14:textId="77777777" w:rsidTr="0060351D">
        <w:trPr>
          <w:trHeight w:val="301"/>
        </w:trPr>
        <w:tc>
          <w:tcPr>
            <w:tcW w:w="4252" w:type="dxa"/>
            <w:tcBorders>
              <w:top w:val="dotted" w:sz="4" w:space="0" w:color="auto"/>
            </w:tcBorders>
          </w:tcPr>
          <w:p w14:paraId="6FE512D6" w14:textId="77777777" w:rsidR="00452857" w:rsidRPr="00134F98" w:rsidRDefault="00452857" w:rsidP="00544A7D">
            <w:pPr>
              <w:spacing w:before="8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Jméno, funkce, podpis</w:t>
            </w:r>
          </w:p>
        </w:tc>
        <w:tc>
          <w:tcPr>
            <w:tcW w:w="1418" w:type="dxa"/>
          </w:tcPr>
          <w:p w14:paraId="421085C4" w14:textId="77777777" w:rsidR="00452857" w:rsidRPr="00134F98" w:rsidRDefault="00452857" w:rsidP="00544A7D">
            <w:pPr>
              <w:spacing w:before="8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</w:tcPr>
          <w:p w14:paraId="0EE88AF2" w14:textId="77777777" w:rsidR="00452857" w:rsidRPr="00134F98" w:rsidRDefault="00452857" w:rsidP="00544A7D">
            <w:pPr>
              <w:spacing w:before="8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Datum, jméno, </w:t>
            </w:r>
            <w:r w:rsidRPr="00134F98">
              <w:rPr>
                <w:rFonts w:ascii="Arial" w:hAnsi="Arial" w:cs="Arial"/>
                <w:color w:val="000000"/>
                <w:sz w:val="22"/>
              </w:rPr>
              <w:t>podpis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</w:p>
        </w:tc>
      </w:tr>
    </w:tbl>
    <w:p w14:paraId="18D50534" w14:textId="77777777" w:rsidR="004A7062" w:rsidRDefault="004A7062" w:rsidP="004A7062">
      <w:pPr>
        <w:rPr>
          <w:rFonts w:ascii="Arial" w:hAnsi="Arial" w:cs="Arial"/>
          <w:sz w:val="22"/>
          <w:szCs w:val="22"/>
        </w:rPr>
      </w:pPr>
    </w:p>
    <w:sectPr w:rsidR="004A7062" w:rsidSect="006841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05691" w14:textId="77777777" w:rsidR="00D54DDB" w:rsidRDefault="00D54DDB">
      <w:r>
        <w:separator/>
      </w:r>
    </w:p>
  </w:endnote>
  <w:endnote w:type="continuationSeparator" w:id="0">
    <w:p w14:paraId="6F8A855C" w14:textId="77777777" w:rsidR="00D54DDB" w:rsidRDefault="00D5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2E964" w14:textId="77777777" w:rsidR="00E46734" w:rsidRDefault="00E467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2B523" w14:textId="77777777" w:rsidR="00E01341" w:rsidRPr="008A7101" w:rsidRDefault="00E01341" w:rsidP="005849FD">
    <w:pPr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8A7101">
      <w:rPr>
        <w:rFonts w:ascii="Arial" w:hAnsi="Arial" w:cs="Arial"/>
        <w:sz w:val="18"/>
        <w:szCs w:val="18"/>
      </w:rPr>
      <w:t>Kompletně vyplněnou žádost postoupí žadatel v elektronické formě na útvar PO</w:t>
    </w:r>
    <w:r w:rsidR="00BC13CB">
      <w:rPr>
        <w:rFonts w:ascii="Arial" w:hAnsi="Arial" w:cs="Arial"/>
        <w:sz w:val="18"/>
        <w:szCs w:val="18"/>
      </w:rPr>
      <w:t xml:space="preserve"> EDU/ETE</w:t>
    </w:r>
    <w:r w:rsidRPr="008A7101">
      <w:rPr>
        <w:rFonts w:ascii="Arial" w:hAnsi="Arial" w:cs="Arial"/>
        <w:sz w:val="18"/>
        <w:szCs w:val="18"/>
      </w:rPr>
      <w:t>.</w:t>
    </w:r>
  </w:p>
  <w:p w14:paraId="47CBE70A" w14:textId="77777777" w:rsidR="00E01341" w:rsidRPr="008A7101" w:rsidRDefault="00E01341" w:rsidP="005849FD">
    <w:pPr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8A7101">
      <w:rPr>
        <w:rFonts w:ascii="Arial" w:hAnsi="Arial" w:cs="Arial"/>
        <w:sz w:val="18"/>
        <w:szCs w:val="18"/>
      </w:rPr>
      <w:t>Bez vyplněných údajů a podpisů v podpisové části je povolení neplatné.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35BEB" w14:textId="77777777" w:rsidR="00E46734" w:rsidRDefault="00E467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1871A" w14:textId="77777777" w:rsidR="00D54DDB" w:rsidRDefault="00D54DDB">
      <w:r>
        <w:separator/>
      </w:r>
    </w:p>
  </w:footnote>
  <w:footnote w:type="continuationSeparator" w:id="0">
    <w:p w14:paraId="51617553" w14:textId="77777777" w:rsidR="00D54DDB" w:rsidRDefault="00D54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C7B2" w14:textId="77777777" w:rsidR="00E46734" w:rsidRDefault="00E467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05B5B" w14:textId="77777777" w:rsidR="002A3EDD" w:rsidRPr="002A3EDD" w:rsidRDefault="00E46734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8724594" wp14:editId="52E43D3E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050"/>
              <wp:effectExtent l="0" t="0" r="0" b="12700"/>
              <wp:wrapNone/>
              <wp:docPr id="1" name="MSIPCMd304412492ce2a13e09beb6f" descr="{&quot;HashCode&quot;:-164910296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0E64BE" w14:textId="77777777" w:rsidR="00E46734" w:rsidRPr="00E46734" w:rsidRDefault="00E46734" w:rsidP="00E4673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4673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724594" id="_x0000_t202" coordsize="21600,21600" o:spt="202" path="m,l,21600r21600,l21600,xe">
              <v:stroke joinstyle="miter"/>
              <v:path gradientshapeok="t" o:connecttype="rect"/>
            </v:shapetype>
            <v:shape id="MSIPCMd304412492ce2a13e09beb6f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" o:allowincell="f" filled="f" stroked="f" strokeweight=".5pt">
              <v:textbox inset=",0,30pt,0">
                <w:txbxContent>
                  <w:p w14:paraId="190E64BE" w14:textId="77777777" w:rsidR="00E46734" w:rsidRPr="00E46734" w:rsidRDefault="00E46734" w:rsidP="00E46734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46734">
                      <w:rPr>
                        <w:rFonts w:ascii="Calibri" w:hAnsi="Calibri" w:cs="Calibri"/>
                        <w:color w:val="000000"/>
                        <w:sz w:val="20"/>
                      </w:rPr>
                      <w:t>Interní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A3EDD" w:rsidRPr="002A3EDD">
      <w:rPr>
        <w:rFonts w:ascii="Arial" w:hAnsi="Arial" w:cs="Arial"/>
        <w:sz w:val="20"/>
        <w:szCs w:val="20"/>
      </w:rPr>
      <w:t>ČEZ_FO_0855</w:t>
    </w:r>
    <w:r>
      <w:rPr>
        <w:rFonts w:ascii="Arial" w:hAnsi="Arial" w:cs="Arial"/>
        <w:sz w:val="20"/>
        <w:szCs w:val="20"/>
      </w:rPr>
      <w:t>r01</w:t>
    </w:r>
    <w:r w:rsidR="008122A3">
      <w:rPr>
        <w:rFonts w:ascii="Arial" w:hAnsi="Arial" w:cs="Arial"/>
        <w:sz w:val="20"/>
        <w:szCs w:val="20"/>
      </w:rPr>
      <w:tab/>
    </w:r>
    <w:r w:rsidR="008122A3">
      <w:rPr>
        <w:rFonts w:ascii="Arial" w:hAnsi="Arial" w:cs="Arial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A7AF" w14:textId="77777777" w:rsidR="00E46734" w:rsidRDefault="00E467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F0905"/>
    <w:multiLevelType w:val="hybridMultilevel"/>
    <w:tmpl w:val="A90A85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6450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ic9XUYO71to8+600aBIYFLnjeIQi2mtXzHTXLIwk+frc4ZLp2Z7642Y36X403M43g6IYzcl1G6tqL5N6p7akw==" w:salt="HVTynV+dhwxrxNLTtvsdVQ=="/>
  <w:defaultTabStop w:val="708"/>
  <w:hyphenationZone w:val="425"/>
  <w:drawingGridHorizontalSpacing w:val="57"/>
  <w:drawingGridVerticalSpacing w:val="57"/>
  <w:doNotUseMarginsForDrawingGridOrigin/>
  <w:drawingGridHorizontalOrigin w:val="1531"/>
  <w:drawingGridVerticalOrigin w:val="141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DDB"/>
    <w:rsid w:val="00003529"/>
    <w:rsid w:val="00011162"/>
    <w:rsid w:val="00023015"/>
    <w:rsid w:val="00027FE5"/>
    <w:rsid w:val="00053060"/>
    <w:rsid w:val="000631C3"/>
    <w:rsid w:val="00067430"/>
    <w:rsid w:val="0007269D"/>
    <w:rsid w:val="00083BD9"/>
    <w:rsid w:val="00092167"/>
    <w:rsid w:val="00092E99"/>
    <w:rsid w:val="0009400E"/>
    <w:rsid w:val="000A037A"/>
    <w:rsid w:val="000A23B6"/>
    <w:rsid w:val="000B3433"/>
    <w:rsid w:val="000B686B"/>
    <w:rsid w:val="000D045B"/>
    <w:rsid w:val="000D19F9"/>
    <w:rsid w:val="000D5C50"/>
    <w:rsid w:val="000E462A"/>
    <w:rsid w:val="000F26D4"/>
    <w:rsid w:val="000F489D"/>
    <w:rsid w:val="0010388B"/>
    <w:rsid w:val="00120090"/>
    <w:rsid w:val="00134F98"/>
    <w:rsid w:val="00135127"/>
    <w:rsid w:val="00145783"/>
    <w:rsid w:val="00164492"/>
    <w:rsid w:val="00164DBD"/>
    <w:rsid w:val="00174849"/>
    <w:rsid w:val="0017669E"/>
    <w:rsid w:val="001776FD"/>
    <w:rsid w:val="001808C6"/>
    <w:rsid w:val="00181886"/>
    <w:rsid w:val="0019033D"/>
    <w:rsid w:val="001941A3"/>
    <w:rsid w:val="001A6BE9"/>
    <w:rsid w:val="00203E97"/>
    <w:rsid w:val="0021533D"/>
    <w:rsid w:val="002222DE"/>
    <w:rsid w:val="002233E3"/>
    <w:rsid w:val="0023000F"/>
    <w:rsid w:val="00230130"/>
    <w:rsid w:val="00231C69"/>
    <w:rsid w:val="002327C5"/>
    <w:rsid w:val="002343DD"/>
    <w:rsid w:val="0023664A"/>
    <w:rsid w:val="002373F6"/>
    <w:rsid w:val="00250811"/>
    <w:rsid w:val="002537FF"/>
    <w:rsid w:val="00266C6B"/>
    <w:rsid w:val="00286293"/>
    <w:rsid w:val="0029291C"/>
    <w:rsid w:val="00293AAE"/>
    <w:rsid w:val="00297D36"/>
    <w:rsid w:val="002A3EDD"/>
    <w:rsid w:val="002A716E"/>
    <w:rsid w:val="002B07D5"/>
    <w:rsid w:val="002C129E"/>
    <w:rsid w:val="002C17FF"/>
    <w:rsid w:val="002C1F37"/>
    <w:rsid w:val="002C653E"/>
    <w:rsid w:val="002C6E12"/>
    <w:rsid w:val="002C710A"/>
    <w:rsid w:val="002D0AEF"/>
    <w:rsid w:val="002D4861"/>
    <w:rsid w:val="002F5AF2"/>
    <w:rsid w:val="00301A8E"/>
    <w:rsid w:val="003071A3"/>
    <w:rsid w:val="00316655"/>
    <w:rsid w:val="00327529"/>
    <w:rsid w:val="00333046"/>
    <w:rsid w:val="003362E8"/>
    <w:rsid w:val="00344C2A"/>
    <w:rsid w:val="00361D85"/>
    <w:rsid w:val="00365A7A"/>
    <w:rsid w:val="003728B8"/>
    <w:rsid w:val="00381240"/>
    <w:rsid w:val="0038658F"/>
    <w:rsid w:val="00390921"/>
    <w:rsid w:val="003B6C3E"/>
    <w:rsid w:val="003C02BE"/>
    <w:rsid w:val="003C473C"/>
    <w:rsid w:val="003D33B5"/>
    <w:rsid w:val="003D6B00"/>
    <w:rsid w:val="004044F3"/>
    <w:rsid w:val="00404701"/>
    <w:rsid w:val="0040793C"/>
    <w:rsid w:val="004124E2"/>
    <w:rsid w:val="00413BAD"/>
    <w:rsid w:val="00414C0C"/>
    <w:rsid w:val="00443920"/>
    <w:rsid w:val="00452857"/>
    <w:rsid w:val="00455B79"/>
    <w:rsid w:val="004604B7"/>
    <w:rsid w:val="00470996"/>
    <w:rsid w:val="00475F93"/>
    <w:rsid w:val="004860F2"/>
    <w:rsid w:val="004A4737"/>
    <w:rsid w:val="004A7062"/>
    <w:rsid w:val="004B1075"/>
    <w:rsid w:val="004B1B92"/>
    <w:rsid w:val="004B329F"/>
    <w:rsid w:val="004C75DA"/>
    <w:rsid w:val="004D3428"/>
    <w:rsid w:val="004D5768"/>
    <w:rsid w:val="004D5A99"/>
    <w:rsid w:val="004E18B3"/>
    <w:rsid w:val="004E3917"/>
    <w:rsid w:val="00502C62"/>
    <w:rsid w:val="00511DFE"/>
    <w:rsid w:val="00527CF2"/>
    <w:rsid w:val="0053106E"/>
    <w:rsid w:val="00531ECC"/>
    <w:rsid w:val="005328E2"/>
    <w:rsid w:val="00540F2B"/>
    <w:rsid w:val="00542743"/>
    <w:rsid w:val="00542F88"/>
    <w:rsid w:val="00544A7D"/>
    <w:rsid w:val="00566142"/>
    <w:rsid w:val="00567A3B"/>
    <w:rsid w:val="00575C71"/>
    <w:rsid w:val="00575EBF"/>
    <w:rsid w:val="00581650"/>
    <w:rsid w:val="005849FD"/>
    <w:rsid w:val="005851DC"/>
    <w:rsid w:val="0058750B"/>
    <w:rsid w:val="0059295A"/>
    <w:rsid w:val="00594B09"/>
    <w:rsid w:val="005978FA"/>
    <w:rsid w:val="005A1289"/>
    <w:rsid w:val="005B4502"/>
    <w:rsid w:val="005C4819"/>
    <w:rsid w:val="005C7A73"/>
    <w:rsid w:val="005D1D58"/>
    <w:rsid w:val="005D7913"/>
    <w:rsid w:val="0060351D"/>
    <w:rsid w:val="00607833"/>
    <w:rsid w:val="006119D2"/>
    <w:rsid w:val="006159A9"/>
    <w:rsid w:val="006379B5"/>
    <w:rsid w:val="0064111B"/>
    <w:rsid w:val="00656F1C"/>
    <w:rsid w:val="006577D3"/>
    <w:rsid w:val="00662CA1"/>
    <w:rsid w:val="0067218C"/>
    <w:rsid w:val="00674385"/>
    <w:rsid w:val="00683286"/>
    <w:rsid w:val="00684180"/>
    <w:rsid w:val="0068419D"/>
    <w:rsid w:val="0069431A"/>
    <w:rsid w:val="006950BE"/>
    <w:rsid w:val="006A4AD7"/>
    <w:rsid w:val="006B0A96"/>
    <w:rsid w:val="006B7F97"/>
    <w:rsid w:val="006C4145"/>
    <w:rsid w:val="006C6599"/>
    <w:rsid w:val="006C738D"/>
    <w:rsid w:val="006D0211"/>
    <w:rsid w:val="006D1E03"/>
    <w:rsid w:val="006D7B82"/>
    <w:rsid w:val="006E08C0"/>
    <w:rsid w:val="006E6218"/>
    <w:rsid w:val="006F20CA"/>
    <w:rsid w:val="00701D2B"/>
    <w:rsid w:val="0070556F"/>
    <w:rsid w:val="007166BC"/>
    <w:rsid w:val="007325C7"/>
    <w:rsid w:val="00734EDE"/>
    <w:rsid w:val="0074424A"/>
    <w:rsid w:val="007446E4"/>
    <w:rsid w:val="00746FBE"/>
    <w:rsid w:val="00747AE9"/>
    <w:rsid w:val="007512AB"/>
    <w:rsid w:val="00752BF2"/>
    <w:rsid w:val="00766A08"/>
    <w:rsid w:val="0076705D"/>
    <w:rsid w:val="00770850"/>
    <w:rsid w:val="00777474"/>
    <w:rsid w:val="00781346"/>
    <w:rsid w:val="00786903"/>
    <w:rsid w:val="007A2BFC"/>
    <w:rsid w:val="007B0C35"/>
    <w:rsid w:val="007B6C76"/>
    <w:rsid w:val="007C5229"/>
    <w:rsid w:val="007D2890"/>
    <w:rsid w:val="007F2572"/>
    <w:rsid w:val="0080282D"/>
    <w:rsid w:val="00802E28"/>
    <w:rsid w:val="008115C3"/>
    <w:rsid w:val="008122A3"/>
    <w:rsid w:val="00813D49"/>
    <w:rsid w:val="0082425D"/>
    <w:rsid w:val="00832468"/>
    <w:rsid w:val="00854ED2"/>
    <w:rsid w:val="00862890"/>
    <w:rsid w:val="008859B6"/>
    <w:rsid w:val="00892061"/>
    <w:rsid w:val="00895757"/>
    <w:rsid w:val="008A16DA"/>
    <w:rsid w:val="008A424C"/>
    <w:rsid w:val="008A7101"/>
    <w:rsid w:val="008C5263"/>
    <w:rsid w:val="008C5771"/>
    <w:rsid w:val="008D14BA"/>
    <w:rsid w:val="00915C13"/>
    <w:rsid w:val="009232A7"/>
    <w:rsid w:val="0095635B"/>
    <w:rsid w:val="0095788A"/>
    <w:rsid w:val="00973ACC"/>
    <w:rsid w:val="00974641"/>
    <w:rsid w:val="00976E1F"/>
    <w:rsid w:val="00980093"/>
    <w:rsid w:val="009924B4"/>
    <w:rsid w:val="009B1474"/>
    <w:rsid w:val="009B428A"/>
    <w:rsid w:val="009B4A01"/>
    <w:rsid w:val="009B5C0E"/>
    <w:rsid w:val="009B6857"/>
    <w:rsid w:val="009D74B6"/>
    <w:rsid w:val="009E30B7"/>
    <w:rsid w:val="00A00714"/>
    <w:rsid w:val="00A07306"/>
    <w:rsid w:val="00A10E0E"/>
    <w:rsid w:val="00A25DE9"/>
    <w:rsid w:val="00A31CCF"/>
    <w:rsid w:val="00A419D7"/>
    <w:rsid w:val="00A53513"/>
    <w:rsid w:val="00A5405C"/>
    <w:rsid w:val="00A71192"/>
    <w:rsid w:val="00A72C17"/>
    <w:rsid w:val="00A774AF"/>
    <w:rsid w:val="00A86DB5"/>
    <w:rsid w:val="00AB06AF"/>
    <w:rsid w:val="00AB18FE"/>
    <w:rsid w:val="00AB2137"/>
    <w:rsid w:val="00AB41E1"/>
    <w:rsid w:val="00AB430F"/>
    <w:rsid w:val="00AC114A"/>
    <w:rsid w:val="00AD5E63"/>
    <w:rsid w:val="00AE1477"/>
    <w:rsid w:val="00AF3FD3"/>
    <w:rsid w:val="00B04111"/>
    <w:rsid w:val="00B10C03"/>
    <w:rsid w:val="00B24523"/>
    <w:rsid w:val="00B414B4"/>
    <w:rsid w:val="00B66289"/>
    <w:rsid w:val="00B82285"/>
    <w:rsid w:val="00BA5898"/>
    <w:rsid w:val="00BB0489"/>
    <w:rsid w:val="00BB1278"/>
    <w:rsid w:val="00BC13CB"/>
    <w:rsid w:val="00BC315F"/>
    <w:rsid w:val="00BC4193"/>
    <w:rsid w:val="00BC47C6"/>
    <w:rsid w:val="00BD6C0A"/>
    <w:rsid w:val="00BE1A13"/>
    <w:rsid w:val="00BE2E94"/>
    <w:rsid w:val="00BF3B0D"/>
    <w:rsid w:val="00BF3CCF"/>
    <w:rsid w:val="00C00327"/>
    <w:rsid w:val="00C0092C"/>
    <w:rsid w:val="00C027CE"/>
    <w:rsid w:val="00C07CF5"/>
    <w:rsid w:val="00C178C1"/>
    <w:rsid w:val="00C320EF"/>
    <w:rsid w:val="00C478F9"/>
    <w:rsid w:val="00C51701"/>
    <w:rsid w:val="00C5187F"/>
    <w:rsid w:val="00C534CE"/>
    <w:rsid w:val="00C70122"/>
    <w:rsid w:val="00C74F54"/>
    <w:rsid w:val="00C77507"/>
    <w:rsid w:val="00C777BF"/>
    <w:rsid w:val="00C87998"/>
    <w:rsid w:val="00C87E1F"/>
    <w:rsid w:val="00CB4AB0"/>
    <w:rsid w:val="00CC3DAE"/>
    <w:rsid w:val="00CD05CF"/>
    <w:rsid w:val="00CD3C62"/>
    <w:rsid w:val="00CE0EDF"/>
    <w:rsid w:val="00D01A87"/>
    <w:rsid w:val="00D03881"/>
    <w:rsid w:val="00D0599F"/>
    <w:rsid w:val="00D26B2F"/>
    <w:rsid w:val="00D413B9"/>
    <w:rsid w:val="00D527DD"/>
    <w:rsid w:val="00D54DDB"/>
    <w:rsid w:val="00D61E68"/>
    <w:rsid w:val="00D64C81"/>
    <w:rsid w:val="00D67661"/>
    <w:rsid w:val="00D772D0"/>
    <w:rsid w:val="00D835E2"/>
    <w:rsid w:val="00D843A8"/>
    <w:rsid w:val="00D84EEF"/>
    <w:rsid w:val="00D90E75"/>
    <w:rsid w:val="00D92112"/>
    <w:rsid w:val="00DA6CEF"/>
    <w:rsid w:val="00DB7D84"/>
    <w:rsid w:val="00DC2AD5"/>
    <w:rsid w:val="00DC352B"/>
    <w:rsid w:val="00DD21E6"/>
    <w:rsid w:val="00E001BF"/>
    <w:rsid w:val="00E01341"/>
    <w:rsid w:val="00E11211"/>
    <w:rsid w:val="00E1124B"/>
    <w:rsid w:val="00E11890"/>
    <w:rsid w:val="00E21FE6"/>
    <w:rsid w:val="00E4022D"/>
    <w:rsid w:val="00E43BBF"/>
    <w:rsid w:val="00E46734"/>
    <w:rsid w:val="00E54CD0"/>
    <w:rsid w:val="00E5638C"/>
    <w:rsid w:val="00E75230"/>
    <w:rsid w:val="00E82BBA"/>
    <w:rsid w:val="00E903D1"/>
    <w:rsid w:val="00E90FCB"/>
    <w:rsid w:val="00E9644B"/>
    <w:rsid w:val="00EA6A6E"/>
    <w:rsid w:val="00EA7865"/>
    <w:rsid w:val="00ED09C4"/>
    <w:rsid w:val="00EE06B7"/>
    <w:rsid w:val="00EE6142"/>
    <w:rsid w:val="00EF1F06"/>
    <w:rsid w:val="00EF2EDD"/>
    <w:rsid w:val="00F00CA7"/>
    <w:rsid w:val="00F032A8"/>
    <w:rsid w:val="00F14C9A"/>
    <w:rsid w:val="00F405FB"/>
    <w:rsid w:val="00F603D7"/>
    <w:rsid w:val="00F72657"/>
    <w:rsid w:val="00FA0514"/>
    <w:rsid w:val="00FA4D88"/>
    <w:rsid w:val="00FB3313"/>
    <w:rsid w:val="00FB4FD4"/>
    <w:rsid w:val="00FD260F"/>
    <w:rsid w:val="00FF32C8"/>
    <w:rsid w:val="00FF3784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485DC0"/>
  <w15:docId w15:val="{254AA223-20AF-4A65-8794-BFF1890C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66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7099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70996"/>
    <w:pPr>
      <w:tabs>
        <w:tab w:val="center" w:pos="4536"/>
        <w:tab w:val="right" w:pos="9072"/>
      </w:tabs>
    </w:pPr>
  </w:style>
  <w:style w:type="character" w:customStyle="1" w:styleId="StylEern">
    <w:name w:val="Styl Eerná"/>
    <w:rsid w:val="009B1474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amberlen\OneDrive%20-%20Skupina%20&#268;EZ\_Performance%20Improvement\Standardy\Po&#382;&#225;rn&#237;%20ochrana\Formul&#225;&#345;e\&#268;EZ_FO_0855r01_otev&#345;en&#237;%20po&#382;&#225;rn&#237;ho%20uz&#225;v&#283;ru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ČEZ_FO_0855r01_otevření požárního uzávěru</Template>
  <TotalTime>0</TotalTime>
  <Pages>1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ČEZ_FO_0855 - Žádost / Povolené k dlouhodobému otevření požárního uzávěru</vt:lpstr>
    </vt:vector>
  </TitlesOfParts>
  <Company>ČEZ, a. s.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ČEZ_FO_0855r01 - Žádost / Povolené k dlouhodobému otevření požárního uzávěru</dc:title>
  <dc:creator>Schambergerová Lenka</dc:creator>
  <dc:description>vychází z ČEZ_ST_0084</dc:description>
  <cp:lastModifiedBy>Schambergerová Lenka</cp:lastModifiedBy>
  <cp:revision>1</cp:revision>
  <cp:lastPrinted>2012-07-24T10:36:00Z</cp:lastPrinted>
  <dcterms:created xsi:type="dcterms:W3CDTF">2025-05-22T12:20:00Z</dcterms:created>
  <dcterms:modified xsi:type="dcterms:W3CDTF">2025-05-22T12:20:00Z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class="C1" owner="Kučerová Růžena" position="TopRight" marginX="0" marginY="0" classifiedOn="2019-04-12T07:33:43.57435</vt:lpwstr>
  </property>
  <property fmtid="{D5CDD505-2E9C-101B-9397-08002B2CF9AE}" pid="3" name="DocumentTagging.ClassificationMark.P01">
    <vt:lpwstr>1+02:00" showPrintedBy="false" showPrintDate="false" language="cs" ApplicationVersion="Microsoft Word, 14.0" addinVersion="5.10.5.29" template="CEZ"&gt;&lt;history bulk="false" class="Interní" code="C1" user="Kučerová Růžena" divisionPrefix="CEZ" mappingVe</vt:lpwstr>
  </property>
  <property fmtid="{D5CDD505-2E9C-101B-9397-08002B2CF9AE}" pid="4" name="DocumentTagging.ClassificationMark.P02">
    <vt:lpwstr>rsion="1" date="2019-04-12T07:33:43.574351+02:00"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MSIP_Label_952b1512-c507-42e7-a4b2-0c0a603350ec_Enabled">
    <vt:lpwstr>true</vt:lpwstr>
  </property>
  <property fmtid="{D5CDD505-2E9C-101B-9397-08002B2CF9AE}" pid="7" name="MSIP_Label_952b1512-c507-42e7-a4b2-0c0a603350ec_SetDate">
    <vt:lpwstr>2022-08-23T05:14:52Z</vt:lpwstr>
  </property>
  <property fmtid="{D5CDD505-2E9C-101B-9397-08002B2CF9AE}" pid="8" name="MSIP_Label_952b1512-c507-42e7-a4b2-0c0a603350ec_Method">
    <vt:lpwstr>Privileged</vt:lpwstr>
  </property>
  <property fmtid="{D5CDD505-2E9C-101B-9397-08002B2CF9AE}" pid="9" name="MSIP_Label_952b1512-c507-42e7-a4b2-0c0a603350ec_Name">
    <vt:lpwstr>L00008</vt:lpwstr>
  </property>
  <property fmtid="{D5CDD505-2E9C-101B-9397-08002B2CF9AE}" pid="10" name="MSIP_Label_952b1512-c507-42e7-a4b2-0c0a603350ec_SiteId">
    <vt:lpwstr>b233f9e1-5599-4693-9cef-38858fe25406</vt:lpwstr>
  </property>
  <property fmtid="{D5CDD505-2E9C-101B-9397-08002B2CF9AE}" pid="11" name="MSIP_Label_952b1512-c507-42e7-a4b2-0c0a603350ec_ActionId">
    <vt:lpwstr>7e4c4455-8658-4975-95be-bba4c27ec3b8</vt:lpwstr>
  </property>
  <property fmtid="{D5CDD505-2E9C-101B-9397-08002B2CF9AE}" pid="12" name="MSIP_Label_952b1512-c507-42e7-a4b2-0c0a603350ec_ContentBits">
    <vt:lpwstr>1</vt:lpwstr>
  </property>
  <property fmtid="{D5CDD505-2E9C-101B-9397-08002B2CF9AE}" pid="13" name="DocumentClasification">
    <vt:lpwstr>Interní</vt:lpwstr>
  </property>
  <property fmtid="{D5CDD505-2E9C-101B-9397-08002B2CF9AE}" pid="14" name="CEZ_DLP">
    <vt:lpwstr>CEZ:CEZ-DGR:C</vt:lpwstr>
  </property>
  <property fmtid="{D5CDD505-2E9C-101B-9397-08002B2CF9AE}" pid="15" name="CEZ_MIPLabelName">
    <vt:lpwstr>Internal-CEZ-DGR</vt:lpwstr>
  </property>
</Properties>
</file>