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830C7" w14:textId="77777777" w:rsidR="00CF662E" w:rsidRPr="003D5B8A" w:rsidRDefault="00D25E8D" w:rsidP="007801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center"/>
        <w:rPr>
          <w:rFonts w:ascii="Arial" w:hAnsi="Arial" w:cs="Arial"/>
          <w:b/>
          <w:sz w:val="32"/>
        </w:rPr>
      </w:pPr>
      <w:r w:rsidRPr="003D5B8A">
        <w:rPr>
          <w:rFonts w:ascii="Arial" w:hAnsi="Arial" w:cs="Arial"/>
          <w:b/>
          <w:sz w:val="32"/>
        </w:rPr>
        <w:t>Ž Á D O S T</w:t>
      </w:r>
    </w:p>
    <w:p w14:paraId="6A740221" w14:textId="77777777" w:rsidR="006E0FB8" w:rsidRPr="003D5B8A" w:rsidRDefault="007B26C4" w:rsidP="00AD73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before="60"/>
        <w:jc w:val="center"/>
        <w:rPr>
          <w:rFonts w:ascii="Arial" w:hAnsi="Arial" w:cs="Arial"/>
          <w:sz w:val="24"/>
        </w:rPr>
      </w:pPr>
      <w:r w:rsidRPr="00095CC3">
        <w:rPr>
          <w:rFonts w:ascii="Arial" w:hAnsi="Arial" w:cs="Arial"/>
          <w:b/>
          <w:sz w:val="24"/>
        </w:rPr>
        <w:t xml:space="preserve">O </w:t>
      </w:r>
      <w:r w:rsidR="00D25E8D" w:rsidRPr="00095CC3">
        <w:rPr>
          <w:rFonts w:ascii="Arial" w:hAnsi="Arial" w:cs="Arial"/>
          <w:b/>
          <w:sz w:val="24"/>
        </w:rPr>
        <w:t xml:space="preserve">PŘIDĚLENÍ IK </w:t>
      </w:r>
      <w:r w:rsidR="000C36B0" w:rsidRPr="00095CC3">
        <w:rPr>
          <w:rFonts w:ascii="Arial" w:hAnsi="Arial" w:cs="Arial"/>
          <w:b/>
          <w:sz w:val="24"/>
        </w:rPr>
        <w:t>PRO SAMOSTATNÝ VSTUP DO JZ EDU</w:t>
      </w:r>
      <w:r w:rsidR="000C36B0" w:rsidRPr="003D5B8A">
        <w:rPr>
          <w:rFonts w:ascii="Arial" w:hAnsi="Arial" w:cs="Arial"/>
          <w:sz w:val="24"/>
        </w:rPr>
        <w:t xml:space="preserve"> – </w:t>
      </w:r>
      <w:r w:rsidR="00461ABB" w:rsidRPr="003D5B8A">
        <w:rPr>
          <w:rFonts w:ascii="Arial" w:hAnsi="Arial" w:cs="Arial"/>
          <w:b/>
          <w:sz w:val="24"/>
          <w:u w:val="single"/>
        </w:rPr>
        <w:t>OSTATNÍ</w:t>
      </w:r>
    </w:p>
    <w:tbl>
      <w:tblPr>
        <w:tblStyle w:val="Mkatabulky"/>
        <w:tblW w:w="5528" w:type="dxa"/>
        <w:tblInd w:w="2122" w:type="dxa"/>
        <w:tblLook w:val="04A0" w:firstRow="1" w:lastRow="0" w:firstColumn="1" w:lastColumn="0" w:noHBand="0" w:noVBand="1"/>
      </w:tblPr>
      <w:tblGrid>
        <w:gridCol w:w="5528"/>
      </w:tblGrid>
      <w:tr w:rsidR="00D5512B" w14:paraId="4B399969" w14:textId="77777777" w:rsidTr="002B564C">
        <w:trPr>
          <w:trHeight w:val="1312"/>
        </w:trPr>
        <w:tc>
          <w:tcPr>
            <w:tcW w:w="5528" w:type="dxa"/>
            <w:vAlign w:val="center"/>
          </w:tcPr>
          <w:p w14:paraId="3087223F" w14:textId="1DAB2504" w:rsidR="00D5512B" w:rsidRPr="002B564C" w:rsidRDefault="00D5512B" w:rsidP="002B56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2B564C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Místo pro </w:t>
            </w:r>
            <w:r w:rsidR="00CF381F" w:rsidRPr="002B564C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na</w:t>
            </w:r>
            <w:r w:rsidRPr="002B564C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lepení IPD</w:t>
            </w:r>
          </w:p>
        </w:tc>
      </w:tr>
    </w:tbl>
    <w:p w14:paraId="7F82A2E5" w14:textId="22E5354B" w:rsidR="00376844" w:rsidRPr="003D5B8A" w:rsidRDefault="00C1753E" w:rsidP="00E171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before="60"/>
        <w:ind w:hanging="142"/>
        <w:rPr>
          <w:rFonts w:ascii="Arial" w:hAnsi="Arial" w:cs="Arial"/>
          <w:b/>
          <w:sz w:val="22"/>
          <w:szCs w:val="22"/>
        </w:rPr>
      </w:pPr>
      <w:r w:rsidRPr="003D5B8A">
        <w:rPr>
          <w:rFonts w:ascii="Arial" w:hAnsi="Arial" w:cs="Arial"/>
          <w:b/>
          <w:sz w:val="22"/>
          <w:szCs w:val="22"/>
        </w:rPr>
        <w:t>Vypln</w:t>
      </w:r>
      <w:r w:rsidR="000423B9" w:rsidRPr="003D5B8A">
        <w:rPr>
          <w:rFonts w:ascii="Arial" w:hAnsi="Arial" w:cs="Arial"/>
          <w:b/>
          <w:sz w:val="22"/>
          <w:szCs w:val="22"/>
        </w:rPr>
        <w:t>í zaměstnavatel žadatele</w:t>
      </w:r>
      <w:r w:rsidR="00376844" w:rsidRPr="003D5B8A">
        <w:rPr>
          <w:rFonts w:ascii="Arial" w:hAnsi="Arial" w:cs="Arial"/>
          <w:b/>
          <w:sz w:val="22"/>
          <w:szCs w:val="22"/>
        </w:rPr>
        <w:t>:</w:t>
      </w:r>
    </w:p>
    <w:tbl>
      <w:tblPr>
        <w:tblW w:w="10632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1"/>
        <w:gridCol w:w="1708"/>
        <w:gridCol w:w="2552"/>
        <w:gridCol w:w="1842"/>
        <w:gridCol w:w="3119"/>
      </w:tblGrid>
      <w:tr w:rsidR="00CF381F" w:rsidRPr="003D5B8A" w14:paraId="2A8F1BE1" w14:textId="77777777" w:rsidTr="00691434">
        <w:trPr>
          <w:trHeight w:hRule="exact" w:val="397"/>
        </w:trPr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D6A1E2A" w14:textId="77777777" w:rsidR="00CF381F" w:rsidRPr="003D5B8A" w:rsidRDefault="00CF381F" w:rsidP="00CF38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B8A">
              <w:rPr>
                <w:rFonts w:ascii="Arial" w:hAnsi="Arial" w:cs="Arial"/>
                <w:sz w:val="22"/>
                <w:szCs w:val="22"/>
              </w:rPr>
              <w:t>Příjmení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C5CF7B5" w14:textId="1597D8F0" w:rsidR="00CF381F" w:rsidRPr="003D5B8A" w:rsidRDefault="00CF381F" w:rsidP="00CF38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B8A">
              <w:rPr>
                <w:rFonts w:ascii="Arial" w:hAnsi="Arial" w:cs="Arial"/>
                <w:sz w:val="22"/>
                <w:szCs w:val="22"/>
              </w:rPr>
              <w:t>Jméno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9B2C729" w14:textId="31C7CBC5" w:rsidR="00CF381F" w:rsidRPr="003D5B8A" w:rsidRDefault="00CF381F" w:rsidP="00CF38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Rodné číslo:</w:t>
            </w:r>
          </w:p>
        </w:tc>
      </w:tr>
      <w:tr w:rsidR="00CF381F" w:rsidRPr="003D5B8A" w14:paraId="5018D02E" w14:textId="77777777" w:rsidTr="00691434">
        <w:trPr>
          <w:trHeight w:hRule="exact" w:val="397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B6E68B9" w14:textId="77777777" w:rsidR="00CF381F" w:rsidRPr="003D5B8A" w:rsidRDefault="00CF381F" w:rsidP="00CF38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B46D08" w14:textId="77777777" w:rsidR="00CF381F" w:rsidRPr="003D5B8A" w:rsidRDefault="00CF381F" w:rsidP="00CF38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B41866" w14:textId="20864E16" w:rsidR="00CF381F" w:rsidRPr="003D5B8A" w:rsidRDefault="00CF381F" w:rsidP="00CF38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381F" w:rsidRPr="003D5B8A" w14:paraId="49453530" w14:textId="77777777" w:rsidTr="00691434">
        <w:trPr>
          <w:trHeight w:hRule="exact" w:val="397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2F7475B" w14:textId="77777777" w:rsidR="00CF381F" w:rsidRPr="003D5B8A" w:rsidRDefault="00CF381F" w:rsidP="00CF38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3D5B8A">
              <w:rPr>
                <w:rFonts w:ascii="Arial" w:hAnsi="Arial" w:cs="Arial"/>
                <w:sz w:val="22"/>
                <w:szCs w:val="22"/>
              </w:rPr>
              <w:t>Státní příslušnost: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9554F" w14:textId="77777777" w:rsidR="00CF381F" w:rsidRPr="003D5B8A" w:rsidRDefault="00CF381F" w:rsidP="00CF38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0CA9D14" w14:textId="77777777" w:rsidR="00CF381F" w:rsidRPr="003D5B8A" w:rsidRDefault="00CF381F" w:rsidP="00CF38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3D5B8A">
              <w:rPr>
                <w:rFonts w:ascii="Arial" w:hAnsi="Arial" w:cs="Arial"/>
                <w:sz w:val="22"/>
                <w:szCs w:val="22"/>
              </w:rPr>
              <w:t>Číslo OP/CP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7C2286" w14:textId="49AFCC92" w:rsidR="00CF381F" w:rsidRPr="003D5B8A" w:rsidRDefault="00CF381F" w:rsidP="00CF38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381F" w:rsidRPr="003D5B8A" w14:paraId="6F1BD8F2" w14:textId="77777777" w:rsidTr="00500AE9">
        <w:trPr>
          <w:trHeight w:hRule="exact" w:val="397"/>
        </w:trPr>
        <w:tc>
          <w:tcPr>
            <w:tcW w:w="1411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2730B62" w14:textId="4D980283" w:rsidR="00CF381F" w:rsidRPr="003D5B8A" w:rsidRDefault="00CF381F" w:rsidP="00CF38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3D5B8A">
              <w:rPr>
                <w:rFonts w:ascii="Arial" w:hAnsi="Arial" w:cs="Arial"/>
                <w:sz w:val="22"/>
                <w:szCs w:val="22"/>
              </w:rPr>
              <w:t>Bydliště</w:t>
            </w:r>
            <w:r w:rsidR="00500AE9">
              <w:rPr>
                <w:rFonts w:ascii="Arial" w:hAnsi="Arial" w:cs="Arial"/>
                <w:sz w:val="22"/>
                <w:szCs w:val="22"/>
              </w:rPr>
              <w:t xml:space="preserve"> dle osobního dokladu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508F683" w14:textId="77777777" w:rsidR="00CF381F" w:rsidRPr="003D5B8A" w:rsidRDefault="00CF381F" w:rsidP="00CF38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3D5B8A">
              <w:rPr>
                <w:rFonts w:ascii="Arial" w:hAnsi="Arial" w:cs="Arial"/>
                <w:sz w:val="22"/>
                <w:szCs w:val="22"/>
              </w:rPr>
              <w:t>Ulice/číslo:</w:t>
            </w:r>
          </w:p>
        </w:tc>
        <w:tc>
          <w:tcPr>
            <w:tcW w:w="7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E5B9F6" w14:textId="4166D8A0" w:rsidR="00CF381F" w:rsidRPr="003D5B8A" w:rsidRDefault="00CF381F" w:rsidP="006C02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381F" w:rsidRPr="003D5B8A" w14:paraId="7217AD06" w14:textId="77777777" w:rsidTr="00500AE9">
        <w:trPr>
          <w:trHeight w:hRule="exact" w:val="397"/>
        </w:trPr>
        <w:tc>
          <w:tcPr>
            <w:tcW w:w="141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CAF5E97" w14:textId="77777777" w:rsidR="00CF381F" w:rsidRPr="003D5B8A" w:rsidRDefault="00CF381F" w:rsidP="00CF38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8" w:type="dxa"/>
            <w:tcBorders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FFED5A9" w14:textId="77777777" w:rsidR="00CF381F" w:rsidRPr="003D5B8A" w:rsidRDefault="00CF381F" w:rsidP="00CF38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3D5B8A">
              <w:rPr>
                <w:rFonts w:ascii="Arial" w:hAnsi="Arial" w:cs="Arial"/>
                <w:sz w:val="22"/>
                <w:szCs w:val="22"/>
              </w:rPr>
              <w:t>PSČ/místo:</w:t>
            </w:r>
          </w:p>
        </w:tc>
        <w:tc>
          <w:tcPr>
            <w:tcW w:w="7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579C65" w14:textId="219140BA" w:rsidR="00CF381F" w:rsidRPr="003D5B8A" w:rsidRDefault="00CF381F" w:rsidP="006C02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381F" w:rsidRPr="003D5B8A" w14:paraId="49B2EBA6" w14:textId="77777777" w:rsidTr="00500AE9">
        <w:trPr>
          <w:trHeight w:hRule="exact" w:val="397"/>
        </w:trPr>
        <w:tc>
          <w:tcPr>
            <w:tcW w:w="141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2473C9A" w14:textId="77777777" w:rsidR="00CF381F" w:rsidRPr="003D5B8A" w:rsidRDefault="00CF381F" w:rsidP="00CF38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8" w:type="dxa"/>
            <w:tcBorders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FCD193F" w14:textId="77777777" w:rsidR="00CF381F" w:rsidRPr="003D5B8A" w:rsidRDefault="00CF381F" w:rsidP="00CF38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3D5B8A">
              <w:rPr>
                <w:rFonts w:ascii="Arial" w:hAnsi="Arial" w:cs="Arial"/>
                <w:sz w:val="22"/>
                <w:szCs w:val="22"/>
              </w:rPr>
              <w:t>Země:</w:t>
            </w:r>
          </w:p>
        </w:tc>
        <w:tc>
          <w:tcPr>
            <w:tcW w:w="7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4E522B" w14:textId="77777777" w:rsidR="00CF381F" w:rsidRPr="003D5B8A" w:rsidRDefault="00CF381F" w:rsidP="006C02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04C" w:rsidRPr="003D5B8A" w14:paraId="5C23ED8B" w14:textId="77777777" w:rsidTr="0043500F">
        <w:trPr>
          <w:trHeight w:hRule="exact" w:val="397"/>
        </w:trPr>
        <w:tc>
          <w:tcPr>
            <w:tcW w:w="3119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8C2C6FA" w14:textId="08EAF4B6" w:rsidR="0073204C" w:rsidRPr="003D5B8A" w:rsidRDefault="0073204C" w:rsidP="00CF38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Telefonní kontakt</w:t>
            </w:r>
            <w:r w:rsidR="00B94209">
              <w:rPr>
                <w:rFonts w:ascii="Arial" w:hAnsi="Arial" w:cs="Arial"/>
                <w:sz w:val="22"/>
                <w:szCs w:val="22"/>
              </w:rPr>
              <w:t xml:space="preserve"> žadatele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84AB9" w14:textId="77777777" w:rsidR="0073204C" w:rsidRPr="003D5B8A" w:rsidRDefault="0073204C" w:rsidP="00CF38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D37763F" w14:textId="652B21C5" w:rsidR="0073204C" w:rsidRPr="003D5B8A" w:rsidRDefault="0073204C" w:rsidP="006C02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C01CF6" w14:textId="77777777" w:rsidR="0073204C" w:rsidRPr="003D5B8A" w:rsidRDefault="0073204C" w:rsidP="00CF38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190" w:rsidRPr="003D5B8A" w14:paraId="588F9CEA" w14:textId="77777777" w:rsidTr="0043500F">
        <w:trPr>
          <w:trHeight w:hRule="exact" w:val="454"/>
        </w:trPr>
        <w:tc>
          <w:tcPr>
            <w:tcW w:w="3119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00729B3" w14:textId="77777777" w:rsidR="00860190" w:rsidRPr="003D5B8A" w:rsidRDefault="00860190" w:rsidP="000229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before="60" w:after="6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3D5B8A">
              <w:rPr>
                <w:rFonts w:ascii="Arial" w:hAnsi="Arial" w:cs="Arial"/>
                <w:sz w:val="22"/>
                <w:szCs w:val="22"/>
              </w:rPr>
              <w:t>Název firmy zaměstnavatele: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C05D6" w14:textId="77777777" w:rsidR="00860190" w:rsidRPr="003D5B8A" w:rsidRDefault="00860190" w:rsidP="000229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before="60" w:after="60"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058BE01" w14:textId="77777777" w:rsidR="00860190" w:rsidRPr="003D5B8A" w:rsidRDefault="00860190" w:rsidP="006C02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before="60" w:after="6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3D5B8A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361"/>
              <w:gridCol w:w="361"/>
              <w:gridCol w:w="361"/>
              <w:gridCol w:w="362"/>
              <w:gridCol w:w="362"/>
              <w:gridCol w:w="362"/>
              <w:gridCol w:w="362"/>
              <w:gridCol w:w="362"/>
            </w:tblGrid>
            <w:tr w:rsidR="00860190" w:rsidRPr="003D5B8A" w14:paraId="49E20E76" w14:textId="77777777" w:rsidTr="000229CB">
              <w:tc>
                <w:tcPr>
                  <w:tcW w:w="414" w:type="dxa"/>
                </w:tcPr>
                <w:p w14:paraId="477E0F58" w14:textId="77777777" w:rsidR="00860190" w:rsidRPr="003D5B8A" w:rsidRDefault="00860190" w:rsidP="000229C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</w:tabs>
                    <w:spacing w:before="60" w:after="60" w:line="240" w:lineRule="atLeas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4" w:type="dxa"/>
                </w:tcPr>
                <w:p w14:paraId="4A1F7AC9" w14:textId="77777777" w:rsidR="00860190" w:rsidRPr="003D5B8A" w:rsidRDefault="00860190" w:rsidP="000229C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</w:tabs>
                    <w:spacing w:before="60" w:after="60" w:line="240" w:lineRule="atLeas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4" w:type="dxa"/>
                </w:tcPr>
                <w:p w14:paraId="34B6465D" w14:textId="77777777" w:rsidR="00860190" w:rsidRPr="003D5B8A" w:rsidRDefault="00860190" w:rsidP="000229C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</w:tabs>
                    <w:spacing w:before="60" w:after="60" w:line="240" w:lineRule="atLeas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4" w:type="dxa"/>
                </w:tcPr>
                <w:p w14:paraId="4FB6335A" w14:textId="77777777" w:rsidR="00860190" w:rsidRPr="003D5B8A" w:rsidRDefault="00860190" w:rsidP="000229C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</w:tabs>
                    <w:spacing w:before="60" w:after="60" w:line="240" w:lineRule="atLeas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4" w:type="dxa"/>
                </w:tcPr>
                <w:p w14:paraId="1BDCEE2C" w14:textId="77777777" w:rsidR="00860190" w:rsidRPr="003D5B8A" w:rsidRDefault="00860190" w:rsidP="000229C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</w:tabs>
                    <w:spacing w:before="60" w:after="60" w:line="240" w:lineRule="atLeas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4" w:type="dxa"/>
                </w:tcPr>
                <w:p w14:paraId="05A9C5BC" w14:textId="77777777" w:rsidR="00860190" w:rsidRPr="003D5B8A" w:rsidRDefault="00860190" w:rsidP="000229C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</w:tabs>
                    <w:spacing w:before="60" w:after="60" w:line="240" w:lineRule="atLeas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4" w:type="dxa"/>
                </w:tcPr>
                <w:p w14:paraId="5D13762A" w14:textId="77777777" w:rsidR="00860190" w:rsidRPr="003D5B8A" w:rsidRDefault="00860190" w:rsidP="000229C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</w:tabs>
                    <w:spacing w:before="60" w:after="60" w:line="240" w:lineRule="atLeas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4" w:type="dxa"/>
                </w:tcPr>
                <w:p w14:paraId="4EA9244A" w14:textId="77777777" w:rsidR="00860190" w:rsidRPr="003D5B8A" w:rsidRDefault="00860190" w:rsidP="000229C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</w:tabs>
                    <w:spacing w:before="60" w:after="60" w:line="240" w:lineRule="atLeas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051AE12" w14:textId="77777777" w:rsidR="00860190" w:rsidRPr="003D5B8A" w:rsidRDefault="00860190" w:rsidP="000229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before="60" w:after="60"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190" w:rsidRPr="003D5B8A" w14:paraId="794E262B" w14:textId="77777777" w:rsidTr="0043500F">
        <w:trPr>
          <w:trHeight w:val="1074"/>
        </w:trPr>
        <w:tc>
          <w:tcPr>
            <w:tcW w:w="3119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B0E0518" w14:textId="73DAF714" w:rsidR="00860190" w:rsidRPr="003D5B8A" w:rsidRDefault="00860190" w:rsidP="00CF381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before="60" w:after="6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3D5B8A">
              <w:rPr>
                <w:rFonts w:ascii="Arial" w:hAnsi="Arial" w:cs="Arial"/>
                <w:sz w:val="22"/>
                <w:szCs w:val="22"/>
              </w:rPr>
              <w:t>Příjmení (čitelně) a podpis zástupce zaměstnavatele: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3E61148" w14:textId="77777777" w:rsidR="00860190" w:rsidRPr="003D5B8A" w:rsidRDefault="00860190" w:rsidP="006C02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before="60" w:after="60"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C31CD67" w14:textId="77777777" w:rsidR="00860190" w:rsidRPr="003D5B8A" w:rsidRDefault="00860190" w:rsidP="006C02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before="60" w:after="6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3D5B8A">
              <w:rPr>
                <w:rFonts w:ascii="Arial" w:hAnsi="Arial" w:cs="Arial"/>
                <w:sz w:val="22"/>
                <w:szCs w:val="22"/>
              </w:rPr>
              <w:t>Otisk razítka zaměstnavatele: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4B7ED9" w14:textId="77777777" w:rsidR="00860190" w:rsidRPr="003D5B8A" w:rsidRDefault="00860190" w:rsidP="008601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before="60" w:after="60"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1B2992" w14:textId="1CD1F6FF" w:rsidR="001E70A8" w:rsidRPr="003D5B8A" w:rsidRDefault="001E70A8" w:rsidP="00D367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before="60"/>
        <w:ind w:hanging="142"/>
        <w:rPr>
          <w:rFonts w:ascii="Arial" w:hAnsi="Arial" w:cs="Arial"/>
          <w:b/>
          <w:sz w:val="22"/>
          <w:szCs w:val="22"/>
        </w:rPr>
      </w:pPr>
      <w:r w:rsidRPr="003D5B8A">
        <w:rPr>
          <w:rFonts w:ascii="Arial" w:hAnsi="Arial" w:cs="Arial"/>
          <w:b/>
          <w:sz w:val="22"/>
          <w:szCs w:val="22"/>
        </w:rPr>
        <w:t xml:space="preserve">Vyplní objednavatel výkonu – GARANT </w:t>
      </w:r>
      <w:r w:rsidR="00F67287" w:rsidRPr="003D5B8A">
        <w:rPr>
          <w:rFonts w:ascii="Arial" w:hAnsi="Arial" w:cs="Arial"/>
          <w:b/>
          <w:sz w:val="22"/>
          <w:szCs w:val="22"/>
        </w:rPr>
        <w:t>pro</w:t>
      </w:r>
      <w:r w:rsidRPr="003D5B8A">
        <w:rPr>
          <w:rFonts w:ascii="Arial" w:hAnsi="Arial" w:cs="Arial"/>
          <w:b/>
          <w:sz w:val="22"/>
          <w:szCs w:val="22"/>
        </w:rPr>
        <w:t xml:space="preserve"> FO (zaměstnanec ČEZ, a. s.)</w:t>
      </w:r>
      <w:r w:rsidR="00930272">
        <w:rPr>
          <w:rFonts w:ascii="Arial" w:hAnsi="Arial" w:cs="Arial"/>
          <w:b/>
          <w:sz w:val="22"/>
          <w:szCs w:val="22"/>
        </w:rPr>
        <w:t>:</w:t>
      </w:r>
    </w:p>
    <w:tbl>
      <w:tblPr>
        <w:tblW w:w="10632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552"/>
        <w:gridCol w:w="1842"/>
        <w:gridCol w:w="3119"/>
      </w:tblGrid>
      <w:tr w:rsidR="00E17182" w:rsidRPr="003D5B8A" w14:paraId="552012C6" w14:textId="77777777" w:rsidTr="00691434">
        <w:trPr>
          <w:trHeight w:hRule="exact" w:val="397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D1A56C1" w14:textId="24034CC8" w:rsidR="00E17182" w:rsidRPr="003D5B8A" w:rsidRDefault="00E17182" w:rsidP="00E1718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B8A">
              <w:rPr>
                <w:rFonts w:ascii="Arial" w:hAnsi="Arial" w:cs="Arial"/>
                <w:sz w:val="22"/>
                <w:szCs w:val="22"/>
              </w:rPr>
              <w:t>Příjmení</w:t>
            </w:r>
            <w:r>
              <w:rPr>
                <w:rFonts w:ascii="Arial" w:hAnsi="Arial" w:cs="Arial"/>
                <w:sz w:val="22"/>
                <w:szCs w:val="22"/>
              </w:rPr>
              <w:t xml:space="preserve"> a jméno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F0830BA" w14:textId="502DFAF2" w:rsidR="00E17182" w:rsidRPr="003D5B8A" w:rsidRDefault="00E17182" w:rsidP="00E1718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B8A">
              <w:rPr>
                <w:rFonts w:ascii="Arial" w:hAnsi="Arial" w:cs="Arial"/>
                <w:sz w:val="22"/>
                <w:szCs w:val="22"/>
              </w:rPr>
              <w:t>Funkce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84234BA" w14:textId="1E675CE2" w:rsidR="00E17182" w:rsidRPr="003D5B8A" w:rsidRDefault="00E17182" w:rsidP="00E1718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B8A">
              <w:rPr>
                <w:rFonts w:ascii="Arial" w:hAnsi="Arial" w:cs="Arial"/>
                <w:sz w:val="22"/>
                <w:szCs w:val="22"/>
              </w:rPr>
              <w:t xml:space="preserve">č. IK 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67F1A49" w14:textId="7E62FFD2" w:rsidR="00E17182" w:rsidRPr="003D5B8A" w:rsidRDefault="00E17182" w:rsidP="00E1718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B8A">
              <w:rPr>
                <w:rFonts w:ascii="Arial" w:hAnsi="Arial" w:cs="Arial"/>
                <w:sz w:val="22"/>
                <w:szCs w:val="22"/>
              </w:rPr>
              <w:t>Útvar</w:t>
            </w:r>
          </w:p>
        </w:tc>
      </w:tr>
      <w:tr w:rsidR="00E17182" w:rsidRPr="003D5B8A" w14:paraId="12BBB005" w14:textId="77777777" w:rsidTr="00691434">
        <w:trPr>
          <w:trHeight w:hRule="exact" w:val="397"/>
        </w:trPr>
        <w:tc>
          <w:tcPr>
            <w:tcW w:w="3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04BCA" w14:textId="77777777" w:rsidR="00E17182" w:rsidRPr="003D5B8A" w:rsidRDefault="00E17182" w:rsidP="00E1718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78566E" w14:textId="77777777" w:rsidR="00E17182" w:rsidRPr="003D5B8A" w:rsidRDefault="00E17182" w:rsidP="00E1718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598815E" w14:textId="77777777" w:rsidR="00E17182" w:rsidRPr="003D5B8A" w:rsidRDefault="00E17182" w:rsidP="00E1718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5868DD" w14:textId="10B1A7A0" w:rsidR="00E17182" w:rsidRPr="003D5B8A" w:rsidRDefault="00E17182" w:rsidP="00E1718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70A8" w:rsidRPr="003D5B8A" w14:paraId="51DEE5F8" w14:textId="77777777" w:rsidTr="00691434">
        <w:trPr>
          <w:trHeight w:hRule="exact" w:val="39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403F260" w14:textId="77777777" w:rsidR="001E70A8" w:rsidRPr="003D5B8A" w:rsidRDefault="001E70A8" w:rsidP="000229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3D5B8A">
              <w:rPr>
                <w:rFonts w:ascii="Arial" w:hAnsi="Arial" w:cs="Arial"/>
                <w:sz w:val="22"/>
                <w:szCs w:val="22"/>
              </w:rPr>
              <w:t>IK přidělit na dobu:</w:t>
            </w:r>
          </w:p>
        </w:tc>
        <w:tc>
          <w:tcPr>
            <w:tcW w:w="2552" w:type="dxa"/>
            <w:vAlign w:val="center"/>
          </w:tcPr>
          <w:p w14:paraId="16762EA9" w14:textId="77777777" w:rsidR="001E70A8" w:rsidRPr="003D5B8A" w:rsidRDefault="001E70A8" w:rsidP="000229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3D5B8A">
              <w:rPr>
                <w:rFonts w:ascii="Arial" w:hAnsi="Arial" w:cs="Arial"/>
                <w:sz w:val="22"/>
                <w:szCs w:val="22"/>
              </w:rPr>
              <w:t>Od:</w:t>
            </w:r>
          </w:p>
        </w:tc>
        <w:tc>
          <w:tcPr>
            <w:tcW w:w="4961" w:type="dxa"/>
            <w:gridSpan w:val="2"/>
            <w:tcBorders>
              <w:right w:val="single" w:sz="12" w:space="0" w:color="auto"/>
            </w:tcBorders>
            <w:vAlign w:val="center"/>
          </w:tcPr>
          <w:p w14:paraId="4EE8BE71" w14:textId="77777777" w:rsidR="001E70A8" w:rsidRPr="003D5B8A" w:rsidRDefault="001E70A8" w:rsidP="000229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3D5B8A">
              <w:rPr>
                <w:rFonts w:ascii="Arial" w:hAnsi="Arial" w:cs="Arial"/>
                <w:sz w:val="22"/>
                <w:szCs w:val="22"/>
              </w:rPr>
              <w:t>Do:</w:t>
            </w:r>
          </w:p>
        </w:tc>
      </w:tr>
      <w:tr w:rsidR="001E70A8" w:rsidRPr="003D5B8A" w14:paraId="54D7D728" w14:textId="77777777" w:rsidTr="00691434">
        <w:trPr>
          <w:trHeight w:hRule="exact" w:val="397"/>
        </w:trPr>
        <w:tc>
          <w:tcPr>
            <w:tcW w:w="311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6F292AAA" w14:textId="77777777" w:rsidR="001E70A8" w:rsidRPr="003D5B8A" w:rsidRDefault="001E70A8" w:rsidP="0069143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3D5B8A">
              <w:rPr>
                <w:rFonts w:ascii="Arial" w:hAnsi="Arial" w:cs="Arial"/>
                <w:sz w:val="22"/>
                <w:szCs w:val="22"/>
              </w:rPr>
              <w:t>Datum: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1956B837" w14:textId="77777777" w:rsidR="001E70A8" w:rsidRPr="003D5B8A" w:rsidRDefault="001E70A8" w:rsidP="0069143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2EE5E495" w14:textId="77777777" w:rsidR="001E70A8" w:rsidRPr="003D5B8A" w:rsidRDefault="001E70A8" w:rsidP="0069143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3D5B8A"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  <w:tc>
          <w:tcPr>
            <w:tcW w:w="31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7EF05C" w14:textId="77777777" w:rsidR="001E70A8" w:rsidRPr="003D5B8A" w:rsidRDefault="001E70A8" w:rsidP="0069143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65FC49" w14:textId="77777777" w:rsidR="000C160A" w:rsidRPr="003D5B8A" w:rsidRDefault="00C3387C" w:rsidP="00D367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before="60"/>
        <w:ind w:hanging="142"/>
        <w:rPr>
          <w:rFonts w:ascii="Arial" w:hAnsi="Arial" w:cs="Arial"/>
          <w:b/>
          <w:sz w:val="22"/>
          <w:szCs w:val="22"/>
        </w:rPr>
      </w:pPr>
      <w:bookmarkStart w:id="0" w:name="_Hlk89262852"/>
      <w:r w:rsidRPr="003D5B8A">
        <w:rPr>
          <w:rFonts w:ascii="Arial" w:hAnsi="Arial" w:cs="Arial"/>
          <w:b/>
          <w:sz w:val="22"/>
          <w:szCs w:val="22"/>
        </w:rPr>
        <w:t xml:space="preserve">Vyplní – ověří </w:t>
      </w:r>
      <w:r w:rsidR="00860190" w:rsidRPr="003D5B8A">
        <w:rPr>
          <w:rFonts w:ascii="Arial" w:hAnsi="Arial" w:cs="Arial"/>
          <w:b/>
          <w:sz w:val="22"/>
          <w:szCs w:val="22"/>
        </w:rPr>
        <w:t>Výdejna identifikačních karet EDU</w:t>
      </w:r>
      <w:r w:rsidR="00930272">
        <w:rPr>
          <w:rFonts w:ascii="Arial" w:hAnsi="Arial" w:cs="Arial"/>
          <w:b/>
          <w:sz w:val="22"/>
          <w:szCs w:val="22"/>
        </w:rPr>
        <w:t>:</w:t>
      </w:r>
    </w:p>
    <w:tbl>
      <w:tblPr>
        <w:tblW w:w="10632" w:type="dxa"/>
        <w:tblInd w:w="-1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19"/>
        <w:gridCol w:w="2552"/>
        <w:gridCol w:w="1874"/>
        <w:gridCol w:w="1465"/>
        <w:gridCol w:w="1622"/>
      </w:tblGrid>
      <w:tr w:rsidR="00B63A69" w:rsidRPr="003D5B8A" w14:paraId="0C262647" w14:textId="77777777" w:rsidTr="00691434">
        <w:trPr>
          <w:trHeight w:hRule="exact" w:val="567"/>
        </w:trPr>
        <w:tc>
          <w:tcPr>
            <w:tcW w:w="3119" w:type="dxa"/>
            <w:shd w:val="clear" w:color="auto" w:fill="E6E6E6"/>
            <w:vAlign w:val="center"/>
          </w:tcPr>
          <w:p w14:paraId="1E8C65CC" w14:textId="77777777" w:rsidR="00B63A69" w:rsidRPr="003D5B8A" w:rsidRDefault="00E91AB7" w:rsidP="0069143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B8A">
              <w:rPr>
                <w:rFonts w:ascii="Arial" w:hAnsi="Arial" w:cs="Arial"/>
                <w:sz w:val="22"/>
                <w:szCs w:val="22"/>
              </w:rPr>
              <w:t>Ověření způsobilosti pro výdej IK</w:t>
            </w:r>
          </w:p>
        </w:tc>
        <w:tc>
          <w:tcPr>
            <w:tcW w:w="2552" w:type="dxa"/>
            <w:shd w:val="clear" w:color="auto" w:fill="E6E6E6"/>
            <w:vAlign w:val="center"/>
          </w:tcPr>
          <w:p w14:paraId="0B29FE88" w14:textId="3AFD5478" w:rsidR="00B63A69" w:rsidRPr="003D5B8A" w:rsidRDefault="00E91AB7" w:rsidP="0069143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B8A">
              <w:rPr>
                <w:rFonts w:ascii="Arial" w:hAnsi="Arial" w:cs="Arial"/>
                <w:sz w:val="22"/>
                <w:szCs w:val="22"/>
              </w:rPr>
              <w:t>Příjmení</w:t>
            </w:r>
            <w:r w:rsidR="0022553A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3D5B8A">
              <w:rPr>
                <w:rFonts w:ascii="Arial" w:hAnsi="Arial" w:cs="Arial"/>
                <w:sz w:val="22"/>
                <w:szCs w:val="22"/>
              </w:rPr>
              <w:t xml:space="preserve"> jméno</w:t>
            </w:r>
          </w:p>
        </w:tc>
        <w:tc>
          <w:tcPr>
            <w:tcW w:w="1874" w:type="dxa"/>
            <w:shd w:val="clear" w:color="auto" w:fill="E6E6E6"/>
            <w:vAlign w:val="center"/>
          </w:tcPr>
          <w:p w14:paraId="65165C74" w14:textId="77777777" w:rsidR="00B63A69" w:rsidRPr="003D5B8A" w:rsidRDefault="00E91AB7" w:rsidP="0069143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B8A">
              <w:rPr>
                <w:rFonts w:ascii="Arial" w:hAnsi="Arial" w:cs="Arial"/>
                <w:sz w:val="22"/>
                <w:szCs w:val="22"/>
              </w:rPr>
              <w:t>Podpis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25E5BF0F" w14:textId="77777777" w:rsidR="00B63A69" w:rsidRPr="003D5B8A" w:rsidRDefault="00E91AB7" w:rsidP="0069143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B8A"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  <w:tc>
          <w:tcPr>
            <w:tcW w:w="1622" w:type="dxa"/>
            <w:shd w:val="clear" w:color="auto" w:fill="E6E6E6"/>
            <w:vAlign w:val="center"/>
          </w:tcPr>
          <w:p w14:paraId="79DF7205" w14:textId="77777777" w:rsidR="00B63A69" w:rsidRPr="003D5B8A" w:rsidRDefault="00E91AB7" w:rsidP="0069143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B8A">
              <w:rPr>
                <w:rFonts w:ascii="Arial" w:hAnsi="Arial" w:cs="Arial"/>
                <w:sz w:val="22"/>
                <w:szCs w:val="22"/>
              </w:rPr>
              <w:t>Platnost</w:t>
            </w:r>
            <w:r w:rsidR="00D075BA" w:rsidRPr="003D5B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D5B8A">
              <w:rPr>
                <w:rFonts w:ascii="Arial" w:hAnsi="Arial" w:cs="Arial"/>
                <w:sz w:val="22"/>
                <w:szCs w:val="22"/>
              </w:rPr>
              <w:t>do</w:t>
            </w:r>
          </w:p>
        </w:tc>
      </w:tr>
      <w:tr w:rsidR="00B63A69" w:rsidRPr="003D5B8A" w14:paraId="5AE957CF" w14:textId="77777777" w:rsidTr="00691434">
        <w:trPr>
          <w:trHeight w:hRule="exact" w:val="567"/>
        </w:trPr>
        <w:tc>
          <w:tcPr>
            <w:tcW w:w="3119" w:type="dxa"/>
            <w:vAlign w:val="center"/>
          </w:tcPr>
          <w:p w14:paraId="2E971A08" w14:textId="77777777" w:rsidR="00B63A69" w:rsidRPr="000229CB" w:rsidRDefault="00E91AB7" w:rsidP="0069143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rFonts w:ascii="Arial" w:hAnsi="Arial" w:cs="Arial"/>
              </w:rPr>
            </w:pPr>
            <w:r w:rsidRPr="000229CB">
              <w:rPr>
                <w:rFonts w:ascii="Arial" w:hAnsi="Arial" w:cs="Arial"/>
              </w:rPr>
              <w:t>Ověření psychologického vyšetření</w:t>
            </w:r>
            <w:r w:rsidR="00AC46EB" w:rsidRPr="000229CB">
              <w:rPr>
                <w:rFonts w:ascii="Arial" w:hAnsi="Arial" w:cs="Arial"/>
              </w:rPr>
              <w:t xml:space="preserve"> pro zóny uvnitř CHP</w:t>
            </w:r>
            <w:r w:rsidR="000229CB">
              <w:rPr>
                <w:rFonts w:ascii="Arial" w:hAnsi="Arial" w:cs="Arial"/>
              </w:rPr>
              <w:t>:</w:t>
            </w:r>
          </w:p>
        </w:tc>
        <w:tc>
          <w:tcPr>
            <w:tcW w:w="2552" w:type="dxa"/>
            <w:vAlign w:val="center"/>
          </w:tcPr>
          <w:p w14:paraId="75CE6D22" w14:textId="77777777" w:rsidR="00B63A69" w:rsidRPr="003D5B8A" w:rsidRDefault="00B63A69" w:rsidP="0069143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14:paraId="0B3DB574" w14:textId="77777777" w:rsidR="00B63A69" w:rsidRPr="003D5B8A" w:rsidRDefault="00B63A69" w:rsidP="0069143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14:paraId="5966DF9B" w14:textId="77777777" w:rsidR="00B63A69" w:rsidRPr="003D5B8A" w:rsidRDefault="00B63A69" w:rsidP="0069143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2" w:type="dxa"/>
            <w:vAlign w:val="center"/>
          </w:tcPr>
          <w:p w14:paraId="5A9D2D8D" w14:textId="77777777" w:rsidR="00B63A69" w:rsidRPr="003D5B8A" w:rsidRDefault="00B63A69" w:rsidP="0069143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3A69" w:rsidRPr="003D5B8A" w14:paraId="1746C589" w14:textId="77777777" w:rsidTr="00691434">
        <w:trPr>
          <w:trHeight w:hRule="exact" w:val="567"/>
        </w:trPr>
        <w:tc>
          <w:tcPr>
            <w:tcW w:w="3119" w:type="dxa"/>
            <w:vAlign w:val="center"/>
          </w:tcPr>
          <w:p w14:paraId="44DA7505" w14:textId="77777777" w:rsidR="00B63A69" w:rsidRPr="000229CB" w:rsidRDefault="00E91AB7" w:rsidP="0069143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rFonts w:ascii="Arial" w:hAnsi="Arial" w:cs="Arial"/>
              </w:rPr>
            </w:pPr>
            <w:r w:rsidRPr="000229CB">
              <w:rPr>
                <w:rFonts w:ascii="Arial" w:hAnsi="Arial" w:cs="Arial"/>
              </w:rPr>
              <w:t>Ověření výpisu z</w:t>
            </w:r>
            <w:r w:rsidR="000229CB">
              <w:rPr>
                <w:rFonts w:ascii="Arial" w:hAnsi="Arial" w:cs="Arial"/>
              </w:rPr>
              <w:t> </w:t>
            </w:r>
            <w:r w:rsidRPr="000229CB">
              <w:rPr>
                <w:rFonts w:ascii="Arial" w:hAnsi="Arial" w:cs="Arial"/>
              </w:rPr>
              <w:t>RT</w:t>
            </w:r>
            <w:r w:rsidR="000229CB">
              <w:rPr>
                <w:rFonts w:ascii="Arial" w:hAnsi="Arial" w:cs="Arial"/>
              </w:rPr>
              <w:t>:</w:t>
            </w:r>
          </w:p>
        </w:tc>
        <w:tc>
          <w:tcPr>
            <w:tcW w:w="2552" w:type="dxa"/>
            <w:vAlign w:val="center"/>
          </w:tcPr>
          <w:p w14:paraId="0BC80BF9" w14:textId="77777777" w:rsidR="00B63A69" w:rsidRPr="003D5B8A" w:rsidRDefault="00B63A69" w:rsidP="0069143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14:paraId="14800A0E" w14:textId="77777777" w:rsidR="00B63A69" w:rsidRPr="003D5B8A" w:rsidRDefault="00B63A69" w:rsidP="0069143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14:paraId="0F0E7037" w14:textId="77777777" w:rsidR="00B63A69" w:rsidRPr="003D5B8A" w:rsidRDefault="00B63A69" w:rsidP="0069143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2" w:type="dxa"/>
            <w:vAlign w:val="center"/>
          </w:tcPr>
          <w:p w14:paraId="37F39924" w14:textId="77777777" w:rsidR="00B63A69" w:rsidRPr="003D5B8A" w:rsidRDefault="00B63A69" w:rsidP="0069143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AEB1D9" w14:textId="31D0DF92" w:rsidR="00E95B61" w:rsidRPr="003D5B8A" w:rsidRDefault="00C814F0" w:rsidP="00D367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before="60"/>
        <w:ind w:hanging="142"/>
        <w:rPr>
          <w:rFonts w:ascii="Arial" w:hAnsi="Arial" w:cs="Arial"/>
          <w:b/>
          <w:sz w:val="22"/>
          <w:szCs w:val="22"/>
        </w:rPr>
      </w:pPr>
      <w:bookmarkStart w:id="1" w:name="_Hlk89262884"/>
      <w:bookmarkEnd w:id="0"/>
      <w:r w:rsidRPr="003D5B8A">
        <w:rPr>
          <w:rFonts w:ascii="Arial" w:hAnsi="Arial" w:cs="Arial"/>
          <w:b/>
          <w:sz w:val="22"/>
          <w:szCs w:val="22"/>
        </w:rPr>
        <w:t>Schv</w:t>
      </w:r>
      <w:r w:rsidR="00265191" w:rsidRPr="003D5B8A">
        <w:rPr>
          <w:rFonts w:ascii="Arial" w:hAnsi="Arial" w:cs="Arial"/>
          <w:b/>
          <w:sz w:val="22"/>
          <w:szCs w:val="22"/>
        </w:rPr>
        <w:t>a</w:t>
      </w:r>
      <w:r w:rsidRPr="003D5B8A">
        <w:rPr>
          <w:rFonts w:ascii="Arial" w:hAnsi="Arial" w:cs="Arial"/>
          <w:b/>
          <w:sz w:val="22"/>
          <w:szCs w:val="22"/>
        </w:rPr>
        <w:t>l</w:t>
      </w:r>
      <w:r w:rsidR="00BC4D5D" w:rsidRPr="003D5B8A">
        <w:rPr>
          <w:rFonts w:ascii="Arial" w:hAnsi="Arial" w:cs="Arial"/>
          <w:b/>
          <w:sz w:val="22"/>
          <w:szCs w:val="22"/>
        </w:rPr>
        <w:t>uje</w:t>
      </w:r>
      <w:r w:rsidR="00EA5881" w:rsidRPr="003D5B8A">
        <w:rPr>
          <w:rFonts w:ascii="Arial" w:hAnsi="Arial" w:cs="Arial"/>
          <w:b/>
          <w:sz w:val="22"/>
          <w:szCs w:val="22"/>
        </w:rPr>
        <w:t xml:space="preserve"> </w:t>
      </w:r>
      <w:r w:rsidR="0021001B">
        <w:rPr>
          <w:rFonts w:ascii="Arial" w:hAnsi="Arial" w:cs="Arial"/>
          <w:b/>
          <w:sz w:val="22"/>
          <w:szCs w:val="22"/>
        </w:rPr>
        <w:t>o</w:t>
      </w:r>
      <w:r w:rsidR="002325B7">
        <w:rPr>
          <w:rFonts w:ascii="Arial" w:hAnsi="Arial" w:cs="Arial"/>
          <w:b/>
          <w:sz w:val="22"/>
          <w:szCs w:val="22"/>
        </w:rPr>
        <w:t>dd</w:t>
      </w:r>
      <w:r w:rsidR="0021001B">
        <w:rPr>
          <w:rFonts w:ascii="Arial" w:hAnsi="Arial" w:cs="Arial"/>
          <w:b/>
          <w:sz w:val="22"/>
          <w:szCs w:val="22"/>
        </w:rPr>
        <w:t>ělení</w:t>
      </w:r>
      <w:r w:rsidRPr="003D5B8A">
        <w:rPr>
          <w:rFonts w:ascii="Arial" w:hAnsi="Arial" w:cs="Arial"/>
          <w:b/>
          <w:sz w:val="22"/>
          <w:szCs w:val="22"/>
        </w:rPr>
        <w:t xml:space="preserve"> FO EDU</w:t>
      </w:r>
      <w:r w:rsidR="00930272">
        <w:rPr>
          <w:rFonts w:ascii="Arial" w:hAnsi="Arial" w:cs="Arial"/>
          <w:b/>
          <w:sz w:val="22"/>
          <w:szCs w:val="22"/>
        </w:rPr>
        <w:t>:</w:t>
      </w:r>
    </w:p>
    <w:tbl>
      <w:tblPr>
        <w:tblW w:w="10632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552"/>
        <w:gridCol w:w="1842"/>
        <w:gridCol w:w="3119"/>
      </w:tblGrid>
      <w:tr w:rsidR="0021001B" w:rsidRPr="00E17AFA" w14:paraId="03519C75" w14:textId="77777777" w:rsidTr="00691434">
        <w:trPr>
          <w:trHeight w:hRule="exact" w:val="397"/>
        </w:trPr>
        <w:tc>
          <w:tcPr>
            <w:tcW w:w="3119" w:type="dxa"/>
            <w:shd w:val="clear" w:color="auto" w:fill="D9D9D9"/>
            <w:vAlign w:val="center"/>
          </w:tcPr>
          <w:p w14:paraId="64FFF2A6" w14:textId="77777777" w:rsidR="0021001B" w:rsidRPr="00E17AFA" w:rsidRDefault="0021001B" w:rsidP="00C474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7AFA">
              <w:rPr>
                <w:rFonts w:ascii="Arial" w:hAnsi="Arial" w:cs="Arial"/>
                <w:sz w:val="22"/>
                <w:szCs w:val="22"/>
              </w:rPr>
              <w:t>Příjmení a jméno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4A0CBD52" w14:textId="77777777" w:rsidR="0021001B" w:rsidRPr="00E17AFA" w:rsidRDefault="0021001B" w:rsidP="00C474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7AFA">
              <w:rPr>
                <w:rFonts w:ascii="Arial" w:hAnsi="Arial" w:cs="Arial"/>
                <w:sz w:val="22"/>
                <w:szCs w:val="22"/>
              </w:rPr>
              <w:t>Razítko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65C7C5A8" w14:textId="77777777" w:rsidR="0021001B" w:rsidRPr="00E17AFA" w:rsidRDefault="0021001B" w:rsidP="00C474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7AFA"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3BF6BA30" w14:textId="77777777" w:rsidR="0021001B" w:rsidRPr="00E17AFA" w:rsidRDefault="0021001B" w:rsidP="00C474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7AFA">
              <w:rPr>
                <w:rFonts w:ascii="Arial" w:hAnsi="Arial" w:cs="Arial"/>
                <w:sz w:val="22"/>
                <w:szCs w:val="22"/>
              </w:rPr>
              <w:t>Podpis</w:t>
            </w:r>
          </w:p>
        </w:tc>
      </w:tr>
      <w:tr w:rsidR="0021001B" w:rsidRPr="00E17AFA" w14:paraId="5CFF3A16" w14:textId="77777777" w:rsidTr="0021001B">
        <w:trPr>
          <w:trHeight w:hRule="exact" w:val="454"/>
        </w:trPr>
        <w:tc>
          <w:tcPr>
            <w:tcW w:w="3119" w:type="dxa"/>
            <w:vAlign w:val="center"/>
          </w:tcPr>
          <w:p w14:paraId="6CEBDFE3" w14:textId="77777777" w:rsidR="0021001B" w:rsidRPr="00E17AFA" w:rsidRDefault="0021001B" w:rsidP="00C474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FF8E7D4" w14:textId="77777777" w:rsidR="0021001B" w:rsidRPr="00E17AFA" w:rsidRDefault="0021001B" w:rsidP="00C474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7AE26AD5" w14:textId="77777777" w:rsidR="0021001B" w:rsidRPr="00E17AFA" w:rsidRDefault="0021001B" w:rsidP="00C474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5B295DC5" w14:textId="77777777" w:rsidR="0021001B" w:rsidRPr="00E17AFA" w:rsidRDefault="0021001B" w:rsidP="00C474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B7CE6F" w14:textId="47F2234A" w:rsidR="00024B5B" w:rsidRPr="003D5B8A" w:rsidRDefault="00024B5B" w:rsidP="00D367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before="60"/>
        <w:ind w:hanging="142"/>
        <w:rPr>
          <w:rFonts w:ascii="Arial" w:hAnsi="Arial" w:cs="Arial"/>
          <w:b/>
          <w:sz w:val="22"/>
          <w:szCs w:val="22"/>
        </w:rPr>
      </w:pPr>
      <w:bookmarkStart w:id="2" w:name="_Hlk89262920"/>
      <w:bookmarkEnd w:id="1"/>
      <w:r w:rsidRPr="003D5B8A">
        <w:rPr>
          <w:rFonts w:ascii="Arial" w:hAnsi="Arial" w:cs="Arial"/>
          <w:b/>
          <w:sz w:val="22"/>
          <w:szCs w:val="22"/>
        </w:rPr>
        <w:t xml:space="preserve">Vyplní – ověří útvar </w:t>
      </w:r>
      <w:r w:rsidR="002B0EF4" w:rsidRPr="005E52D9">
        <w:rPr>
          <w:rFonts w:ascii="Arial" w:hAnsi="Arial" w:cs="Arial"/>
          <w:b/>
          <w:sz w:val="22"/>
          <w:szCs w:val="22"/>
        </w:rPr>
        <w:t>Řízení kvalifikací</w:t>
      </w:r>
      <w:r w:rsidR="00930272" w:rsidRPr="005E52D9">
        <w:rPr>
          <w:rFonts w:ascii="Arial" w:hAnsi="Arial" w:cs="Arial"/>
          <w:b/>
          <w:sz w:val="22"/>
          <w:szCs w:val="22"/>
        </w:rPr>
        <w:t>:</w:t>
      </w:r>
    </w:p>
    <w:tbl>
      <w:tblPr>
        <w:tblW w:w="10632" w:type="dxa"/>
        <w:tblInd w:w="-1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19"/>
        <w:gridCol w:w="2552"/>
        <w:gridCol w:w="1842"/>
        <w:gridCol w:w="1560"/>
        <w:gridCol w:w="1559"/>
      </w:tblGrid>
      <w:tr w:rsidR="00860190" w:rsidRPr="003D5B8A" w14:paraId="7EF8C5EF" w14:textId="77777777" w:rsidTr="00691434">
        <w:trPr>
          <w:trHeight w:hRule="exact" w:val="397"/>
        </w:trPr>
        <w:tc>
          <w:tcPr>
            <w:tcW w:w="3119" w:type="dxa"/>
            <w:shd w:val="clear" w:color="auto" w:fill="E6E6E6"/>
            <w:vAlign w:val="center"/>
          </w:tcPr>
          <w:p w14:paraId="12776559" w14:textId="77777777" w:rsidR="00860190" w:rsidRPr="003D5B8A" w:rsidRDefault="00860190" w:rsidP="0069143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14:paraId="0977C5D3" w14:textId="44E8928E" w:rsidR="00860190" w:rsidRPr="003D5B8A" w:rsidRDefault="00860190" w:rsidP="0069143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B8A">
              <w:rPr>
                <w:rFonts w:ascii="Arial" w:hAnsi="Arial" w:cs="Arial"/>
                <w:sz w:val="22"/>
                <w:szCs w:val="22"/>
              </w:rPr>
              <w:t>Příjmení</w:t>
            </w:r>
            <w:r w:rsidR="00691434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3D5B8A">
              <w:rPr>
                <w:rFonts w:ascii="Arial" w:hAnsi="Arial" w:cs="Arial"/>
                <w:sz w:val="22"/>
                <w:szCs w:val="22"/>
              </w:rPr>
              <w:t xml:space="preserve"> jméno</w:t>
            </w:r>
          </w:p>
        </w:tc>
        <w:tc>
          <w:tcPr>
            <w:tcW w:w="1842" w:type="dxa"/>
            <w:shd w:val="clear" w:color="auto" w:fill="E6E6E6"/>
            <w:vAlign w:val="center"/>
          </w:tcPr>
          <w:p w14:paraId="52ECF5DC" w14:textId="77777777" w:rsidR="00860190" w:rsidRPr="003D5B8A" w:rsidRDefault="00860190" w:rsidP="0069143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B8A">
              <w:rPr>
                <w:rFonts w:ascii="Arial" w:hAnsi="Arial" w:cs="Arial"/>
                <w:sz w:val="22"/>
                <w:szCs w:val="22"/>
              </w:rPr>
              <w:t>Podpis</w:t>
            </w:r>
          </w:p>
        </w:tc>
        <w:tc>
          <w:tcPr>
            <w:tcW w:w="1560" w:type="dxa"/>
            <w:shd w:val="clear" w:color="auto" w:fill="E6E6E6"/>
            <w:vAlign w:val="center"/>
          </w:tcPr>
          <w:p w14:paraId="67A0DA54" w14:textId="77777777" w:rsidR="00860190" w:rsidRPr="003D5B8A" w:rsidRDefault="00860190" w:rsidP="0069143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B8A"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0E4A774" w14:textId="77777777" w:rsidR="00860190" w:rsidRPr="003D5B8A" w:rsidRDefault="00860190" w:rsidP="0069143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B8A">
              <w:rPr>
                <w:rFonts w:ascii="Arial" w:hAnsi="Arial" w:cs="Arial"/>
                <w:sz w:val="22"/>
                <w:szCs w:val="22"/>
              </w:rPr>
              <w:t>Platnost</w:t>
            </w:r>
            <w:r w:rsidR="00D075BA" w:rsidRPr="003D5B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D5B8A">
              <w:rPr>
                <w:rFonts w:ascii="Arial" w:hAnsi="Arial" w:cs="Arial"/>
                <w:sz w:val="22"/>
                <w:szCs w:val="22"/>
              </w:rPr>
              <w:t>do</w:t>
            </w:r>
          </w:p>
        </w:tc>
      </w:tr>
      <w:tr w:rsidR="00860190" w:rsidRPr="003D5B8A" w14:paraId="52165A03" w14:textId="77777777" w:rsidTr="00691434">
        <w:trPr>
          <w:trHeight w:hRule="exact" w:val="454"/>
        </w:trPr>
        <w:tc>
          <w:tcPr>
            <w:tcW w:w="3119" w:type="dxa"/>
            <w:vAlign w:val="center"/>
          </w:tcPr>
          <w:p w14:paraId="28CE55E4" w14:textId="77777777" w:rsidR="00860190" w:rsidRPr="000229CB" w:rsidRDefault="00860190" w:rsidP="0069143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rFonts w:ascii="Arial" w:hAnsi="Arial" w:cs="Arial"/>
              </w:rPr>
            </w:pPr>
            <w:r w:rsidRPr="000229CB">
              <w:rPr>
                <w:rFonts w:ascii="Arial" w:hAnsi="Arial" w:cs="Arial"/>
              </w:rPr>
              <w:t>Ověření vstupního školení</w:t>
            </w:r>
            <w:r w:rsidR="000229CB">
              <w:rPr>
                <w:rFonts w:ascii="Arial" w:hAnsi="Arial" w:cs="Arial"/>
              </w:rPr>
              <w:t>:</w:t>
            </w:r>
          </w:p>
        </w:tc>
        <w:tc>
          <w:tcPr>
            <w:tcW w:w="2552" w:type="dxa"/>
            <w:vAlign w:val="center"/>
          </w:tcPr>
          <w:p w14:paraId="0EC1CD3E" w14:textId="77777777" w:rsidR="00860190" w:rsidRPr="003D5B8A" w:rsidRDefault="00860190" w:rsidP="0069143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BEB8CF4" w14:textId="77777777" w:rsidR="00860190" w:rsidRPr="003D5B8A" w:rsidRDefault="00860190" w:rsidP="0069143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68B46C7" w14:textId="77777777" w:rsidR="00860190" w:rsidRPr="003D5B8A" w:rsidRDefault="00860190" w:rsidP="0069143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8272DD7" w14:textId="77777777" w:rsidR="00860190" w:rsidRPr="003D5B8A" w:rsidRDefault="00860190" w:rsidP="0069143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87F4D0" w14:textId="77777777" w:rsidR="00860190" w:rsidRPr="003D5B8A" w:rsidRDefault="00860190" w:rsidP="00FC0AF5">
      <w:pPr>
        <w:spacing w:before="120"/>
        <w:jc w:val="center"/>
        <w:rPr>
          <w:rFonts w:ascii="Arial" w:hAnsi="Arial" w:cs="Arial"/>
          <w:b/>
          <w:sz w:val="12"/>
          <w:szCs w:val="12"/>
        </w:rPr>
      </w:pPr>
    </w:p>
    <w:tbl>
      <w:tblPr>
        <w:tblW w:w="10632" w:type="dxa"/>
        <w:tblInd w:w="-1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7513"/>
      </w:tblGrid>
      <w:tr w:rsidR="003B6AFE" w:rsidRPr="003D5B8A" w14:paraId="56EADAE0" w14:textId="77777777" w:rsidTr="00691434">
        <w:trPr>
          <w:trHeight w:hRule="exact" w:val="454"/>
        </w:trPr>
        <w:tc>
          <w:tcPr>
            <w:tcW w:w="3119" w:type="dxa"/>
            <w:shd w:val="clear" w:color="auto" w:fill="E6E6E6"/>
            <w:vAlign w:val="center"/>
          </w:tcPr>
          <w:p w14:paraId="00C7B399" w14:textId="77777777" w:rsidR="003B6AFE" w:rsidRPr="003D5B8A" w:rsidRDefault="003B6AFE" w:rsidP="008044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5B8A">
              <w:rPr>
                <w:rFonts w:ascii="Arial" w:hAnsi="Arial" w:cs="Arial"/>
                <w:b/>
                <w:sz w:val="22"/>
                <w:szCs w:val="22"/>
              </w:rPr>
              <w:t xml:space="preserve">IK převzal </w:t>
            </w:r>
            <w:r w:rsidR="00FC3359" w:rsidRPr="003D5B8A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Pr="003D5B8A">
              <w:rPr>
                <w:rFonts w:ascii="Arial" w:hAnsi="Arial" w:cs="Arial"/>
                <w:b/>
                <w:sz w:val="22"/>
                <w:szCs w:val="22"/>
              </w:rPr>
              <w:t xml:space="preserve"> podpis</w:t>
            </w:r>
            <w:r w:rsidR="00FC3359" w:rsidRPr="003D5B8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513" w:type="dxa"/>
            <w:vAlign w:val="center"/>
          </w:tcPr>
          <w:p w14:paraId="08419481" w14:textId="77777777" w:rsidR="003B6AFE" w:rsidRPr="003D5B8A" w:rsidRDefault="003B6AFE" w:rsidP="008E56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DBA9B1" w14:textId="77777777" w:rsidR="00FC16C5" w:rsidRPr="0021001B" w:rsidRDefault="00FC16C5" w:rsidP="00D367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before="60"/>
        <w:ind w:hanging="142"/>
        <w:rPr>
          <w:rFonts w:ascii="Arial" w:hAnsi="Arial" w:cs="Arial"/>
          <w:b/>
          <w:sz w:val="22"/>
          <w:szCs w:val="22"/>
        </w:rPr>
      </w:pPr>
      <w:r w:rsidRPr="003D5B8A">
        <w:rPr>
          <w:rFonts w:ascii="Arial" w:hAnsi="Arial" w:cs="Arial"/>
          <w:b/>
          <w:sz w:val="22"/>
          <w:szCs w:val="22"/>
        </w:rPr>
        <w:t>Záznamy pracoviště VIK:</w:t>
      </w:r>
    </w:p>
    <w:tbl>
      <w:tblPr>
        <w:tblW w:w="10632" w:type="dxa"/>
        <w:tblInd w:w="-1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552"/>
        <w:gridCol w:w="4961"/>
      </w:tblGrid>
      <w:tr w:rsidR="00FC16C5" w:rsidRPr="003D5B8A" w14:paraId="5236B470" w14:textId="77777777" w:rsidTr="00691434">
        <w:trPr>
          <w:trHeight w:hRule="exact" w:val="397"/>
        </w:trPr>
        <w:tc>
          <w:tcPr>
            <w:tcW w:w="3119" w:type="dxa"/>
            <w:shd w:val="clear" w:color="auto" w:fill="E6E6E6"/>
            <w:vAlign w:val="center"/>
          </w:tcPr>
          <w:p w14:paraId="2809B315" w14:textId="77777777" w:rsidR="00FC16C5" w:rsidRPr="003D5B8A" w:rsidRDefault="00FC16C5" w:rsidP="00FA55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B8A">
              <w:rPr>
                <w:rFonts w:ascii="Arial" w:hAnsi="Arial" w:cs="Arial"/>
                <w:sz w:val="22"/>
                <w:szCs w:val="22"/>
              </w:rPr>
              <w:t>Vyd</w:t>
            </w:r>
            <w:r w:rsidR="002417D7" w:rsidRPr="003D5B8A">
              <w:rPr>
                <w:rFonts w:ascii="Arial" w:hAnsi="Arial" w:cs="Arial"/>
                <w:sz w:val="22"/>
                <w:szCs w:val="22"/>
              </w:rPr>
              <w:t>a</w:t>
            </w:r>
            <w:r w:rsidRPr="003D5B8A">
              <w:rPr>
                <w:rFonts w:ascii="Arial" w:hAnsi="Arial" w:cs="Arial"/>
                <w:sz w:val="22"/>
                <w:szCs w:val="22"/>
              </w:rPr>
              <w:t>n</w:t>
            </w:r>
            <w:r w:rsidR="002417D7" w:rsidRPr="003D5B8A">
              <w:rPr>
                <w:rFonts w:ascii="Arial" w:hAnsi="Arial" w:cs="Arial"/>
                <w:sz w:val="22"/>
                <w:szCs w:val="22"/>
              </w:rPr>
              <w:t>á</w:t>
            </w:r>
            <w:r w:rsidRPr="003D5B8A">
              <w:rPr>
                <w:rFonts w:ascii="Arial" w:hAnsi="Arial" w:cs="Arial"/>
                <w:sz w:val="22"/>
                <w:szCs w:val="22"/>
              </w:rPr>
              <w:t xml:space="preserve"> IK č.</w:t>
            </w:r>
          </w:p>
        </w:tc>
        <w:tc>
          <w:tcPr>
            <w:tcW w:w="2552" w:type="dxa"/>
            <w:shd w:val="clear" w:color="auto" w:fill="E6E6E6"/>
            <w:vAlign w:val="center"/>
          </w:tcPr>
          <w:p w14:paraId="172806EC" w14:textId="77777777" w:rsidR="00FC16C5" w:rsidRPr="003D5B8A" w:rsidRDefault="00FC16C5" w:rsidP="00FA55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B8A"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  <w:tc>
          <w:tcPr>
            <w:tcW w:w="4961" w:type="dxa"/>
            <w:shd w:val="clear" w:color="auto" w:fill="E6E6E6"/>
            <w:vAlign w:val="center"/>
          </w:tcPr>
          <w:p w14:paraId="759E3A7D" w14:textId="00CF9F83" w:rsidR="00FC16C5" w:rsidRPr="003D5B8A" w:rsidRDefault="00FC16C5" w:rsidP="00FA55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B8A">
              <w:rPr>
                <w:rFonts w:ascii="Arial" w:hAnsi="Arial" w:cs="Arial"/>
                <w:sz w:val="22"/>
                <w:szCs w:val="22"/>
              </w:rPr>
              <w:t>IK vydal a žádost založil</w:t>
            </w:r>
            <w:r w:rsidR="00D13A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3A72" w:rsidRPr="00691434">
              <w:rPr>
                <w:rFonts w:ascii="Arial" w:hAnsi="Arial" w:cs="Arial"/>
              </w:rPr>
              <w:t>(příjmení, jméno, podpis)</w:t>
            </w:r>
          </w:p>
        </w:tc>
      </w:tr>
      <w:tr w:rsidR="00FC16C5" w:rsidRPr="003D5B8A" w14:paraId="561DFB18" w14:textId="77777777" w:rsidTr="00691434">
        <w:trPr>
          <w:trHeight w:hRule="exact" w:val="454"/>
        </w:trPr>
        <w:tc>
          <w:tcPr>
            <w:tcW w:w="3119" w:type="dxa"/>
            <w:vAlign w:val="center"/>
          </w:tcPr>
          <w:p w14:paraId="17B4FD3D" w14:textId="77777777" w:rsidR="00FC16C5" w:rsidRPr="003D5B8A" w:rsidRDefault="00FC16C5" w:rsidP="0069143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563CAC1" w14:textId="77777777" w:rsidR="00FC16C5" w:rsidRPr="003D5B8A" w:rsidRDefault="00FC16C5" w:rsidP="0069143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30660D6E" w14:textId="77777777" w:rsidR="00FC16C5" w:rsidRPr="003D5B8A" w:rsidRDefault="00FC16C5" w:rsidP="0069143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2"/>
    </w:tbl>
    <w:p w14:paraId="687231D3" w14:textId="0A5B69FC" w:rsidR="000648D9" w:rsidRPr="00D36740" w:rsidRDefault="0001507E" w:rsidP="00D36740">
      <w:pPr>
        <w:spacing w:before="60"/>
        <w:rPr>
          <w:rFonts w:ascii="Arial" w:hAnsi="Arial" w:cs="Arial"/>
        </w:rPr>
      </w:pPr>
      <w:r w:rsidRPr="00D36740">
        <w:rPr>
          <w:rFonts w:ascii="Arial" w:hAnsi="Arial" w:cs="Arial"/>
        </w:rPr>
        <w:br w:type="page"/>
      </w:r>
    </w:p>
    <w:p w14:paraId="2EDE2F64" w14:textId="77777777" w:rsidR="002B0EF4" w:rsidRDefault="002B0EF4" w:rsidP="002B0EF4">
      <w:pPr>
        <w:spacing w:before="120"/>
        <w:rPr>
          <w:rFonts w:ascii="Arial" w:hAnsi="Arial" w:cs="Arial"/>
          <w:b/>
          <w:highlight w:val="yellow"/>
        </w:rPr>
      </w:pPr>
      <w:bookmarkStart w:id="3" w:name="_Hlk89263120"/>
    </w:p>
    <w:p w14:paraId="75E1605E" w14:textId="77777777" w:rsidR="005E52D9" w:rsidRPr="005E52D9" w:rsidRDefault="002B0EF4" w:rsidP="002B0EF4">
      <w:pPr>
        <w:spacing w:before="120"/>
        <w:rPr>
          <w:rFonts w:ascii="Arial" w:hAnsi="Arial" w:cs="Arial"/>
          <w:b/>
          <w:u w:val="single"/>
        </w:rPr>
      </w:pPr>
      <w:r w:rsidRPr="005E52D9">
        <w:rPr>
          <w:rFonts w:ascii="Arial" w:hAnsi="Arial" w:cs="Arial"/>
          <w:b/>
          <w:u w:val="single"/>
        </w:rPr>
        <w:t>Pokyn ke způsobu vyplnění žádosti:</w:t>
      </w:r>
    </w:p>
    <w:p w14:paraId="57A7DDEA" w14:textId="32FF3660" w:rsidR="002B0EF4" w:rsidRPr="005E52D9" w:rsidRDefault="005E52D9" w:rsidP="005E52D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="002B0EF4" w:rsidRPr="005E52D9">
        <w:rPr>
          <w:rFonts w:ascii="Arial" w:hAnsi="Arial" w:cs="Arial"/>
          <w:bCs/>
        </w:rPr>
        <w:t>ožadované oprávnění označte křížkem</w:t>
      </w:r>
      <w:r w:rsidRPr="005E52D9">
        <w:rPr>
          <w:rFonts w:ascii="Arial" w:hAnsi="Arial" w:cs="Arial"/>
          <w:bCs/>
        </w:rPr>
        <w:t xml:space="preserve"> (</w:t>
      </w:r>
      <w:r w:rsidRPr="005E52D9">
        <w:rPr>
          <w:rFonts w:ascii="Arial" w:hAnsi="Arial" w:cs="Arial"/>
          <w:b/>
        </w:rPr>
        <w:t>X</w:t>
      </w:r>
      <w:r w:rsidRPr="005E52D9">
        <w:rPr>
          <w:rFonts w:ascii="Arial" w:hAnsi="Arial" w:cs="Arial"/>
          <w:bCs/>
        </w:rPr>
        <w:t>)</w:t>
      </w:r>
      <w:r w:rsidR="002B0EF4" w:rsidRPr="005E52D9">
        <w:rPr>
          <w:rFonts w:ascii="Arial" w:hAnsi="Arial" w:cs="Arial"/>
          <w:bCs/>
        </w:rPr>
        <w:t>, neoznačené zóny proškrtněte svislou čarou</w:t>
      </w:r>
      <w:r w:rsidRPr="005E52D9">
        <w:rPr>
          <w:rFonts w:ascii="Arial" w:hAnsi="Arial" w:cs="Arial"/>
          <w:bCs/>
        </w:rPr>
        <w:t xml:space="preserve"> (</w:t>
      </w:r>
      <w:r w:rsidRPr="005E52D9">
        <w:rPr>
          <w:rFonts w:ascii="Arial" w:hAnsi="Arial" w:cs="Arial"/>
          <w:b/>
        </w:rPr>
        <w:t>I</w:t>
      </w:r>
      <w:r w:rsidRPr="005E52D9">
        <w:rPr>
          <w:rFonts w:ascii="Arial" w:hAnsi="Arial" w:cs="Arial"/>
          <w:bCs/>
        </w:rPr>
        <w:t>)</w:t>
      </w:r>
      <w:r w:rsidR="002B0EF4" w:rsidRPr="005E52D9">
        <w:rPr>
          <w:rFonts w:ascii="Arial" w:hAnsi="Arial" w:cs="Arial"/>
          <w:bCs/>
        </w:rPr>
        <w:t>.</w:t>
      </w:r>
    </w:p>
    <w:p w14:paraId="3BC4BBB5" w14:textId="7D7A1032" w:rsidR="005E52D9" w:rsidRPr="005E52D9" w:rsidRDefault="005E52D9" w:rsidP="005E52D9">
      <w:pPr>
        <w:spacing w:before="120"/>
        <w:rPr>
          <w:u w:val="single"/>
        </w:rPr>
      </w:pPr>
      <w:r w:rsidRPr="005E52D9">
        <w:rPr>
          <w:rFonts w:ascii="Arial" w:hAnsi="Arial" w:cs="Arial"/>
          <w:b/>
          <w:bCs/>
          <w:u w:val="single"/>
        </w:rPr>
        <w:t xml:space="preserve">Pokyn ke způsobu úprav </w:t>
      </w:r>
      <w:r>
        <w:rPr>
          <w:rFonts w:ascii="Arial" w:hAnsi="Arial" w:cs="Arial"/>
          <w:b/>
          <w:bCs/>
          <w:u w:val="single"/>
        </w:rPr>
        <w:t xml:space="preserve">v </w:t>
      </w:r>
      <w:r w:rsidRPr="005E52D9">
        <w:rPr>
          <w:rFonts w:ascii="Arial" w:hAnsi="Arial" w:cs="Arial"/>
          <w:b/>
          <w:bCs/>
          <w:u w:val="single"/>
        </w:rPr>
        <w:t>žádosti:</w:t>
      </w:r>
      <w:r w:rsidRPr="005E52D9">
        <w:rPr>
          <w:rFonts w:ascii="Arial" w:hAnsi="Arial" w:cs="Arial"/>
          <w:u w:val="single"/>
        </w:rPr>
        <w:t> </w:t>
      </w:r>
    </w:p>
    <w:p w14:paraId="0561F52F" w14:textId="52FC1EDC" w:rsidR="005E52D9" w:rsidRPr="005E52D9" w:rsidRDefault="005E52D9" w:rsidP="005E52D9">
      <w:pPr>
        <w:rPr>
          <w:rFonts w:ascii="Arial" w:hAnsi="Arial" w:cs="Arial"/>
        </w:rPr>
      </w:pPr>
      <w:r w:rsidRPr="005E52D9">
        <w:rPr>
          <w:rFonts w:ascii="Arial" w:hAnsi="Arial" w:cs="Arial"/>
        </w:rPr>
        <w:t>Úpravy v žádosti provedené garantem pro FO EDU nebo zaměstnancem odd.  FO EDU musí být potvrzeny, tj.</w:t>
      </w:r>
      <w:r>
        <w:rPr>
          <w:rFonts w:ascii="Arial" w:hAnsi="Arial" w:cs="Arial"/>
        </w:rPr>
        <w:t> </w:t>
      </w:r>
      <w:r w:rsidRPr="005E52D9">
        <w:rPr>
          <w:rFonts w:ascii="Arial" w:hAnsi="Arial" w:cs="Arial"/>
        </w:rPr>
        <w:t>u</w:t>
      </w:r>
      <w:r>
        <w:rPr>
          <w:rFonts w:ascii="Arial" w:hAnsi="Arial" w:cs="Arial"/>
        </w:rPr>
        <w:t> </w:t>
      </w:r>
      <w:r w:rsidRPr="005E52D9">
        <w:rPr>
          <w:rFonts w:ascii="Arial" w:hAnsi="Arial" w:cs="Arial"/>
        </w:rPr>
        <w:t>provedené změny je nutné uvést příjmení, jméno a podpis.</w:t>
      </w:r>
    </w:p>
    <w:p w14:paraId="5DF9302D" w14:textId="77777777" w:rsidR="002B0EF4" w:rsidRDefault="002B0EF4" w:rsidP="002B0EF4">
      <w:pPr>
        <w:spacing w:before="60"/>
        <w:rPr>
          <w:rFonts w:ascii="Arial" w:hAnsi="Arial" w:cs="Arial"/>
          <w:b/>
          <w:color w:val="000000"/>
          <w:sz w:val="22"/>
          <w:szCs w:val="22"/>
        </w:rPr>
      </w:pPr>
    </w:p>
    <w:p w14:paraId="41D12868" w14:textId="77777777" w:rsidR="008D14AD" w:rsidRDefault="008D14AD" w:rsidP="00C474BE">
      <w:pPr>
        <w:spacing w:before="6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Zóny bez nutnosti ověření psychologického vyšetření, bez schválení.</w:t>
      </w:r>
    </w:p>
    <w:tbl>
      <w:tblPr>
        <w:tblW w:w="52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98"/>
        <w:gridCol w:w="994"/>
        <w:gridCol w:w="3688"/>
      </w:tblGrid>
      <w:tr w:rsidR="008D14AD" w14:paraId="440DE6E7" w14:textId="77777777" w:rsidTr="00C474BE">
        <w:trPr>
          <w:trHeight w:val="429"/>
        </w:trPr>
        <w:tc>
          <w:tcPr>
            <w:tcW w:w="5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1E4B8E12" w14:textId="77777777" w:rsidR="008D14AD" w:rsidRPr="00823540" w:rsidRDefault="008D14AD">
            <w:pPr>
              <w:jc w:val="center"/>
              <w:rPr>
                <w:rFonts w:ascii="Arial" w:hAnsi="Arial" w:cs="Arial"/>
                <w:color w:val="000000"/>
              </w:rPr>
            </w:pPr>
            <w:r w:rsidRPr="00823540">
              <w:rPr>
                <w:rFonts w:ascii="Arial" w:hAnsi="Arial" w:cs="Arial"/>
                <w:color w:val="000000"/>
              </w:rPr>
              <w:t>Zóna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53961830" w14:textId="77777777" w:rsidR="008D14AD" w:rsidRPr="00823540" w:rsidRDefault="008D14AD">
            <w:pPr>
              <w:jc w:val="center"/>
              <w:rPr>
                <w:rFonts w:ascii="Arial" w:hAnsi="Arial" w:cs="Arial"/>
                <w:color w:val="000000"/>
              </w:rPr>
            </w:pPr>
            <w:r w:rsidRPr="00823540">
              <w:rPr>
                <w:rFonts w:ascii="Arial" w:hAnsi="Arial" w:cs="Arial"/>
                <w:color w:val="000000"/>
              </w:rPr>
              <w:t>Označit</w:t>
            </w:r>
          </w:p>
        </w:tc>
        <w:tc>
          <w:tcPr>
            <w:tcW w:w="36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402AC680" w14:textId="77777777" w:rsidR="008D14AD" w:rsidRPr="00823540" w:rsidRDefault="008D14AD">
            <w:pPr>
              <w:jc w:val="center"/>
              <w:rPr>
                <w:rFonts w:ascii="Arial" w:hAnsi="Arial" w:cs="Arial"/>
                <w:color w:val="000000"/>
              </w:rPr>
            </w:pPr>
            <w:r w:rsidRPr="00823540">
              <w:rPr>
                <w:rFonts w:ascii="Arial" w:hAnsi="Arial" w:cs="Arial"/>
                <w:color w:val="000000"/>
              </w:rPr>
              <w:t>Popis</w:t>
            </w:r>
          </w:p>
        </w:tc>
      </w:tr>
      <w:tr w:rsidR="00A52C2D" w14:paraId="25DAFFA1" w14:textId="77777777" w:rsidTr="00C474BE">
        <w:tc>
          <w:tcPr>
            <w:tcW w:w="598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B08AF9B" w14:textId="08A182F2" w:rsidR="00A52C2D" w:rsidRPr="00370071" w:rsidRDefault="00A52C2D" w:rsidP="00C474B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 w:rsidRPr="00370071">
              <w:rPr>
                <w:rFonts w:ascii="Arial" w:hAnsi="Arial" w:cs="Arial"/>
                <w:b/>
                <w:color w:val="000000"/>
              </w:rPr>
              <w:t>AB3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745C546" w14:textId="77777777" w:rsidR="00A52C2D" w:rsidRPr="00370071" w:rsidRDefault="00A52C2D" w:rsidP="00C474B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AADBA8F" w14:textId="2B0152A3" w:rsidR="00A52C2D" w:rsidRPr="00370071" w:rsidRDefault="00A52C2D" w:rsidP="00C474BE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071">
              <w:rPr>
                <w:rFonts w:ascii="Arial" w:hAnsi="Arial" w:cs="Arial"/>
                <w:color w:val="000000"/>
                <w:sz w:val="18"/>
                <w:szCs w:val="18"/>
              </w:rPr>
              <w:t>Administrativní budova 3</w:t>
            </w:r>
          </w:p>
        </w:tc>
      </w:tr>
      <w:tr w:rsidR="008D14AD" w14:paraId="16CA1EB7" w14:textId="77777777" w:rsidTr="00C474BE">
        <w:tc>
          <w:tcPr>
            <w:tcW w:w="598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46013EB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 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4E8FCB4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09337988" w14:textId="77777777" w:rsidR="008D14AD" w:rsidRDefault="008D14AD" w:rsidP="00C474BE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Střežený prostor EDU</w:t>
            </w:r>
          </w:p>
        </w:tc>
      </w:tr>
      <w:tr w:rsidR="008D14AD" w14:paraId="152A2EF0" w14:textId="77777777" w:rsidTr="00C474BE">
        <w:tc>
          <w:tcPr>
            <w:tcW w:w="59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30910D2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DD726EC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71FD1561" w14:textId="77777777" w:rsidR="008D14AD" w:rsidRDefault="008D14AD" w:rsidP="00C474BE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DG AAC1</w:t>
            </w:r>
          </w:p>
        </w:tc>
      </w:tr>
      <w:tr w:rsidR="008D14AD" w14:paraId="0E73364C" w14:textId="77777777" w:rsidTr="00C474BE">
        <w:tc>
          <w:tcPr>
            <w:tcW w:w="59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E577B0B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D17FDE8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2C748DDE" w14:textId="77777777" w:rsidR="008D14AD" w:rsidRDefault="008D14AD" w:rsidP="00C474BE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DG AAC2</w:t>
            </w:r>
          </w:p>
        </w:tc>
      </w:tr>
      <w:tr w:rsidR="008D14AD" w14:paraId="42831606" w14:textId="77777777" w:rsidTr="00C474BE">
        <w:tc>
          <w:tcPr>
            <w:tcW w:w="59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4F6C15F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9654975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7DBFCF5D" w14:textId="77777777" w:rsidR="008D14AD" w:rsidRDefault="008D14AD" w:rsidP="00C474BE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Transf. 9CT32</w:t>
            </w:r>
          </w:p>
        </w:tc>
      </w:tr>
      <w:tr w:rsidR="008D14AD" w14:paraId="527EBFD1" w14:textId="77777777" w:rsidTr="00C474BE">
        <w:tc>
          <w:tcPr>
            <w:tcW w:w="598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  <w:hideMark/>
          </w:tcPr>
          <w:p w14:paraId="39F0CC1B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65D2FF2C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14:paraId="6A94333E" w14:textId="77777777" w:rsidR="008D14AD" w:rsidRDefault="008D14AD" w:rsidP="00C474BE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Transf. 9CT33</w:t>
            </w:r>
          </w:p>
        </w:tc>
      </w:tr>
    </w:tbl>
    <w:p w14:paraId="6446AE0B" w14:textId="77777777" w:rsidR="008D14AD" w:rsidRDefault="008D14AD" w:rsidP="008D14AD">
      <w:pPr>
        <w:rPr>
          <w:rFonts w:ascii="Arial" w:hAnsi="Arial" w:cs="Arial"/>
          <w:b/>
          <w:sz w:val="12"/>
          <w:szCs w:val="12"/>
        </w:rPr>
      </w:pPr>
    </w:p>
    <w:p w14:paraId="068FC3C7" w14:textId="77777777" w:rsidR="008D14AD" w:rsidRDefault="008D14AD" w:rsidP="008D14AD">
      <w:pPr>
        <w:spacing w:before="6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Zóny bez nutnosti ověření psychologického vyšetření, které musí být schváleny zástupcem odpovědného útvaru ČEZ, a.s.</w:t>
      </w:r>
    </w:p>
    <w:tbl>
      <w:tblPr>
        <w:tblW w:w="10200" w:type="dxa"/>
        <w:tblInd w:w="-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8"/>
        <w:gridCol w:w="851"/>
        <w:gridCol w:w="3683"/>
        <w:gridCol w:w="2550"/>
        <w:gridCol w:w="2408"/>
      </w:tblGrid>
      <w:tr w:rsidR="008D14AD" w14:paraId="00DB46E1" w14:textId="77777777" w:rsidTr="00C474BE">
        <w:trPr>
          <w:trHeight w:val="207"/>
        </w:trPr>
        <w:tc>
          <w:tcPr>
            <w:tcW w:w="708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0DBC3F90" w14:textId="77777777" w:rsidR="008D14AD" w:rsidRPr="00823540" w:rsidRDefault="008D14AD">
            <w:pPr>
              <w:jc w:val="center"/>
              <w:rPr>
                <w:rFonts w:ascii="Arial" w:hAnsi="Arial" w:cs="Arial"/>
                <w:color w:val="000000"/>
              </w:rPr>
            </w:pPr>
            <w:r w:rsidRPr="00823540">
              <w:rPr>
                <w:rFonts w:ascii="Arial" w:hAnsi="Arial" w:cs="Arial"/>
                <w:color w:val="000000"/>
              </w:rPr>
              <w:t>Zóna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09DF3E7F" w14:textId="77777777" w:rsidR="008D14AD" w:rsidRPr="00823540" w:rsidRDefault="008D14AD">
            <w:pPr>
              <w:jc w:val="center"/>
              <w:rPr>
                <w:rFonts w:ascii="Arial" w:hAnsi="Arial" w:cs="Arial"/>
                <w:color w:val="000000"/>
              </w:rPr>
            </w:pPr>
            <w:r w:rsidRPr="00823540">
              <w:rPr>
                <w:rFonts w:ascii="Arial" w:hAnsi="Arial" w:cs="Arial"/>
                <w:color w:val="000000"/>
              </w:rPr>
              <w:t>Označit</w:t>
            </w:r>
          </w:p>
        </w:tc>
        <w:tc>
          <w:tcPr>
            <w:tcW w:w="3683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546D570B" w14:textId="77777777" w:rsidR="008D14AD" w:rsidRPr="00823540" w:rsidRDefault="008D14AD">
            <w:pPr>
              <w:jc w:val="center"/>
              <w:rPr>
                <w:rFonts w:ascii="Arial" w:hAnsi="Arial" w:cs="Arial"/>
                <w:color w:val="000000"/>
              </w:rPr>
            </w:pPr>
            <w:r w:rsidRPr="00823540">
              <w:rPr>
                <w:rFonts w:ascii="Arial" w:hAnsi="Arial" w:cs="Arial"/>
                <w:color w:val="000000"/>
              </w:rPr>
              <w:t>Popis</w:t>
            </w:r>
          </w:p>
        </w:tc>
        <w:tc>
          <w:tcPr>
            <w:tcW w:w="495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E6E6E6"/>
            <w:vAlign w:val="center"/>
            <w:hideMark/>
          </w:tcPr>
          <w:p w14:paraId="01B110B9" w14:textId="77777777" w:rsidR="008D14AD" w:rsidRPr="00823540" w:rsidRDefault="008D14AD" w:rsidP="00823540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823540">
              <w:rPr>
                <w:rFonts w:ascii="Arial" w:hAnsi="Arial" w:cs="Arial"/>
                <w:color w:val="000000"/>
              </w:rPr>
              <w:t>Schválil</w:t>
            </w:r>
          </w:p>
        </w:tc>
      </w:tr>
      <w:tr w:rsidR="008D14AD" w14:paraId="5505854E" w14:textId="77777777" w:rsidTr="00C474BE">
        <w:trPr>
          <w:trHeight w:val="207"/>
        </w:trPr>
        <w:tc>
          <w:tcPr>
            <w:tcW w:w="708" w:type="dxa"/>
            <w:vMerge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73AC5A8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4BDBD68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3" w:type="dxa"/>
            <w:vMerge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E17FD80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1964CC41" w14:textId="77777777" w:rsidR="008D14AD" w:rsidRPr="00823540" w:rsidRDefault="008D14AD" w:rsidP="00823540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823540">
              <w:rPr>
                <w:rFonts w:ascii="Arial" w:hAnsi="Arial" w:cs="Arial"/>
                <w:color w:val="000000"/>
              </w:rPr>
              <w:t>Útvar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14:paraId="4AFC884B" w14:textId="77777777" w:rsidR="008D14AD" w:rsidRPr="00823540" w:rsidRDefault="008D14AD" w:rsidP="00823540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823540">
              <w:rPr>
                <w:rFonts w:ascii="Arial" w:hAnsi="Arial" w:cs="Arial"/>
                <w:color w:val="000000"/>
              </w:rPr>
              <w:t>Razítko a podpis</w:t>
            </w:r>
          </w:p>
        </w:tc>
      </w:tr>
      <w:tr w:rsidR="008D14AD" w14:paraId="66C69E36" w14:textId="77777777" w:rsidTr="00C474BE"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D5EE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O01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E813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E7DD" w14:textId="77777777" w:rsidR="008D14AD" w:rsidRDefault="008D14AD" w:rsidP="00C474BE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ŘC – část administrativní</w:t>
            </w:r>
          </w:p>
        </w:tc>
        <w:tc>
          <w:tcPr>
            <w:tcW w:w="25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3D8BD49" w14:textId="77777777" w:rsidR="008D14AD" w:rsidRPr="00F657BA" w:rsidRDefault="008D14AD">
            <w:pPr>
              <w:jc w:val="center"/>
              <w:rPr>
                <w:rFonts w:ascii="Arial" w:hAnsi="Arial" w:cs="Arial"/>
                <w:color w:val="000000"/>
              </w:rPr>
            </w:pPr>
            <w:r w:rsidRPr="00F657BA">
              <w:rPr>
                <w:rFonts w:ascii="Arial" w:hAnsi="Arial" w:cs="Arial"/>
                <w:color w:val="000000"/>
              </w:rPr>
              <w:t>Oddělení FO EDU</w:t>
            </w:r>
          </w:p>
        </w:tc>
        <w:tc>
          <w:tcPr>
            <w:tcW w:w="240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2759C" w14:textId="77777777" w:rsidR="008D14AD" w:rsidRDefault="008D14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D14AD" w14:paraId="068BEC0E" w14:textId="77777777" w:rsidTr="00C474BE">
        <w:trPr>
          <w:trHeight w:val="70"/>
        </w:trPr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74D3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O02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C27B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BE07" w14:textId="77777777" w:rsidR="008D14AD" w:rsidRDefault="008D14AD" w:rsidP="00C474BE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ŘC – část BS a PČR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841E81C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7264A4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D14AD" w14:paraId="2E55F395" w14:textId="77777777" w:rsidTr="00C474BE"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8DF5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O03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C4AD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DE10" w14:textId="77777777" w:rsidR="008D14AD" w:rsidRDefault="008D14AD" w:rsidP="00C474BE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ŘC – dohled vstupní haly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99DF503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CD4ED5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D14AD" w14:paraId="16901F02" w14:textId="77777777" w:rsidTr="00C474BE"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E696E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O04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73AE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C86E" w14:textId="77777777" w:rsidR="008D14AD" w:rsidRDefault="008D14AD" w:rsidP="00C474BE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ŘC – velín TSFO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A370538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D00658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D14AD" w14:paraId="5BF73855" w14:textId="77777777" w:rsidTr="00C474BE"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5CAE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O05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4798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5787" w14:textId="77777777" w:rsidR="008D14AD" w:rsidRDefault="008D14AD" w:rsidP="00C474BE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ŘC – část PoZ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9EFB08E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55219D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D14AD" w14:paraId="090525D1" w14:textId="77777777" w:rsidTr="00C474BE"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0CD7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O06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6687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1B63" w14:textId="77777777" w:rsidR="008D14AD" w:rsidRDefault="008D14AD" w:rsidP="00C474BE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ŘC 145 - videosál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4796B4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6D6D41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D14AD" w14:paraId="7801416B" w14:textId="77777777" w:rsidTr="00C474BE"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762E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O07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7F79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5113" w14:textId="77777777" w:rsidR="008D14AD" w:rsidRDefault="008D14AD" w:rsidP="00C474BE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ŘC 146 - server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F581328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E3A36C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D14AD" w14:paraId="7D563CE1" w14:textId="77777777" w:rsidTr="00C474BE"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A83F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O08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54D2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F7A0" w14:textId="77777777" w:rsidR="008D14AD" w:rsidRDefault="008D14AD" w:rsidP="00C474BE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ŘC 9/102 – rozvodna TSFO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55067D9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ACEEE9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D14AD" w14:paraId="1E55823E" w14:textId="77777777" w:rsidTr="00C474BE"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7494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O09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40E2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0654" w14:textId="77777777" w:rsidR="008D14AD" w:rsidRDefault="008D14AD" w:rsidP="00C474BE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ŘC 9/107 - baterie TSFO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36C9165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12911A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D14AD" w14:paraId="56D2D8A1" w14:textId="77777777" w:rsidTr="00C474BE"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384C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O10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A928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2C70" w14:textId="77777777" w:rsidR="008D14AD" w:rsidRDefault="008D14AD" w:rsidP="00C474BE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Pom. kotelna – střídač TSFO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E599469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9F642D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D14AD" w14:paraId="6D619A82" w14:textId="77777777" w:rsidTr="00C474BE"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80DC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O11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7918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939D" w14:textId="77777777" w:rsidR="008D14AD" w:rsidRDefault="008D14AD" w:rsidP="00C474BE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Pom. kotelna – 9EK3,4 TSFO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B92DEA7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7486BC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D14AD" w14:paraId="493071D8" w14:textId="77777777" w:rsidTr="00C474BE"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609D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O12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5CC0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6F2F1" w14:textId="77777777" w:rsidR="008D14AD" w:rsidRDefault="008D14AD" w:rsidP="00C474BE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Pom. kotelna-baterie TSFO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F92BC13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460B67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D14AD" w14:paraId="1552D23B" w14:textId="77777777" w:rsidTr="00C474BE"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C3605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O13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53C1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6E935" w14:textId="77777777" w:rsidR="008D14AD" w:rsidRDefault="008D14AD" w:rsidP="00C474BE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ZVj – místnost obsluhy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5D64C8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F00DEA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D14AD" w14:paraId="1DBB7DDC" w14:textId="77777777" w:rsidTr="00C474BE"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DD9A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O14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3151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9B821" w14:textId="77777777" w:rsidR="008D14AD" w:rsidRDefault="008D14AD" w:rsidP="00C474BE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ŽVl – obsluha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5D9C3AD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3476B9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D14AD" w14:paraId="61132CD4" w14:textId="77777777" w:rsidTr="00C474BE"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34EB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O15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E699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6382" w14:textId="77777777" w:rsidR="008D14AD" w:rsidRDefault="008D14AD" w:rsidP="00C474BE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HVj chodba u VIK (mimo EDU)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5C74999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5F1E1D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D14AD" w14:paraId="157F53CA" w14:textId="77777777" w:rsidTr="00C474BE"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BA93E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O16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7C66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93CD5" w14:textId="77777777" w:rsidR="008D14AD" w:rsidRDefault="008D14AD" w:rsidP="00C474BE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VIK (mimo EDU)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D3F80CF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3D5F56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D14AD" w14:paraId="228BC2EC" w14:textId="77777777" w:rsidTr="00C474BE"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E354A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O17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279C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4956" w14:textId="77777777" w:rsidR="008D14AD" w:rsidRDefault="008D14AD" w:rsidP="00C474BE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HVj (mimo EDU)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5D54E4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8E70D6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D14AD" w14:paraId="73D55AE2" w14:textId="77777777" w:rsidTr="00C474BE"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90E7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O18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DE76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327F7" w14:textId="77777777" w:rsidR="008D14AD" w:rsidRDefault="008D14AD" w:rsidP="00C474BE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ZŘC AB1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E0F311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D99FD3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861D6" w14:paraId="16D61574" w14:textId="77777777" w:rsidTr="00C474BE"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8C68" w14:textId="0E4971FB" w:rsidR="005861D6" w:rsidRDefault="005861D6" w:rsidP="005861D6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 w:rsidRPr="2A5844DB">
              <w:rPr>
                <w:rFonts w:ascii="Arial" w:hAnsi="Arial" w:cs="Arial"/>
                <w:b/>
                <w:bCs/>
                <w:color w:val="000000" w:themeColor="text1"/>
              </w:rPr>
              <w:t>O19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58D0" w14:textId="77777777" w:rsidR="005861D6" w:rsidRDefault="005861D6" w:rsidP="005861D6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2CDAC" w14:textId="344423FB" w:rsidR="005861D6" w:rsidRDefault="005861D6" w:rsidP="005861D6">
            <w:pPr>
              <w:spacing w:before="20"/>
              <w:rPr>
                <w:rFonts w:ascii="Arial" w:hAnsi="Arial" w:cs="Arial"/>
                <w:color w:val="000000"/>
              </w:rPr>
            </w:pPr>
            <w:r w:rsidRPr="2A5844DB">
              <w:rPr>
                <w:rFonts w:ascii="Arial" w:hAnsi="Arial" w:cs="Arial"/>
                <w:color w:val="000000" w:themeColor="text1"/>
              </w:rPr>
              <w:t>Ovládání bran HVj + ZVj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9391C78" w14:textId="77777777" w:rsidR="005861D6" w:rsidRDefault="005861D6" w:rsidP="005861D6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061165" w14:textId="77777777" w:rsidR="005861D6" w:rsidRDefault="005861D6" w:rsidP="005861D6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861D6" w14:paraId="026A6D23" w14:textId="77777777" w:rsidTr="00C474BE"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BABD" w14:textId="35251F0A" w:rsidR="005861D6" w:rsidRDefault="005861D6" w:rsidP="005861D6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 w:rsidRPr="2A5844DB">
              <w:rPr>
                <w:rFonts w:ascii="Arial" w:hAnsi="Arial" w:cs="Arial"/>
                <w:b/>
                <w:bCs/>
                <w:color w:val="000000" w:themeColor="text1"/>
              </w:rPr>
              <w:t>O20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B5F6" w14:textId="77777777" w:rsidR="005861D6" w:rsidRDefault="005861D6" w:rsidP="005861D6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54EA" w14:textId="50776374" w:rsidR="005861D6" w:rsidRDefault="005861D6" w:rsidP="005861D6">
            <w:pPr>
              <w:spacing w:before="20"/>
              <w:rPr>
                <w:rFonts w:ascii="Arial" w:hAnsi="Arial" w:cs="Arial"/>
                <w:color w:val="000000"/>
              </w:rPr>
            </w:pPr>
            <w:r w:rsidRPr="2A5844DB">
              <w:rPr>
                <w:rFonts w:ascii="Arial" w:hAnsi="Arial" w:cs="Arial"/>
                <w:color w:val="000000" w:themeColor="text1"/>
              </w:rPr>
              <w:t>Ovládání bran ŽVl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8077D7" w14:textId="77777777" w:rsidR="005861D6" w:rsidRDefault="005861D6" w:rsidP="005861D6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823CFC" w14:textId="77777777" w:rsidR="005861D6" w:rsidRDefault="005861D6" w:rsidP="005861D6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861D6" w14:paraId="00D878E4" w14:textId="77777777" w:rsidTr="00C474BE"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862C" w14:textId="0F2F293E" w:rsidR="005861D6" w:rsidRDefault="005861D6" w:rsidP="005861D6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 w:rsidRPr="2A5844DB">
              <w:rPr>
                <w:rFonts w:ascii="Arial" w:hAnsi="Arial" w:cs="Arial"/>
                <w:b/>
                <w:bCs/>
                <w:color w:val="000000" w:themeColor="text1"/>
              </w:rPr>
              <w:t>O21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1123" w14:textId="77777777" w:rsidR="005861D6" w:rsidRDefault="005861D6" w:rsidP="005861D6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63AD" w14:textId="0B0A1D2A" w:rsidR="005861D6" w:rsidRDefault="005861D6" w:rsidP="005861D6">
            <w:pPr>
              <w:spacing w:before="20"/>
              <w:rPr>
                <w:rFonts w:ascii="Arial" w:hAnsi="Arial" w:cs="Arial"/>
                <w:color w:val="000000"/>
              </w:rPr>
            </w:pPr>
            <w:r w:rsidRPr="2A5844DB">
              <w:rPr>
                <w:rFonts w:ascii="Arial" w:hAnsi="Arial" w:cs="Arial"/>
                <w:color w:val="000000" w:themeColor="text1"/>
              </w:rPr>
              <w:t xml:space="preserve">Potvrzení kontroly vozidla HVj + ZVj 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E57B644" w14:textId="77777777" w:rsidR="005861D6" w:rsidRDefault="005861D6" w:rsidP="005861D6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F84769" w14:textId="77777777" w:rsidR="005861D6" w:rsidRDefault="005861D6" w:rsidP="005861D6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861D6" w14:paraId="01346817" w14:textId="77777777" w:rsidTr="00C474BE"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A26BF8" w14:textId="1E0D9825" w:rsidR="005861D6" w:rsidRDefault="005861D6" w:rsidP="005861D6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 w:rsidRPr="2A5844DB">
              <w:rPr>
                <w:rFonts w:ascii="Arial" w:hAnsi="Arial" w:cs="Arial"/>
                <w:b/>
                <w:bCs/>
                <w:color w:val="000000" w:themeColor="text1"/>
              </w:rPr>
              <w:t>O22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14B1DA" w14:textId="77777777" w:rsidR="005861D6" w:rsidRDefault="005861D6" w:rsidP="005861D6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1F7FCB5" w14:textId="332A818A" w:rsidR="005861D6" w:rsidRDefault="005861D6" w:rsidP="005861D6">
            <w:pPr>
              <w:spacing w:before="20"/>
              <w:rPr>
                <w:rFonts w:ascii="Arial" w:hAnsi="Arial" w:cs="Arial"/>
                <w:color w:val="000000"/>
              </w:rPr>
            </w:pPr>
            <w:r w:rsidRPr="2A5844DB">
              <w:rPr>
                <w:rFonts w:ascii="Arial" w:hAnsi="Arial" w:cs="Arial"/>
                <w:color w:val="000000" w:themeColor="text1"/>
              </w:rPr>
              <w:t>Potvrzení kontroly vozidla ŽVl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1A67B67" w14:textId="77777777" w:rsidR="005861D6" w:rsidRDefault="005861D6" w:rsidP="005861D6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D8FB7B" w14:textId="77777777" w:rsidR="005861D6" w:rsidRDefault="005861D6" w:rsidP="005861D6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D14AD" w14:paraId="399CA347" w14:textId="77777777" w:rsidTr="00C474BE"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FBFE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T1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1D9D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C2E8" w14:textId="77777777" w:rsidR="008D14AD" w:rsidRDefault="008D14AD" w:rsidP="00C474BE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Poklopy u CHV1</w:t>
            </w:r>
          </w:p>
        </w:tc>
        <w:tc>
          <w:tcPr>
            <w:tcW w:w="25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84B4B4C" w14:textId="77777777" w:rsidR="008D14AD" w:rsidRDefault="008D14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Odbor řízení provozu</w:t>
            </w:r>
          </w:p>
        </w:tc>
        <w:tc>
          <w:tcPr>
            <w:tcW w:w="240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9476C0" w14:textId="77777777" w:rsidR="008D14AD" w:rsidRDefault="008D14A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D14AD" w14:paraId="5A717963" w14:textId="77777777" w:rsidTr="00C474BE"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BAA0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T2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722D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D1153" w14:textId="77777777" w:rsidR="008D14AD" w:rsidRDefault="008D14AD" w:rsidP="00C474BE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Poklopy u CHV2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29E630F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4B2259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D14AD" w14:paraId="67E123F1" w14:textId="77777777" w:rsidTr="00C474BE"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A8A0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T3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DDEA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5210A" w14:textId="77777777" w:rsidR="008D14AD" w:rsidRDefault="008D14AD" w:rsidP="00C474BE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Poklopy u CHV3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4615DF7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5EA4B2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D14AD" w14:paraId="5B93024E" w14:textId="77777777" w:rsidTr="00C474BE"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C83D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T4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B762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01AB" w14:textId="77777777" w:rsidR="008D14AD" w:rsidRDefault="008D14AD" w:rsidP="00C474BE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Poklopy u CHV4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8ED981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3B28A4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D14AD" w14:paraId="7B1EEA21" w14:textId="77777777" w:rsidTr="00C474BE"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454D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T5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6215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8190" w14:textId="77777777" w:rsidR="008D14AD" w:rsidRDefault="008D14AD" w:rsidP="00C474BE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Poklopy u CHV5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2FD6B85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12B10C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D14AD" w14:paraId="320F8D1C" w14:textId="77777777" w:rsidTr="00C474BE">
        <w:trPr>
          <w:trHeight w:val="70"/>
        </w:trPr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ECD8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T6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1A39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CB02" w14:textId="77777777" w:rsidR="008D14AD" w:rsidRDefault="008D14AD" w:rsidP="00C474BE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Poklopy u CHV6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C95DE73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83A9A3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D14AD" w14:paraId="34389FDD" w14:textId="77777777" w:rsidTr="00C474BE"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3C2C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2505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32422" w14:textId="77777777" w:rsidR="008D14AD" w:rsidRDefault="008D14AD" w:rsidP="00C474BE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Poklopy u CHV7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49DF4CE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C57579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D14AD" w14:paraId="61A723C3" w14:textId="77777777" w:rsidTr="00C474BE"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59B354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4199BF" w14:textId="77777777" w:rsidR="008D14AD" w:rsidRDefault="008D14AD" w:rsidP="00C474BE">
            <w:pPr>
              <w:spacing w:before="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EB41485" w14:textId="77777777" w:rsidR="008D14AD" w:rsidRDefault="008D14AD" w:rsidP="00C474BE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Poklopy u CHV8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840DE1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15493B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413ED0B" w14:textId="77777777" w:rsidR="008D14AD" w:rsidRDefault="008D14AD" w:rsidP="008D14A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C4A8141" w14:textId="77777777" w:rsidR="00823540" w:rsidRDefault="00823540">
      <w:pPr>
        <w:rPr>
          <w:rFonts w:ascii="Arial" w:hAnsi="Arial" w:cs="Arial"/>
          <w:b/>
          <w:color w:val="000000"/>
          <w:sz w:val="22"/>
          <w:szCs w:val="22"/>
        </w:rPr>
      </w:pPr>
      <w:bookmarkStart w:id="4" w:name="_Hlk89263158"/>
      <w:bookmarkEnd w:id="3"/>
    </w:p>
    <w:p w14:paraId="463B58A9" w14:textId="7C3C31AC" w:rsidR="002F381B" w:rsidRDefault="002F381B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Zóny s nutností ověření psychologického vyšetření, bez schválení</w:t>
      </w:r>
    </w:p>
    <w:tbl>
      <w:tblPr>
        <w:tblW w:w="103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94"/>
        <w:gridCol w:w="851"/>
        <w:gridCol w:w="3613"/>
        <w:gridCol w:w="781"/>
        <w:gridCol w:w="850"/>
        <w:gridCol w:w="3544"/>
      </w:tblGrid>
      <w:tr w:rsidR="002F381B" w14:paraId="56446FBE" w14:textId="77777777" w:rsidTr="003D1525">
        <w:trPr>
          <w:trHeight w:val="438"/>
        </w:trPr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4544AB84" w14:textId="77777777" w:rsidR="002F381B" w:rsidRDefault="002F381B" w:rsidP="0043500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Zóna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7674D04D" w14:textId="77777777" w:rsidR="002F381B" w:rsidRDefault="002F381B" w:rsidP="0043500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Označit</w:t>
            </w:r>
          </w:p>
        </w:tc>
        <w:tc>
          <w:tcPr>
            <w:tcW w:w="3613" w:type="dxa"/>
            <w:tcBorders>
              <w:top w:val="single" w:sz="12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7A6802A5" w14:textId="77777777" w:rsidR="002F381B" w:rsidRDefault="002F381B" w:rsidP="0043500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Popis</w:t>
            </w:r>
          </w:p>
        </w:tc>
        <w:tc>
          <w:tcPr>
            <w:tcW w:w="78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033A6AB5" w14:textId="77777777" w:rsidR="002F381B" w:rsidRDefault="002F381B" w:rsidP="0043500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Zóna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731C517B" w14:textId="77777777" w:rsidR="002F381B" w:rsidRDefault="002F381B" w:rsidP="0043500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Označit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206ED094" w14:textId="77777777" w:rsidR="002F381B" w:rsidRDefault="002F381B" w:rsidP="0043500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Popis</w:t>
            </w:r>
          </w:p>
        </w:tc>
      </w:tr>
      <w:tr w:rsidR="002F381B" w14:paraId="2A8C80EC" w14:textId="77777777" w:rsidTr="003D1525">
        <w:trPr>
          <w:trHeight w:val="245"/>
        </w:trPr>
        <w:tc>
          <w:tcPr>
            <w:tcW w:w="694" w:type="dxa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FABC9" w14:textId="77777777" w:rsidR="002F381B" w:rsidRDefault="002F381B" w:rsidP="0043500F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B 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DF6BE" w14:textId="77777777" w:rsidR="002F381B" w:rsidRDefault="002F381B" w:rsidP="0043500F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13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7A1F9DC1" w14:textId="77777777" w:rsidR="002F381B" w:rsidRDefault="002F381B" w:rsidP="0043500F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CHP HVB</w:t>
            </w:r>
          </w:p>
        </w:tc>
        <w:tc>
          <w:tcPr>
            <w:tcW w:w="781" w:type="dxa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3E0F0" w14:textId="77777777" w:rsidR="002F381B" w:rsidRDefault="002F381B" w:rsidP="0043500F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 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9195A" w14:textId="77777777" w:rsidR="002F381B" w:rsidRDefault="002F381B" w:rsidP="0043500F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541E5415" w14:textId="77777777" w:rsidR="002F381B" w:rsidRDefault="002F381B" w:rsidP="0043500F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CHP CČS1+KJT1</w:t>
            </w:r>
          </w:p>
        </w:tc>
      </w:tr>
      <w:tr w:rsidR="002F381B" w14:paraId="132491E3" w14:textId="77777777" w:rsidTr="003D1525">
        <w:trPr>
          <w:trHeight w:val="245"/>
        </w:trPr>
        <w:tc>
          <w:tcPr>
            <w:tcW w:w="6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AA8A9" w14:textId="77777777" w:rsidR="002F381B" w:rsidRDefault="002F381B" w:rsidP="0043500F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B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54DCF" w14:textId="77777777" w:rsidR="002F381B" w:rsidRDefault="002F381B" w:rsidP="0043500F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7D66E61F" w14:textId="77777777" w:rsidR="002F381B" w:rsidRDefault="002F381B" w:rsidP="0043500F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CHP HVB – EK, PK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730FD" w14:textId="77777777" w:rsidR="002F381B" w:rsidRDefault="002F381B" w:rsidP="0043500F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 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F5253" w14:textId="77777777" w:rsidR="002F381B" w:rsidRDefault="002F381B" w:rsidP="0043500F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1645E9BC" w14:textId="77777777" w:rsidR="002F381B" w:rsidRDefault="002F381B" w:rsidP="0043500F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CHP CČS1+KJT1 – EK, PK</w:t>
            </w:r>
          </w:p>
        </w:tc>
      </w:tr>
      <w:tr w:rsidR="002F381B" w14:paraId="199F6132" w14:textId="77777777" w:rsidTr="003D1525">
        <w:trPr>
          <w:trHeight w:val="245"/>
        </w:trPr>
        <w:tc>
          <w:tcPr>
            <w:tcW w:w="6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D7AF7" w14:textId="77777777" w:rsidR="002F381B" w:rsidRDefault="002F381B" w:rsidP="0043500F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35D34" w14:textId="77777777" w:rsidR="002F381B" w:rsidRDefault="002F381B" w:rsidP="0043500F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35FB56F4" w14:textId="77777777" w:rsidR="002F381B" w:rsidRDefault="002F381B" w:rsidP="0043500F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S1S2, PoE, PrE, UED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397ED" w14:textId="77777777" w:rsidR="002F381B" w:rsidRDefault="002F381B" w:rsidP="0043500F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 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804EF" w14:textId="77777777" w:rsidR="002F381B" w:rsidRDefault="002F381B" w:rsidP="0043500F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1C523A9D" w14:textId="77777777" w:rsidR="002F381B" w:rsidRDefault="002F381B" w:rsidP="0043500F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CHP CČS2+KJT2</w:t>
            </w:r>
          </w:p>
        </w:tc>
      </w:tr>
      <w:tr w:rsidR="002F381B" w14:paraId="46044FEE" w14:textId="77777777" w:rsidTr="003D1525">
        <w:trPr>
          <w:trHeight w:val="260"/>
        </w:trPr>
        <w:tc>
          <w:tcPr>
            <w:tcW w:w="6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06B92" w14:textId="77777777" w:rsidR="002F381B" w:rsidRDefault="002F381B" w:rsidP="0043500F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B808E" w14:textId="77777777" w:rsidR="002F381B" w:rsidRDefault="002F381B" w:rsidP="0043500F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0C4F8A20" w14:textId="0F759546" w:rsidR="002F381B" w:rsidRDefault="002F381B" w:rsidP="0043500F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S1S2, PoE, PrE, </w:t>
            </w:r>
            <w:r w:rsidR="00823540">
              <w:rPr>
                <w:rFonts w:ascii="Arial" w:hAnsi="Arial" w:cs="Arial"/>
                <w:color w:val="000000"/>
              </w:rPr>
              <w:t>UED – JKB</w:t>
            </w:r>
            <w:r>
              <w:rPr>
                <w:rFonts w:ascii="Arial" w:hAnsi="Arial" w:cs="Arial"/>
                <w:color w:val="000000"/>
              </w:rPr>
              <w:t xml:space="preserve"> (propusti)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2AC7D" w14:textId="77777777" w:rsidR="002F381B" w:rsidRDefault="002F381B" w:rsidP="0043500F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 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02075" w14:textId="77777777" w:rsidR="002F381B" w:rsidRDefault="002F381B" w:rsidP="0043500F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70FA1BAB" w14:textId="77777777" w:rsidR="002F381B" w:rsidRDefault="002F381B" w:rsidP="0043500F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CHP CČS2+KJT2 – EK</w:t>
            </w:r>
          </w:p>
        </w:tc>
      </w:tr>
      <w:tr w:rsidR="002F381B" w14:paraId="107FE570" w14:textId="77777777" w:rsidTr="003D1525">
        <w:trPr>
          <w:trHeight w:val="245"/>
        </w:trPr>
        <w:tc>
          <w:tcPr>
            <w:tcW w:w="6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B2B03" w14:textId="77777777" w:rsidR="002F381B" w:rsidRDefault="002F381B" w:rsidP="0043500F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 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DEBDB" w14:textId="77777777" w:rsidR="002F381B" w:rsidRDefault="002F381B" w:rsidP="0043500F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6ABDFB43" w14:textId="77777777" w:rsidR="002F381B" w:rsidRDefault="002F381B" w:rsidP="0043500F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S1S2, PoE, PrE, UED – EK, PK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D16DA" w14:textId="77777777" w:rsidR="002F381B" w:rsidRDefault="002F381B" w:rsidP="0043500F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 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2770C" w14:textId="77777777" w:rsidR="002F381B" w:rsidRDefault="002F381B" w:rsidP="0043500F">
            <w:pPr>
              <w:spacing w:before="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23DDD6A3" w14:textId="77777777" w:rsidR="002F381B" w:rsidRDefault="002F381B" w:rsidP="0043500F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Budova CČS1</w:t>
            </w:r>
          </w:p>
        </w:tc>
      </w:tr>
      <w:tr w:rsidR="002F381B" w14:paraId="3F28DC01" w14:textId="77777777" w:rsidTr="003D1525">
        <w:trPr>
          <w:trHeight w:val="245"/>
        </w:trPr>
        <w:tc>
          <w:tcPr>
            <w:tcW w:w="6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1B256" w14:textId="77777777" w:rsidR="002F381B" w:rsidRDefault="002F381B" w:rsidP="0043500F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K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34D02" w14:textId="77777777" w:rsidR="002F381B" w:rsidRDefault="002F381B" w:rsidP="0043500F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0F5E0F4F" w14:textId="77777777" w:rsidR="002F381B" w:rsidRDefault="002F381B" w:rsidP="0043500F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KP HVB1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E0B6A" w14:textId="77777777" w:rsidR="002F381B" w:rsidRDefault="002F381B" w:rsidP="0043500F">
            <w:pPr>
              <w:spacing w:before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</w:rPr>
              <w:t>C 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8A072" w14:textId="77777777" w:rsidR="002F381B" w:rsidRDefault="002F381B" w:rsidP="0043500F">
            <w:pPr>
              <w:spacing w:before="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3080256F" w14:textId="77777777" w:rsidR="002F381B" w:rsidRDefault="002F381B" w:rsidP="0043500F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Budova CČS2</w:t>
            </w:r>
          </w:p>
        </w:tc>
      </w:tr>
      <w:tr w:rsidR="002F381B" w14:paraId="5375E876" w14:textId="77777777" w:rsidTr="003D1525">
        <w:trPr>
          <w:trHeight w:val="260"/>
        </w:trPr>
        <w:tc>
          <w:tcPr>
            <w:tcW w:w="6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CF38C" w14:textId="77777777" w:rsidR="002F381B" w:rsidRDefault="002F381B" w:rsidP="0043500F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K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80BE3" w14:textId="77777777" w:rsidR="002F381B" w:rsidRDefault="002F381B" w:rsidP="0043500F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099CEEFE" w14:textId="77777777" w:rsidR="002F381B" w:rsidRDefault="002F381B" w:rsidP="0043500F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KP HVB2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92C7C" w14:textId="77777777" w:rsidR="002F381B" w:rsidRDefault="002F381B" w:rsidP="0043500F">
            <w:pPr>
              <w:spacing w:before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</w:rPr>
              <w:t>N 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C834F" w14:textId="77777777" w:rsidR="002F381B" w:rsidRDefault="002F381B" w:rsidP="0043500F">
            <w:pPr>
              <w:spacing w:before="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2CC66DFA" w14:textId="77777777" w:rsidR="002F381B" w:rsidRDefault="002F381B" w:rsidP="0043500F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SHNČ1</w:t>
            </w:r>
          </w:p>
        </w:tc>
      </w:tr>
      <w:tr w:rsidR="002F381B" w14:paraId="50DD87DE" w14:textId="77777777" w:rsidTr="003D1525">
        <w:trPr>
          <w:trHeight w:val="245"/>
        </w:trPr>
        <w:tc>
          <w:tcPr>
            <w:tcW w:w="6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3CC22" w14:textId="77777777" w:rsidR="002F381B" w:rsidRDefault="002F381B" w:rsidP="0043500F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K 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B2951" w14:textId="77777777" w:rsidR="002F381B" w:rsidRDefault="002F381B" w:rsidP="0043500F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638CD0BB" w14:textId="77777777" w:rsidR="002F381B" w:rsidRDefault="002F381B" w:rsidP="0043500F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KP ZRAO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07AA4" w14:textId="77777777" w:rsidR="002F381B" w:rsidRDefault="002F381B" w:rsidP="0043500F">
            <w:pPr>
              <w:spacing w:before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 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D9DD9" w14:textId="77777777" w:rsidR="002F381B" w:rsidRDefault="002F381B" w:rsidP="0043500F">
            <w:pPr>
              <w:spacing w:before="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02FD777C" w14:textId="77777777" w:rsidR="002F381B" w:rsidRDefault="002F381B" w:rsidP="0043500F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SHNČ1 – PK</w:t>
            </w:r>
          </w:p>
        </w:tc>
      </w:tr>
      <w:tr w:rsidR="002F381B" w14:paraId="64E1BB37" w14:textId="77777777" w:rsidTr="003D1525">
        <w:trPr>
          <w:trHeight w:val="245"/>
        </w:trPr>
        <w:tc>
          <w:tcPr>
            <w:tcW w:w="6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235DA" w14:textId="77777777" w:rsidR="002F381B" w:rsidRDefault="002F381B" w:rsidP="0043500F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 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8D3C0" w14:textId="77777777" w:rsidR="002F381B" w:rsidRDefault="002F381B" w:rsidP="0043500F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6B702146" w14:textId="77777777" w:rsidR="002F381B" w:rsidRDefault="002F381B" w:rsidP="0043500F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PoE1 425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960EE" w14:textId="77777777" w:rsidR="002F381B" w:rsidRDefault="002F381B" w:rsidP="0043500F">
            <w:pPr>
              <w:spacing w:before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 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876E2" w14:textId="77777777" w:rsidR="002F381B" w:rsidRDefault="002F381B" w:rsidP="0043500F">
            <w:pPr>
              <w:spacing w:before="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7E858F91" w14:textId="77777777" w:rsidR="002F381B" w:rsidRDefault="002F381B" w:rsidP="0043500F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SHNČ2</w:t>
            </w:r>
          </w:p>
        </w:tc>
      </w:tr>
      <w:tr w:rsidR="002F381B" w14:paraId="6DE32C88" w14:textId="77777777" w:rsidTr="003D1525">
        <w:trPr>
          <w:trHeight w:val="245"/>
        </w:trPr>
        <w:tc>
          <w:tcPr>
            <w:tcW w:w="6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80B77" w14:textId="77777777" w:rsidR="002F381B" w:rsidRDefault="002F381B" w:rsidP="0043500F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 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CAFF1" w14:textId="77777777" w:rsidR="002F381B" w:rsidRDefault="002F381B" w:rsidP="0043500F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343696FB" w14:textId="77777777" w:rsidR="002F381B" w:rsidRDefault="002F381B" w:rsidP="0043500F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PoE2 425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ADA5A" w14:textId="77777777" w:rsidR="002F381B" w:rsidRDefault="002F381B" w:rsidP="0043500F">
            <w:pPr>
              <w:spacing w:before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 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766E5" w14:textId="77777777" w:rsidR="002F381B" w:rsidRDefault="002F381B" w:rsidP="0043500F">
            <w:pPr>
              <w:spacing w:before="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50231B82" w14:textId="77777777" w:rsidR="002F381B" w:rsidRDefault="002F381B" w:rsidP="0043500F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SHNČ2 – PK</w:t>
            </w:r>
          </w:p>
        </w:tc>
      </w:tr>
      <w:tr w:rsidR="002F381B" w14:paraId="2184F905" w14:textId="77777777" w:rsidTr="003D1525">
        <w:trPr>
          <w:trHeight w:val="245"/>
        </w:trPr>
        <w:tc>
          <w:tcPr>
            <w:tcW w:w="6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0433C" w14:textId="77777777" w:rsidR="002F381B" w:rsidRDefault="002F381B" w:rsidP="0043500F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V 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028F1" w14:textId="77777777" w:rsidR="002F381B" w:rsidRDefault="002F381B" w:rsidP="0043500F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6A7F7EB7" w14:textId="77777777" w:rsidR="002F381B" w:rsidRDefault="002F381B" w:rsidP="0043500F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Vzduchotechnika v BAPP I (mimo KP)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D122A" w14:textId="77777777" w:rsidR="002F381B" w:rsidRDefault="002F381B" w:rsidP="0043500F">
            <w:pPr>
              <w:spacing w:before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</w:rPr>
              <w:t>N 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EAD60" w14:textId="77777777" w:rsidR="002F381B" w:rsidRDefault="002F381B" w:rsidP="0043500F">
            <w:pPr>
              <w:spacing w:before="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17EE06BB" w14:textId="77777777" w:rsidR="002F381B" w:rsidRDefault="002F381B" w:rsidP="0043500F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SHNČ3</w:t>
            </w:r>
          </w:p>
        </w:tc>
      </w:tr>
      <w:tr w:rsidR="002F381B" w14:paraId="0BDD5B22" w14:textId="77777777" w:rsidTr="003D1525">
        <w:trPr>
          <w:trHeight w:val="245"/>
        </w:trPr>
        <w:tc>
          <w:tcPr>
            <w:tcW w:w="6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1FA6E" w14:textId="77777777" w:rsidR="002F381B" w:rsidRDefault="002F381B" w:rsidP="0043500F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V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00F79F" w14:textId="77777777" w:rsidR="002F381B" w:rsidRDefault="002F381B" w:rsidP="0043500F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0128684E" w14:textId="77777777" w:rsidR="002F381B" w:rsidRDefault="002F381B" w:rsidP="0043500F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Vzduchotechnika v BAPP II (mimo KP)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62E23" w14:textId="77777777" w:rsidR="002F381B" w:rsidRDefault="002F381B" w:rsidP="0043500F">
            <w:pPr>
              <w:spacing w:before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</w:rPr>
              <w:t>N 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4B839" w14:textId="77777777" w:rsidR="002F381B" w:rsidRDefault="002F381B" w:rsidP="0043500F">
            <w:pPr>
              <w:spacing w:before="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4F6C614B" w14:textId="77777777" w:rsidR="002F381B" w:rsidRDefault="002F381B" w:rsidP="0043500F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SHNČ4</w:t>
            </w:r>
          </w:p>
        </w:tc>
      </w:tr>
      <w:tr w:rsidR="002F381B" w14:paraId="40CC5BFC" w14:textId="77777777" w:rsidTr="003D1525">
        <w:trPr>
          <w:trHeight w:val="245"/>
        </w:trPr>
        <w:tc>
          <w:tcPr>
            <w:tcW w:w="69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45FDD582" w14:textId="77777777" w:rsidR="002F381B" w:rsidRDefault="002F381B" w:rsidP="0043500F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V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5F4B1DF" w14:textId="77777777" w:rsidR="002F381B" w:rsidRDefault="002F381B" w:rsidP="0043500F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7588318" w14:textId="77777777" w:rsidR="002F381B" w:rsidRDefault="002F381B" w:rsidP="0043500F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UED vzduchotechnika m.č. 004 0m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69A9E358" w14:textId="77777777" w:rsidR="002F381B" w:rsidRDefault="002F381B" w:rsidP="0043500F">
            <w:pPr>
              <w:spacing w:before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D </w:t>
            </w: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5838694" w14:textId="77777777" w:rsidR="002F381B" w:rsidRDefault="002F381B" w:rsidP="0043500F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1CEACEB" w14:textId="77777777" w:rsidR="002F381B" w:rsidRDefault="002F381B" w:rsidP="0043500F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UED kabelový prostor m.č. 004A 0m</w:t>
            </w:r>
          </w:p>
        </w:tc>
      </w:tr>
    </w:tbl>
    <w:p w14:paraId="5DA06F92" w14:textId="1F5897DE" w:rsidR="002F381B" w:rsidRDefault="002F381B">
      <w:pPr>
        <w:rPr>
          <w:rFonts w:ascii="Arial" w:hAnsi="Arial" w:cs="Arial"/>
          <w:b/>
          <w:color w:val="000000"/>
          <w:sz w:val="22"/>
          <w:szCs w:val="22"/>
        </w:rPr>
      </w:pPr>
    </w:p>
    <w:p w14:paraId="24C6DDEA" w14:textId="77777777" w:rsidR="00823540" w:rsidRDefault="00823540">
      <w:pPr>
        <w:rPr>
          <w:rFonts w:ascii="Arial" w:hAnsi="Arial" w:cs="Arial"/>
          <w:b/>
          <w:color w:val="000000"/>
          <w:sz w:val="22"/>
          <w:szCs w:val="22"/>
        </w:rPr>
      </w:pPr>
    </w:p>
    <w:p w14:paraId="7CCF0257" w14:textId="77777777" w:rsidR="002F381B" w:rsidRDefault="002F381B" w:rsidP="002F381B">
      <w:pPr>
        <w:spacing w:before="6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Zóny s nutností ověření psychologického vyšetření, které musí být schváleny zástupcem odpovědného útvaru ČEZ, a.s.</w:t>
      </w:r>
    </w:p>
    <w:tbl>
      <w:tblPr>
        <w:tblW w:w="10363" w:type="dxa"/>
        <w:tblInd w:w="-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8"/>
        <w:gridCol w:w="851"/>
        <w:gridCol w:w="3683"/>
        <w:gridCol w:w="2550"/>
        <w:gridCol w:w="2571"/>
      </w:tblGrid>
      <w:tr w:rsidR="008D14AD" w14:paraId="6AD3BD75" w14:textId="77777777" w:rsidTr="003D1525">
        <w:trPr>
          <w:trHeight w:val="207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4FEE2A22" w14:textId="77777777" w:rsidR="008D14AD" w:rsidRDefault="008D14A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Zóna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7ED32A39" w14:textId="77777777" w:rsidR="008D14AD" w:rsidRDefault="008D14A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Označit</w:t>
            </w:r>
          </w:p>
        </w:tc>
        <w:tc>
          <w:tcPr>
            <w:tcW w:w="3683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0607BEAD" w14:textId="77777777" w:rsidR="008D14AD" w:rsidRDefault="008D14A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Popis</w:t>
            </w:r>
          </w:p>
        </w:tc>
        <w:tc>
          <w:tcPr>
            <w:tcW w:w="512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722AB0F6" w14:textId="77777777" w:rsidR="008D14AD" w:rsidRDefault="008D14AD" w:rsidP="00823540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Schválil</w:t>
            </w:r>
          </w:p>
        </w:tc>
      </w:tr>
      <w:tr w:rsidR="008D14AD" w14:paraId="7E9631A9" w14:textId="77777777" w:rsidTr="003D1525">
        <w:trPr>
          <w:trHeight w:val="207"/>
        </w:trPr>
        <w:tc>
          <w:tcPr>
            <w:tcW w:w="708" w:type="dxa"/>
            <w:vMerge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vAlign w:val="center"/>
            <w:hideMark/>
          </w:tcPr>
          <w:p w14:paraId="58182784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1B0D017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3683" w:type="dxa"/>
            <w:vMerge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72BD3BA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17666A74" w14:textId="77777777" w:rsidR="008D14AD" w:rsidRDefault="008D14AD" w:rsidP="00823540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Útvar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14:paraId="4F0E9C7C" w14:textId="77777777" w:rsidR="008D14AD" w:rsidRDefault="008D14AD" w:rsidP="00823540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Razítko a podpis</w:t>
            </w:r>
          </w:p>
        </w:tc>
      </w:tr>
      <w:tr w:rsidR="008D14AD" w14:paraId="6CB5C9E3" w14:textId="77777777" w:rsidTr="003D1525"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20D2" w14:textId="77777777" w:rsidR="008D14AD" w:rsidRDefault="008D14AD" w:rsidP="00823540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M 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FF03" w14:textId="77777777" w:rsidR="008D14AD" w:rsidRDefault="008D14AD" w:rsidP="00823540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176A" w14:textId="77777777" w:rsidR="008D14AD" w:rsidRDefault="008D14AD" w:rsidP="00823540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CHP SVP a MsVP</w:t>
            </w:r>
          </w:p>
        </w:tc>
        <w:tc>
          <w:tcPr>
            <w:tcW w:w="25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1E2B21" w14:textId="77777777" w:rsidR="008D14AD" w:rsidRPr="00F657BA" w:rsidRDefault="008D14AD">
            <w:pPr>
              <w:jc w:val="center"/>
              <w:rPr>
                <w:rFonts w:ascii="Arial" w:hAnsi="Arial" w:cs="Arial"/>
                <w:color w:val="000000"/>
              </w:rPr>
            </w:pPr>
            <w:r w:rsidRPr="00F657BA">
              <w:rPr>
                <w:rFonts w:ascii="Arial" w:hAnsi="Arial" w:cs="Arial"/>
                <w:color w:val="000000"/>
              </w:rPr>
              <w:t>Oddělení TTČ</w:t>
            </w:r>
          </w:p>
        </w:tc>
        <w:tc>
          <w:tcPr>
            <w:tcW w:w="25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6960DD" w14:textId="77777777" w:rsidR="008D14AD" w:rsidRDefault="008D14A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14AD" w14:paraId="54F559CE" w14:textId="77777777" w:rsidTr="003D1525"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50EEDDF" w14:textId="77777777" w:rsidR="008D14AD" w:rsidRDefault="008D14AD" w:rsidP="00823540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M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C846C5" w14:textId="77777777" w:rsidR="008D14AD" w:rsidRDefault="008D14AD" w:rsidP="00823540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4FEDB3" w14:textId="77777777" w:rsidR="008D14AD" w:rsidRDefault="008D14AD" w:rsidP="00823540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SVP a MsVP kolejiště a galerie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35EC8DD" w14:textId="77777777" w:rsidR="008D14AD" w:rsidRPr="00F657BA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57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4CA225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</w:tr>
      <w:tr w:rsidR="008D14AD" w14:paraId="2E4A6CF5" w14:textId="77777777" w:rsidTr="003D1525">
        <w:trPr>
          <w:trHeight w:val="242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110B" w14:textId="77777777" w:rsidR="008D14AD" w:rsidRDefault="008D14AD" w:rsidP="00823540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 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D1B3" w14:textId="77777777" w:rsidR="008D14AD" w:rsidRDefault="008D14AD" w:rsidP="00823540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9FC9" w14:textId="77777777" w:rsidR="008D14AD" w:rsidRDefault="008D14AD" w:rsidP="00823540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Spol. dozorna 1</w:t>
            </w:r>
          </w:p>
        </w:tc>
        <w:tc>
          <w:tcPr>
            <w:tcW w:w="2550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6CC11B" w14:textId="77777777" w:rsidR="008D14AD" w:rsidRPr="00F657BA" w:rsidRDefault="008D14AD">
            <w:pPr>
              <w:jc w:val="center"/>
              <w:rPr>
                <w:rFonts w:ascii="Arial" w:hAnsi="Arial" w:cs="Arial"/>
                <w:b/>
              </w:rPr>
            </w:pPr>
            <w:r w:rsidRPr="00F657BA">
              <w:rPr>
                <w:rFonts w:ascii="Arial" w:hAnsi="Arial" w:cs="Arial"/>
                <w:color w:val="000000"/>
              </w:rPr>
              <w:t>Odbor řízení provozu</w:t>
            </w:r>
          </w:p>
        </w:tc>
        <w:tc>
          <w:tcPr>
            <w:tcW w:w="2571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738EF8B" w14:textId="77777777" w:rsidR="008D14AD" w:rsidRDefault="008D14AD">
            <w:pPr>
              <w:jc w:val="center"/>
              <w:rPr>
                <w:rFonts w:ascii="Arial" w:hAnsi="Arial" w:cs="Arial"/>
              </w:rPr>
            </w:pPr>
          </w:p>
        </w:tc>
      </w:tr>
      <w:tr w:rsidR="008D14AD" w14:paraId="311DAFD6" w14:textId="77777777" w:rsidTr="003D1525"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2B516" w14:textId="77777777" w:rsidR="008D14AD" w:rsidRDefault="008D14AD" w:rsidP="00823540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1523" w14:textId="77777777" w:rsidR="008D14AD" w:rsidRDefault="008D14AD" w:rsidP="00823540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BB35" w14:textId="77777777" w:rsidR="008D14AD" w:rsidRDefault="008D14AD" w:rsidP="00823540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Spol. dozorna 2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0F8B6A" w14:textId="77777777" w:rsidR="008D14AD" w:rsidRPr="00F657BA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</w:rPr>
            </w:pPr>
          </w:p>
        </w:tc>
        <w:tc>
          <w:tcPr>
            <w:tcW w:w="2571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F642CF6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8D14AD" w14:paraId="4D37D18C" w14:textId="77777777" w:rsidTr="003D1525">
        <w:trPr>
          <w:trHeight w:val="525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AEF6FBE" w14:textId="77777777" w:rsidR="008D14AD" w:rsidRDefault="008D14AD" w:rsidP="00823540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 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9EC569" w14:textId="77777777" w:rsidR="008D14AD" w:rsidRDefault="008D14AD" w:rsidP="00823540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C080A83" w14:textId="6809B14C" w:rsidR="008D14AD" w:rsidRDefault="008D14AD" w:rsidP="00823540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UED m.č. 30</w:t>
            </w:r>
            <w:r w:rsidR="00E37AEA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5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88145C" w14:textId="77777777" w:rsidR="008D14AD" w:rsidRPr="00F657BA" w:rsidRDefault="008D14A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657BA">
              <w:rPr>
                <w:rFonts w:ascii="Arial" w:hAnsi="Arial" w:cs="Arial"/>
                <w:color w:val="000000"/>
              </w:rPr>
              <w:t>Oddělení FO EDU</w:t>
            </w:r>
          </w:p>
        </w:tc>
        <w:tc>
          <w:tcPr>
            <w:tcW w:w="25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820648" w14:textId="776A2345" w:rsidR="008D14AD" w:rsidRPr="00823540" w:rsidRDefault="008D14AD">
            <w:pPr>
              <w:jc w:val="center"/>
              <w:rPr>
                <w:rFonts w:ascii="Arial" w:hAnsi="Arial" w:cs="Arial"/>
                <w:iCs/>
              </w:rPr>
            </w:pPr>
          </w:p>
        </w:tc>
      </w:tr>
    </w:tbl>
    <w:p w14:paraId="716EB615" w14:textId="77777777" w:rsidR="008D14AD" w:rsidRDefault="008D14AD" w:rsidP="008D14AD">
      <w:pPr>
        <w:spacing w:before="120"/>
        <w:rPr>
          <w:rFonts w:ascii="Arial" w:hAnsi="Arial" w:cs="Arial"/>
          <w:b/>
          <w:sz w:val="22"/>
          <w:szCs w:val="22"/>
        </w:rPr>
      </w:pPr>
    </w:p>
    <w:p w14:paraId="3F4C35BF" w14:textId="77777777" w:rsidR="008D14AD" w:rsidRDefault="008D14AD" w:rsidP="008D14AD">
      <w:pPr>
        <w:spacing w:before="12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ZÓNY ŽDP – nutné psychologické vyšetření, doklad o bezpečnostní způsobilosti, </w:t>
      </w:r>
      <w:r>
        <w:rPr>
          <w:rFonts w:ascii="Arial" w:hAnsi="Arial" w:cs="Arial"/>
          <w:b/>
          <w:color w:val="000000"/>
          <w:sz w:val="22"/>
          <w:szCs w:val="22"/>
        </w:rPr>
        <w:t>bez schválení</w:t>
      </w:r>
    </w:p>
    <w:tbl>
      <w:tblPr>
        <w:tblW w:w="103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53"/>
        <w:gridCol w:w="708"/>
        <w:gridCol w:w="2268"/>
        <w:gridCol w:w="690"/>
        <w:gridCol w:w="728"/>
        <w:gridCol w:w="2126"/>
        <w:gridCol w:w="567"/>
        <w:gridCol w:w="709"/>
        <w:gridCol w:w="1984"/>
      </w:tblGrid>
      <w:tr w:rsidR="008B505D" w14:paraId="1777AED2" w14:textId="77777777" w:rsidTr="00841E77">
        <w:trPr>
          <w:trHeight w:val="301"/>
        </w:trPr>
        <w:tc>
          <w:tcPr>
            <w:tcW w:w="55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7B5A65A0" w14:textId="77777777" w:rsidR="008B505D" w:rsidRDefault="008B505D" w:rsidP="00841E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Zóna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55F9A39C" w14:textId="77777777" w:rsidR="008B505D" w:rsidRPr="00AA2D71" w:rsidRDefault="008B505D" w:rsidP="00841E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2D71">
              <w:rPr>
                <w:rFonts w:ascii="Arial" w:hAnsi="Arial" w:cs="Arial"/>
                <w:color w:val="000000"/>
                <w:sz w:val="18"/>
                <w:szCs w:val="18"/>
              </w:rPr>
              <w:t>Označit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65067482" w14:textId="77777777" w:rsidR="008B505D" w:rsidRDefault="008B505D" w:rsidP="00841E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Popis</w:t>
            </w:r>
          </w:p>
        </w:tc>
        <w:tc>
          <w:tcPr>
            <w:tcW w:w="690" w:type="dxa"/>
            <w:tcBorders>
              <w:top w:val="single" w:sz="12" w:space="0" w:color="000000"/>
              <w:left w:val="single" w:sz="6" w:space="0" w:color="000000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3B07B17" w14:textId="77777777" w:rsidR="008B505D" w:rsidRDefault="008B505D" w:rsidP="00841E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Zóna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646EEF5B" w14:textId="77777777" w:rsidR="008B505D" w:rsidRPr="00AA2D71" w:rsidRDefault="008B505D" w:rsidP="00841E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2D71">
              <w:rPr>
                <w:rFonts w:ascii="Arial" w:hAnsi="Arial" w:cs="Arial"/>
                <w:color w:val="000000"/>
                <w:sz w:val="18"/>
                <w:szCs w:val="18"/>
              </w:rPr>
              <w:t>Označit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0EE15346" w14:textId="77777777" w:rsidR="008B505D" w:rsidRDefault="008B505D" w:rsidP="00841E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Popis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75445667" w14:textId="77777777" w:rsidR="008B505D" w:rsidRDefault="008B505D" w:rsidP="00841E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Zóna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59B3B38A" w14:textId="77777777" w:rsidR="008B505D" w:rsidRPr="00AA2D71" w:rsidRDefault="008B505D" w:rsidP="00841E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2D71">
              <w:rPr>
                <w:rFonts w:ascii="Arial" w:hAnsi="Arial" w:cs="Arial"/>
                <w:color w:val="000000"/>
                <w:sz w:val="18"/>
                <w:szCs w:val="18"/>
              </w:rPr>
              <w:t>Označit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5DFB945D" w14:textId="77777777" w:rsidR="008B505D" w:rsidRDefault="008B505D" w:rsidP="00841E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Popis</w:t>
            </w:r>
          </w:p>
        </w:tc>
      </w:tr>
      <w:tr w:rsidR="008B505D" w14:paraId="5822962A" w14:textId="77777777" w:rsidTr="00841E77">
        <w:trPr>
          <w:trHeight w:val="245"/>
        </w:trPr>
        <w:tc>
          <w:tcPr>
            <w:tcW w:w="553" w:type="dxa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3748B" w14:textId="77777777" w:rsidR="008B505D" w:rsidRDefault="008B505D" w:rsidP="00841E77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Z121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AC991" w14:textId="77777777" w:rsidR="008B505D" w:rsidRDefault="008B505D" w:rsidP="00841E77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41C3AE0C" w14:textId="77777777" w:rsidR="008B505D" w:rsidRDefault="008B505D" w:rsidP="00841E77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DG1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0AF8CB31" w14:textId="77777777" w:rsidR="008B505D" w:rsidRDefault="008B505D" w:rsidP="00841E77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Z122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597DF8F" w14:textId="77777777" w:rsidR="008B505D" w:rsidRDefault="008B505D" w:rsidP="00841E77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2E6832BD" w14:textId="77777777" w:rsidR="008B505D" w:rsidRDefault="008B505D" w:rsidP="00841E77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DG2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F4291" w14:textId="77777777" w:rsidR="008B505D" w:rsidRDefault="008B505D" w:rsidP="00841E77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Z123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9A093" w14:textId="77777777" w:rsidR="008B505D" w:rsidRDefault="008B505D" w:rsidP="00841E77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3271F075" w14:textId="77777777" w:rsidR="008B505D" w:rsidRDefault="008B505D" w:rsidP="00841E77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DG3</w:t>
            </w:r>
          </w:p>
        </w:tc>
      </w:tr>
      <w:tr w:rsidR="008B505D" w14:paraId="20F70133" w14:textId="77777777" w:rsidTr="00841E77">
        <w:trPr>
          <w:trHeight w:val="245"/>
        </w:trPr>
        <w:tc>
          <w:tcPr>
            <w:tcW w:w="5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7A50C" w14:textId="77777777" w:rsidR="008B505D" w:rsidRDefault="008B505D" w:rsidP="00841E77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Z221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38464" w14:textId="77777777" w:rsidR="008B505D" w:rsidRDefault="008B505D" w:rsidP="00841E77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77EAD1A8" w14:textId="77777777" w:rsidR="008B505D" w:rsidRDefault="008B505D" w:rsidP="00841E77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DG4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067A1870" w14:textId="77777777" w:rsidR="008B505D" w:rsidRDefault="008B505D" w:rsidP="00841E77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Z222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50844A7" w14:textId="77777777" w:rsidR="008B505D" w:rsidRDefault="008B505D" w:rsidP="00841E77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793E647A" w14:textId="77777777" w:rsidR="008B505D" w:rsidRDefault="008B505D" w:rsidP="00841E77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DG5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183CB" w14:textId="77777777" w:rsidR="008B505D" w:rsidRDefault="008B505D" w:rsidP="00841E77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Z223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9FD1A" w14:textId="77777777" w:rsidR="008B505D" w:rsidRDefault="008B505D" w:rsidP="00841E77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557FC009" w14:textId="77777777" w:rsidR="008B505D" w:rsidRDefault="008B505D" w:rsidP="00841E77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DG6</w:t>
            </w:r>
          </w:p>
        </w:tc>
      </w:tr>
      <w:tr w:rsidR="008B505D" w14:paraId="7108D258" w14:textId="77777777" w:rsidTr="00841E77">
        <w:trPr>
          <w:trHeight w:val="245"/>
        </w:trPr>
        <w:tc>
          <w:tcPr>
            <w:tcW w:w="5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5B288" w14:textId="77777777" w:rsidR="008B505D" w:rsidRDefault="008B505D" w:rsidP="00841E77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Z321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EDD4D" w14:textId="77777777" w:rsidR="008B505D" w:rsidRDefault="008B505D" w:rsidP="00841E77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050CC145" w14:textId="77777777" w:rsidR="008B505D" w:rsidRDefault="008B505D" w:rsidP="00841E77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DG7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555F35ED" w14:textId="77777777" w:rsidR="008B505D" w:rsidRDefault="008B505D" w:rsidP="00841E77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Z322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0A4B856" w14:textId="77777777" w:rsidR="008B505D" w:rsidRDefault="008B505D" w:rsidP="00841E77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0A40A305" w14:textId="77777777" w:rsidR="008B505D" w:rsidRDefault="008B505D" w:rsidP="00841E77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DG8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AC03E" w14:textId="77777777" w:rsidR="008B505D" w:rsidRDefault="008B505D" w:rsidP="00841E77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Z323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6E0B06" w14:textId="77777777" w:rsidR="008B505D" w:rsidRDefault="008B505D" w:rsidP="00841E77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3FA9D2CD" w14:textId="77777777" w:rsidR="008B505D" w:rsidRDefault="008B505D" w:rsidP="00841E77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DG9</w:t>
            </w:r>
          </w:p>
        </w:tc>
      </w:tr>
      <w:tr w:rsidR="008B505D" w14:paraId="45605D8D" w14:textId="77777777" w:rsidTr="00841E77">
        <w:trPr>
          <w:trHeight w:val="245"/>
        </w:trPr>
        <w:tc>
          <w:tcPr>
            <w:tcW w:w="5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3CDFD" w14:textId="77777777" w:rsidR="008B505D" w:rsidRDefault="008B505D" w:rsidP="00841E77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Z421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24AE8" w14:textId="77777777" w:rsidR="008B505D" w:rsidRDefault="008B505D" w:rsidP="00841E77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4D90AAFB" w14:textId="77777777" w:rsidR="008B505D" w:rsidRDefault="008B505D" w:rsidP="00841E77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DG10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41FC2D09" w14:textId="77777777" w:rsidR="008B505D" w:rsidRDefault="008B505D" w:rsidP="00841E77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Z422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258818C" w14:textId="77777777" w:rsidR="008B505D" w:rsidRDefault="008B505D" w:rsidP="00841E77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186E9215" w14:textId="77777777" w:rsidR="008B505D" w:rsidRDefault="008B505D" w:rsidP="00841E77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DG11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6E846" w14:textId="77777777" w:rsidR="008B505D" w:rsidRDefault="008B505D" w:rsidP="00841E77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Z423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9C290" w14:textId="77777777" w:rsidR="008B505D" w:rsidRDefault="008B505D" w:rsidP="00841E77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3959CED4" w14:textId="77777777" w:rsidR="008B505D" w:rsidRDefault="008B505D" w:rsidP="00841E77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DG12</w:t>
            </w:r>
          </w:p>
        </w:tc>
      </w:tr>
      <w:tr w:rsidR="00704A68" w14:paraId="4E966215" w14:textId="77777777" w:rsidTr="00841E77">
        <w:trPr>
          <w:trHeight w:val="245"/>
        </w:trPr>
        <w:tc>
          <w:tcPr>
            <w:tcW w:w="5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B6FA9" w14:textId="598AE904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Z324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7A76C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E7EABFA" w14:textId="411A3357" w:rsidR="00704A68" w:rsidRDefault="00704A68" w:rsidP="00704A68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DG7 sklep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C989C8A" w14:textId="2530783C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Z325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5BA4AC0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6D281D1" w14:textId="4F81514A" w:rsidR="00704A68" w:rsidRDefault="00704A68" w:rsidP="00704A68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DG8 sklep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AEF24" w14:textId="2F186644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Z326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5051B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AE1AC28" w14:textId="56180522" w:rsidR="00704A68" w:rsidRDefault="00704A68" w:rsidP="00704A68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DG9 sklep</w:t>
            </w:r>
          </w:p>
        </w:tc>
      </w:tr>
      <w:tr w:rsidR="00704A68" w14:paraId="4819867C" w14:textId="77777777" w:rsidTr="00841E77">
        <w:trPr>
          <w:trHeight w:val="245"/>
        </w:trPr>
        <w:tc>
          <w:tcPr>
            <w:tcW w:w="553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  <w:hideMark/>
          </w:tcPr>
          <w:p w14:paraId="1CF1CF74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Z424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03B057D5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14:paraId="1F262CD2" w14:textId="77777777" w:rsidR="00704A68" w:rsidRDefault="00704A68" w:rsidP="00704A68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DG10 sklep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6922EBC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Z425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14:paraId="0117AFDA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14:paraId="04C1F19A" w14:textId="77777777" w:rsidR="00704A68" w:rsidRDefault="00704A68" w:rsidP="00704A68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DG11 sklep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  <w:hideMark/>
          </w:tcPr>
          <w:p w14:paraId="1F5E454A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Z426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7E94EA86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14:paraId="31F611E7" w14:textId="77777777" w:rsidR="00704A68" w:rsidRDefault="00704A68" w:rsidP="00704A68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DG12 sklep</w:t>
            </w:r>
          </w:p>
        </w:tc>
      </w:tr>
      <w:tr w:rsidR="00704A68" w14:paraId="2D117E82" w14:textId="77777777" w:rsidTr="00841E77">
        <w:trPr>
          <w:trHeight w:val="245"/>
        </w:trPr>
        <w:tc>
          <w:tcPr>
            <w:tcW w:w="5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92C66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 w:rsidRPr="00631CC4">
              <w:rPr>
                <w:rFonts w:ascii="Arial" w:hAnsi="Arial" w:cs="Arial"/>
                <w:b/>
              </w:rPr>
              <w:t>Z131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9075F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6DC7178" w14:textId="77777777" w:rsidR="00704A68" w:rsidRDefault="00704A68" w:rsidP="00704A68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3601">
              <w:rPr>
                <w:rFonts w:ascii="Arial" w:hAnsi="Arial" w:cs="Arial"/>
                <w:sz w:val="18"/>
                <w:szCs w:val="18"/>
              </w:rPr>
              <w:t xml:space="preserve">HVB1 </w:t>
            </w:r>
            <w:r w:rsidRPr="00631CC4">
              <w:rPr>
                <w:rFonts w:ascii="Arial" w:hAnsi="Arial" w:cs="Arial"/>
                <w:sz w:val="18"/>
                <w:szCs w:val="18"/>
              </w:rPr>
              <w:t>Mot</w:t>
            </w:r>
            <w:r w:rsidRPr="00273601">
              <w:rPr>
                <w:rFonts w:ascii="Arial" w:hAnsi="Arial" w:cs="Arial"/>
                <w:sz w:val="18"/>
                <w:szCs w:val="18"/>
              </w:rPr>
              <w:t>.</w:t>
            </w:r>
            <w:r w:rsidRPr="00631CC4">
              <w:rPr>
                <w:rFonts w:ascii="Arial" w:hAnsi="Arial" w:cs="Arial"/>
                <w:sz w:val="18"/>
                <w:szCs w:val="18"/>
              </w:rPr>
              <w:t xml:space="preserve"> ČTVD 2/1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1F9FE03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 w:rsidRPr="00631CC4">
              <w:rPr>
                <w:rFonts w:ascii="Arial" w:hAnsi="Arial" w:cs="Arial"/>
                <w:b/>
              </w:rPr>
              <w:t>Z132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E925E7A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03F60AB" w14:textId="77777777" w:rsidR="00704A68" w:rsidRDefault="00704A68" w:rsidP="00704A68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3601">
              <w:rPr>
                <w:rFonts w:ascii="Arial" w:hAnsi="Arial" w:cs="Arial"/>
                <w:sz w:val="18"/>
                <w:szCs w:val="18"/>
              </w:rPr>
              <w:t xml:space="preserve">HVB1 </w:t>
            </w:r>
            <w:r w:rsidRPr="00631CC4">
              <w:rPr>
                <w:rFonts w:ascii="Arial" w:hAnsi="Arial" w:cs="Arial"/>
                <w:sz w:val="18"/>
                <w:szCs w:val="18"/>
              </w:rPr>
              <w:t>Mot</w:t>
            </w:r>
            <w:r w:rsidRPr="00273601">
              <w:rPr>
                <w:rFonts w:ascii="Arial" w:hAnsi="Arial" w:cs="Arial"/>
                <w:sz w:val="18"/>
                <w:szCs w:val="18"/>
              </w:rPr>
              <w:t>.</w:t>
            </w:r>
            <w:r w:rsidRPr="00631CC4">
              <w:rPr>
                <w:rFonts w:ascii="Arial" w:hAnsi="Arial" w:cs="Arial"/>
                <w:sz w:val="18"/>
                <w:szCs w:val="18"/>
              </w:rPr>
              <w:t xml:space="preserve"> ČTVD 2/2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C2B5B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 w:rsidRPr="00631CC4">
              <w:rPr>
                <w:rFonts w:ascii="Arial" w:hAnsi="Arial" w:cs="Arial"/>
                <w:b/>
              </w:rPr>
              <w:t>Z133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8147B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0C69367" w14:textId="77777777" w:rsidR="00704A68" w:rsidRDefault="00704A68" w:rsidP="00704A68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CC4">
              <w:rPr>
                <w:rFonts w:ascii="Arial" w:hAnsi="Arial" w:cs="Arial"/>
                <w:sz w:val="18"/>
                <w:szCs w:val="18"/>
              </w:rPr>
              <w:t>HVB1 Mot. ČTVD 3/5</w:t>
            </w:r>
          </w:p>
        </w:tc>
      </w:tr>
      <w:tr w:rsidR="00704A68" w14:paraId="4B345FD4" w14:textId="77777777" w:rsidTr="00841E77">
        <w:trPr>
          <w:trHeight w:val="245"/>
        </w:trPr>
        <w:tc>
          <w:tcPr>
            <w:tcW w:w="5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EFB86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 w:rsidRPr="00631CC4">
              <w:rPr>
                <w:rFonts w:ascii="Arial" w:hAnsi="Arial" w:cs="Arial"/>
                <w:b/>
              </w:rPr>
              <w:t>Z134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4034C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9AF3640" w14:textId="77777777" w:rsidR="00704A68" w:rsidRDefault="00704A68" w:rsidP="00704A68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3601">
              <w:rPr>
                <w:rFonts w:ascii="Arial" w:hAnsi="Arial" w:cs="Arial"/>
                <w:sz w:val="18"/>
                <w:szCs w:val="18"/>
              </w:rPr>
              <w:t xml:space="preserve">HVB1 </w:t>
            </w:r>
            <w:r w:rsidRPr="00631CC4">
              <w:rPr>
                <w:rFonts w:ascii="Arial" w:hAnsi="Arial" w:cs="Arial"/>
                <w:sz w:val="18"/>
                <w:szCs w:val="18"/>
              </w:rPr>
              <w:t>Mot</w:t>
            </w:r>
            <w:r w:rsidRPr="00273601">
              <w:rPr>
                <w:rFonts w:ascii="Arial" w:hAnsi="Arial" w:cs="Arial"/>
                <w:sz w:val="18"/>
                <w:szCs w:val="18"/>
              </w:rPr>
              <w:t>.</w:t>
            </w:r>
            <w:r w:rsidRPr="00631CC4">
              <w:rPr>
                <w:rFonts w:ascii="Arial" w:hAnsi="Arial" w:cs="Arial"/>
                <w:sz w:val="18"/>
                <w:szCs w:val="18"/>
              </w:rPr>
              <w:t xml:space="preserve"> ČTVD 3/6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1C12592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 w:rsidRPr="00631CC4">
              <w:rPr>
                <w:rFonts w:ascii="Arial" w:hAnsi="Arial" w:cs="Arial"/>
                <w:b/>
              </w:rPr>
              <w:t>Z135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9CB103A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E3A7821" w14:textId="77777777" w:rsidR="00704A68" w:rsidRDefault="00704A68" w:rsidP="00704A68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CC4">
              <w:rPr>
                <w:rFonts w:ascii="Arial" w:hAnsi="Arial" w:cs="Arial"/>
                <w:sz w:val="18"/>
                <w:szCs w:val="18"/>
              </w:rPr>
              <w:t>HVB1 Mot</w:t>
            </w:r>
            <w:r w:rsidRPr="00273601">
              <w:rPr>
                <w:rFonts w:ascii="Arial" w:hAnsi="Arial" w:cs="Arial"/>
                <w:sz w:val="18"/>
                <w:szCs w:val="18"/>
              </w:rPr>
              <w:t>.</w:t>
            </w:r>
            <w:r w:rsidRPr="00631CC4">
              <w:rPr>
                <w:rFonts w:ascii="Arial" w:hAnsi="Arial" w:cs="Arial"/>
                <w:sz w:val="18"/>
                <w:szCs w:val="18"/>
              </w:rPr>
              <w:t xml:space="preserve"> ČTVD 1/9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F7BE2" w14:textId="1C259766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 w:rsidRPr="00631CC4">
              <w:rPr>
                <w:rFonts w:ascii="Arial" w:hAnsi="Arial" w:cs="Arial"/>
                <w:b/>
              </w:rPr>
              <w:t>Z13</w:t>
            </w: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E0442C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4A4393B" w14:textId="77777777" w:rsidR="00704A68" w:rsidRDefault="00704A68" w:rsidP="00704A68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CC4">
              <w:rPr>
                <w:rFonts w:ascii="Arial" w:hAnsi="Arial" w:cs="Arial"/>
                <w:sz w:val="18"/>
                <w:szCs w:val="18"/>
              </w:rPr>
              <w:t>HVB1 Mot. ČTVD 1/10</w:t>
            </w:r>
          </w:p>
        </w:tc>
      </w:tr>
      <w:tr w:rsidR="00704A68" w14:paraId="5E071BB4" w14:textId="77777777" w:rsidTr="00037DEB">
        <w:trPr>
          <w:trHeight w:val="245"/>
        </w:trPr>
        <w:tc>
          <w:tcPr>
            <w:tcW w:w="5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5FC50" w14:textId="77777777" w:rsidR="00704A68" w:rsidRDefault="00704A68" w:rsidP="00037DEB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 w:rsidRPr="00631CC4">
              <w:rPr>
                <w:rFonts w:ascii="Arial" w:hAnsi="Arial" w:cs="Arial"/>
                <w:b/>
              </w:rPr>
              <w:t>Z137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D8A17" w14:textId="77777777" w:rsidR="00704A68" w:rsidRDefault="00704A68" w:rsidP="00037DEB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697661A" w14:textId="77777777" w:rsidR="00704A68" w:rsidRDefault="00704A68" w:rsidP="00037DEB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3601">
              <w:rPr>
                <w:rFonts w:ascii="Arial" w:hAnsi="Arial" w:cs="Arial"/>
                <w:sz w:val="18"/>
                <w:szCs w:val="18"/>
              </w:rPr>
              <w:t xml:space="preserve">HVB1 </w:t>
            </w:r>
            <w:r w:rsidRPr="00631CC4">
              <w:rPr>
                <w:rFonts w:ascii="Arial" w:hAnsi="Arial" w:cs="Arial"/>
                <w:sz w:val="18"/>
                <w:szCs w:val="18"/>
              </w:rPr>
              <w:t>Výtlaky ČTVD 2 a 3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934D3CD" w14:textId="77777777" w:rsidR="00704A68" w:rsidRDefault="00704A68" w:rsidP="00037DEB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 w:rsidRPr="00631CC4">
              <w:rPr>
                <w:rFonts w:ascii="Arial" w:hAnsi="Arial" w:cs="Arial"/>
                <w:b/>
              </w:rPr>
              <w:t>Z138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AAE4FF0" w14:textId="77777777" w:rsidR="00704A68" w:rsidRDefault="00704A68" w:rsidP="00037DEB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C3D9CAD" w14:textId="77777777" w:rsidR="00704A68" w:rsidRDefault="00704A68" w:rsidP="00037DEB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3601">
              <w:rPr>
                <w:rFonts w:ascii="Arial" w:hAnsi="Arial" w:cs="Arial"/>
                <w:sz w:val="18"/>
                <w:szCs w:val="18"/>
              </w:rPr>
              <w:t xml:space="preserve">HVB1 </w:t>
            </w:r>
            <w:r w:rsidRPr="00631CC4">
              <w:rPr>
                <w:rFonts w:ascii="Arial" w:hAnsi="Arial" w:cs="Arial"/>
                <w:sz w:val="18"/>
                <w:szCs w:val="18"/>
              </w:rPr>
              <w:t>Výtlaky ČTVD 1</w:t>
            </w:r>
            <w:r w:rsidRPr="0027360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087AB" w14:textId="77777777" w:rsidR="00704A68" w:rsidRDefault="00704A68" w:rsidP="00037DEB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1777A" w14:textId="77777777" w:rsidR="00704A68" w:rsidRDefault="00704A68" w:rsidP="00037DEB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5613A51" w14:textId="77777777" w:rsidR="00704A68" w:rsidRDefault="00704A68" w:rsidP="00037DEB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04A68" w14:paraId="0DD2193A" w14:textId="77777777" w:rsidTr="00841E77">
        <w:trPr>
          <w:trHeight w:val="245"/>
        </w:trPr>
        <w:tc>
          <w:tcPr>
            <w:tcW w:w="5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D283A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 w:rsidRPr="00631CC4">
              <w:rPr>
                <w:rFonts w:ascii="Arial" w:hAnsi="Arial" w:cs="Arial"/>
                <w:b/>
              </w:rPr>
              <w:t>Z231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CF53D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628F988" w14:textId="77777777" w:rsidR="00704A68" w:rsidRDefault="00704A68" w:rsidP="00704A68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3601">
              <w:rPr>
                <w:rFonts w:ascii="Arial" w:hAnsi="Arial" w:cs="Arial"/>
                <w:sz w:val="18"/>
                <w:szCs w:val="18"/>
              </w:rPr>
              <w:t xml:space="preserve">HVB1 </w:t>
            </w:r>
            <w:r w:rsidRPr="00631CC4">
              <w:rPr>
                <w:rFonts w:ascii="Arial" w:hAnsi="Arial" w:cs="Arial"/>
                <w:sz w:val="18"/>
                <w:szCs w:val="18"/>
              </w:rPr>
              <w:t>Mot</w:t>
            </w:r>
            <w:r w:rsidRPr="00273601">
              <w:rPr>
                <w:rFonts w:ascii="Arial" w:hAnsi="Arial" w:cs="Arial"/>
                <w:sz w:val="18"/>
                <w:szCs w:val="18"/>
              </w:rPr>
              <w:t>.</w:t>
            </w:r>
            <w:r w:rsidRPr="00631CC4">
              <w:rPr>
                <w:rFonts w:ascii="Arial" w:hAnsi="Arial" w:cs="Arial"/>
                <w:sz w:val="18"/>
                <w:szCs w:val="18"/>
              </w:rPr>
              <w:t xml:space="preserve"> ČTVD 2/3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CF99E1C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 w:rsidRPr="00631CC4">
              <w:rPr>
                <w:rFonts w:ascii="Arial" w:hAnsi="Arial" w:cs="Arial"/>
                <w:b/>
              </w:rPr>
              <w:t>Z232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F3391DA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86F57CD" w14:textId="77777777" w:rsidR="00704A68" w:rsidRDefault="00704A68" w:rsidP="00704A68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3601">
              <w:rPr>
                <w:rFonts w:ascii="Arial" w:hAnsi="Arial" w:cs="Arial"/>
                <w:sz w:val="18"/>
                <w:szCs w:val="18"/>
              </w:rPr>
              <w:t xml:space="preserve">HVB1 </w:t>
            </w:r>
            <w:r w:rsidRPr="00631CC4">
              <w:rPr>
                <w:rFonts w:ascii="Arial" w:hAnsi="Arial" w:cs="Arial"/>
                <w:sz w:val="18"/>
                <w:szCs w:val="18"/>
              </w:rPr>
              <w:t>Mot</w:t>
            </w:r>
            <w:r w:rsidRPr="00273601">
              <w:rPr>
                <w:rFonts w:ascii="Arial" w:hAnsi="Arial" w:cs="Arial"/>
                <w:sz w:val="18"/>
                <w:szCs w:val="18"/>
              </w:rPr>
              <w:t>.</w:t>
            </w:r>
            <w:r w:rsidRPr="00631CC4">
              <w:rPr>
                <w:rFonts w:ascii="Arial" w:hAnsi="Arial" w:cs="Arial"/>
                <w:sz w:val="18"/>
                <w:szCs w:val="18"/>
              </w:rPr>
              <w:t xml:space="preserve"> ČTVD 2/4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813D6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 w:rsidRPr="00631CC4">
              <w:rPr>
                <w:rFonts w:ascii="Arial" w:hAnsi="Arial" w:cs="Arial"/>
                <w:b/>
              </w:rPr>
              <w:t>Z233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DD3B4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55F8DDD" w14:textId="77777777" w:rsidR="00704A68" w:rsidRDefault="00704A68" w:rsidP="00704A68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CC4">
              <w:rPr>
                <w:rFonts w:ascii="Arial" w:hAnsi="Arial" w:cs="Arial"/>
                <w:sz w:val="18"/>
                <w:szCs w:val="18"/>
              </w:rPr>
              <w:t>HVB1 Mot. ČTVD 3/7</w:t>
            </w:r>
          </w:p>
        </w:tc>
      </w:tr>
      <w:tr w:rsidR="00704A68" w14:paraId="21AC9EB2" w14:textId="77777777" w:rsidTr="00841E77">
        <w:trPr>
          <w:trHeight w:val="245"/>
        </w:trPr>
        <w:tc>
          <w:tcPr>
            <w:tcW w:w="5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E738D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 w:rsidRPr="00631CC4">
              <w:rPr>
                <w:rFonts w:ascii="Arial" w:hAnsi="Arial" w:cs="Arial"/>
                <w:b/>
              </w:rPr>
              <w:t>Z234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3CBE1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2F1408B" w14:textId="77777777" w:rsidR="00704A68" w:rsidRDefault="00704A68" w:rsidP="00704A68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3601">
              <w:rPr>
                <w:rFonts w:ascii="Arial" w:hAnsi="Arial" w:cs="Arial"/>
                <w:sz w:val="18"/>
                <w:szCs w:val="18"/>
              </w:rPr>
              <w:t xml:space="preserve">HVB1 </w:t>
            </w:r>
            <w:r w:rsidRPr="00631CC4">
              <w:rPr>
                <w:rFonts w:ascii="Arial" w:hAnsi="Arial" w:cs="Arial"/>
                <w:sz w:val="18"/>
                <w:szCs w:val="18"/>
              </w:rPr>
              <w:t>Mot</w:t>
            </w:r>
            <w:r w:rsidRPr="00273601">
              <w:rPr>
                <w:rFonts w:ascii="Arial" w:hAnsi="Arial" w:cs="Arial"/>
                <w:sz w:val="18"/>
                <w:szCs w:val="18"/>
              </w:rPr>
              <w:t>.</w:t>
            </w:r>
            <w:r w:rsidRPr="00631CC4">
              <w:rPr>
                <w:rFonts w:ascii="Arial" w:hAnsi="Arial" w:cs="Arial"/>
                <w:sz w:val="18"/>
                <w:szCs w:val="18"/>
              </w:rPr>
              <w:t xml:space="preserve"> ČTVD 3/8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C45EB1C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 w:rsidRPr="00631CC4">
              <w:rPr>
                <w:rFonts w:ascii="Arial" w:hAnsi="Arial" w:cs="Arial"/>
                <w:b/>
              </w:rPr>
              <w:t>Z235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1599079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408632C" w14:textId="77777777" w:rsidR="00704A68" w:rsidRDefault="00704A68" w:rsidP="00704A68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CC4">
              <w:rPr>
                <w:rFonts w:ascii="Arial" w:hAnsi="Arial" w:cs="Arial"/>
                <w:sz w:val="18"/>
                <w:szCs w:val="18"/>
              </w:rPr>
              <w:t>HVB1 Mot</w:t>
            </w:r>
            <w:r w:rsidRPr="00273601">
              <w:rPr>
                <w:rFonts w:ascii="Arial" w:hAnsi="Arial" w:cs="Arial"/>
                <w:sz w:val="18"/>
                <w:szCs w:val="18"/>
              </w:rPr>
              <w:t>.</w:t>
            </w:r>
            <w:r w:rsidRPr="00631CC4">
              <w:rPr>
                <w:rFonts w:ascii="Arial" w:hAnsi="Arial" w:cs="Arial"/>
                <w:sz w:val="18"/>
                <w:szCs w:val="18"/>
              </w:rPr>
              <w:t xml:space="preserve"> ČTVD</w:t>
            </w:r>
            <w:r w:rsidRPr="002736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31CC4">
              <w:rPr>
                <w:rFonts w:ascii="Arial" w:hAnsi="Arial" w:cs="Arial"/>
                <w:sz w:val="18"/>
                <w:szCs w:val="18"/>
              </w:rPr>
              <w:t>1/11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17A70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 w:rsidRPr="00631CC4">
              <w:rPr>
                <w:rFonts w:ascii="Arial" w:hAnsi="Arial" w:cs="Arial"/>
                <w:b/>
              </w:rPr>
              <w:t>Z236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2BA14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3B99598" w14:textId="77777777" w:rsidR="00704A68" w:rsidRDefault="00704A68" w:rsidP="00704A68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CC4">
              <w:rPr>
                <w:rFonts w:ascii="Arial" w:hAnsi="Arial" w:cs="Arial"/>
                <w:sz w:val="18"/>
                <w:szCs w:val="18"/>
              </w:rPr>
              <w:t>HVB1 Mot. ČTVD 1/12</w:t>
            </w:r>
          </w:p>
        </w:tc>
      </w:tr>
      <w:tr w:rsidR="00704A68" w14:paraId="6FB49569" w14:textId="77777777" w:rsidTr="00841E77">
        <w:trPr>
          <w:trHeight w:val="245"/>
        </w:trPr>
        <w:tc>
          <w:tcPr>
            <w:tcW w:w="5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000491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 w:rsidRPr="00631CC4">
              <w:rPr>
                <w:rFonts w:ascii="Arial" w:hAnsi="Arial" w:cs="Arial"/>
                <w:b/>
              </w:rPr>
              <w:t>Z331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C0299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2BC6BD8" w14:textId="77777777" w:rsidR="00704A68" w:rsidRDefault="00704A68" w:rsidP="00704A68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3601">
              <w:rPr>
                <w:rFonts w:ascii="Arial" w:hAnsi="Arial" w:cs="Arial"/>
                <w:sz w:val="18"/>
                <w:szCs w:val="18"/>
              </w:rPr>
              <w:t>HVB2 Mot. ČTVD 2/1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1820327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 w:rsidRPr="00631CC4">
              <w:rPr>
                <w:rFonts w:ascii="Arial" w:hAnsi="Arial" w:cs="Arial"/>
                <w:b/>
              </w:rPr>
              <w:t>Z332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3BFC628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F21E850" w14:textId="77777777" w:rsidR="00704A68" w:rsidRDefault="00704A68" w:rsidP="00704A68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3601">
              <w:rPr>
                <w:rFonts w:ascii="Arial" w:hAnsi="Arial" w:cs="Arial"/>
                <w:sz w:val="18"/>
                <w:szCs w:val="18"/>
              </w:rPr>
              <w:t>HVB2 Mot. ČTVD 2/2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A2199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 w:rsidRPr="00631CC4">
              <w:rPr>
                <w:rFonts w:ascii="Arial" w:hAnsi="Arial" w:cs="Arial"/>
                <w:b/>
              </w:rPr>
              <w:t>Z333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7D0EF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F273F50" w14:textId="77777777" w:rsidR="00704A68" w:rsidRDefault="00704A68" w:rsidP="00704A68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3601">
              <w:rPr>
                <w:rFonts w:ascii="Arial" w:hAnsi="Arial" w:cs="Arial"/>
                <w:sz w:val="18"/>
                <w:szCs w:val="18"/>
              </w:rPr>
              <w:t>HVB2 Mot. ČTVD 3/5</w:t>
            </w:r>
          </w:p>
        </w:tc>
      </w:tr>
      <w:tr w:rsidR="00704A68" w14:paraId="0C330005" w14:textId="77777777" w:rsidTr="00841E77">
        <w:trPr>
          <w:trHeight w:val="245"/>
        </w:trPr>
        <w:tc>
          <w:tcPr>
            <w:tcW w:w="5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4C391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 w:rsidRPr="00631CC4">
              <w:rPr>
                <w:rFonts w:ascii="Arial" w:hAnsi="Arial" w:cs="Arial"/>
                <w:b/>
              </w:rPr>
              <w:t>Z334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F9D91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D2CA24F" w14:textId="77777777" w:rsidR="00704A68" w:rsidRDefault="00704A68" w:rsidP="00704A68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3601">
              <w:rPr>
                <w:rFonts w:ascii="Arial" w:hAnsi="Arial" w:cs="Arial"/>
                <w:sz w:val="18"/>
                <w:szCs w:val="18"/>
              </w:rPr>
              <w:t>HVB2 Mot. ČTVD 3/6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45B9A59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 w:rsidRPr="00631CC4">
              <w:rPr>
                <w:rFonts w:ascii="Arial" w:hAnsi="Arial" w:cs="Arial"/>
                <w:b/>
              </w:rPr>
              <w:t>Z335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93D26AB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A013BE5" w14:textId="77777777" w:rsidR="00704A68" w:rsidRDefault="00704A68" w:rsidP="00704A68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3601">
              <w:rPr>
                <w:rFonts w:ascii="Arial" w:hAnsi="Arial" w:cs="Arial"/>
                <w:sz w:val="18"/>
                <w:szCs w:val="18"/>
              </w:rPr>
              <w:t>HVB2 Mot. ČTVD 1/9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3AEDD" w14:textId="1FCEE14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 w:rsidRPr="00631CC4">
              <w:rPr>
                <w:rFonts w:ascii="Arial" w:hAnsi="Arial" w:cs="Arial"/>
                <w:b/>
              </w:rPr>
              <w:t>Z33</w:t>
            </w: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812B4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D3242A0" w14:textId="77777777" w:rsidR="00704A68" w:rsidRDefault="00704A68" w:rsidP="00704A68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3601">
              <w:rPr>
                <w:rFonts w:ascii="Arial" w:hAnsi="Arial" w:cs="Arial"/>
                <w:sz w:val="18"/>
                <w:szCs w:val="18"/>
              </w:rPr>
              <w:t>HVB2 Mot. ČTVD 1/10</w:t>
            </w:r>
          </w:p>
        </w:tc>
      </w:tr>
      <w:tr w:rsidR="00704A68" w14:paraId="7E8BB421" w14:textId="77777777" w:rsidTr="00841E77">
        <w:trPr>
          <w:trHeight w:val="245"/>
        </w:trPr>
        <w:tc>
          <w:tcPr>
            <w:tcW w:w="5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CDB4C3" w14:textId="4E69FC75" w:rsidR="00704A68" w:rsidRPr="00631CC4" w:rsidRDefault="00704A68" w:rsidP="00704A68">
            <w:pPr>
              <w:spacing w:before="20"/>
              <w:jc w:val="center"/>
              <w:rPr>
                <w:rFonts w:ascii="Arial" w:hAnsi="Arial" w:cs="Arial"/>
                <w:b/>
              </w:rPr>
            </w:pPr>
            <w:r w:rsidRPr="00631CC4">
              <w:rPr>
                <w:rFonts w:ascii="Arial" w:hAnsi="Arial" w:cs="Arial"/>
                <w:b/>
              </w:rPr>
              <w:t>Z337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C7DF3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A989657" w14:textId="5306F3D0" w:rsidR="00704A68" w:rsidRPr="00273601" w:rsidRDefault="00704A68" w:rsidP="00704A68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273601">
              <w:rPr>
                <w:rFonts w:ascii="Arial" w:hAnsi="Arial" w:cs="Arial"/>
                <w:sz w:val="18"/>
                <w:szCs w:val="18"/>
              </w:rPr>
              <w:t>HVB2 Výtlaky ČTVD 2 a 3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ACC50E3" w14:textId="4CC44E33" w:rsidR="00704A68" w:rsidRPr="00631CC4" w:rsidRDefault="00704A68" w:rsidP="00704A68">
            <w:pPr>
              <w:spacing w:before="20"/>
              <w:jc w:val="center"/>
              <w:rPr>
                <w:rFonts w:ascii="Arial" w:hAnsi="Arial" w:cs="Arial"/>
                <w:b/>
              </w:rPr>
            </w:pPr>
            <w:r w:rsidRPr="00631CC4">
              <w:rPr>
                <w:rFonts w:ascii="Arial" w:hAnsi="Arial" w:cs="Arial"/>
                <w:b/>
              </w:rPr>
              <w:t>Z338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B47E0AB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F82CF8B" w14:textId="21F8D9FD" w:rsidR="00704A68" w:rsidRPr="00273601" w:rsidRDefault="00704A68" w:rsidP="00704A68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273601">
              <w:rPr>
                <w:rFonts w:ascii="Arial" w:hAnsi="Arial" w:cs="Arial"/>
                <w:sz w:val="18"/>
                <w:szCs w:val="18"/>
              </w:rPr>
              <w:t xml:space="preserve">HVB2 Výtlaky ČTVD 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0F604" w14:textId="77777777" w:rsidR="00704A68" w:rsidRPr="00631CC4" w:rsidRDefault="00704A68" w:rsidP="00704A68">
            <w:pPr>
              <w:spacing w:before="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ACE4C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1590117" w14:textId="77777777" w:rsidR="00704A68" w:rsidRPr="00273601" w:rsidRDefault="00704A68" w:rsidP="00704A68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A68" w14:paraId="4EC1B09D" w14:textId="77777777" w:rsidTr="00841E77">
        <w:trPr>
          <w:trHeight w:val="245"/>
        </w:trPr>
        <w:tc>
          <w:tcPr>
            <w:tcW w:w="5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47817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 w:rsidRPr="00631CC4">
              <w:rPr>
                <w:rFonts w:ascii="Arial" w:hAnsi="Arial" w:cs="Arial"/>
                <w:b/>
              </w:rPr>
              <w:t>Z431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FCDA5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410EAC4" w14:textId="77777777" w:rsidR="00704A68" w:rsidRDefault="00704A68" w:rsidP="00704A68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3601">
              <w:rPr>
                <w:rFonts w:ascii="Arial" w:hAnsi="Arial" w:cs="Arial"/>
                <w:sz w:val="18"/>
                <w:szCs w:val="18"/>
              </w:rPr>
              <w:t>HVB2 Mot. ČTVD 2/3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80B210B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 w:rsidRPr="00631CC4">
              <w:rPr>
                <w:rFonts w:ascii="Arial" w:hAnsi="Arial" w:cs="Arial"/>
                <w:b/>
              </w:rPr>
              <w:t>Z432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DFF738C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C007F73" w14:textId="77777777" w:rsidR="00704A68" w:rsidRDefault="00704A68" w:rsidP="00704A68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3601">
              <w:rPr>
                <w:rFonts w:ascii="Arial" w:hAnsi="Arial" w:cs="Arial"/>
                <w:sz w:val="18"/>
                <w:szCs w:val="18"/>
              </w:rPr>
              <w:t>HVB2 Mot. ČTVD 2/4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64474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 w:rsidRPr="00631CC4">
              <w:rPr>
                <w:rFonts w:ascii="Arial" w:hAnsi="Arial" w:cs="Arial"/>
                <w:b/>
              </w:rPr>
              <w:t>Z433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D02B6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8FDE186" w14:textId="77777777" w:rsidR="00704A68" w:rsidRDefault="00704A68" w:rsidP="00704A68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3601">
              <w:rPr>
                <w:rFonts w:ascii="Arial" w:hAnsi="Arial" w:cs="Arial"/>
                <w:sz w:val="18"/>
                <w:szCs w:val="18"/>
              </w:rPr>
              <w:t>HVB2 Mot. ČTVD 3/7</w:t>
            </w:r>
          </w:p>
        </w:tc>
      </w:tr>
      <w:tr w:rsidR="00704A68" w14:paraId="33FE02FE" w14:textId="77777777" w:rsidTr="00704A68">
        <w:trPr>
          <w:trHeight w:val="245"/>
        </w:trPr>
        <w:tc>
          <w:tcPr>
            <w:tcW w:w="5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CABF2" w14:textId="7A6BB802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 w:rsidRPr="00631CC4">
              <w:rPr>
                <w:rFonts w:ascii="Arial" w:hAnsi="Arial" w:cs="Arial"/>
                <w:b/>
              </w:rPr>
              <w:t>Z434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D3DBB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2C5E81A" w14:textId="117F2827" w:rsidR="00704A68" w:rsidRDefault="00704A68" w:rsidP="00704A68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3601">
              <w:rPr>
                <w:rFonts w:ascii="Arial" w:hAnsi="Arial" w:cs="Arial"/>
                <w:sz w:val="18"/>
                <w:szCs w:val="18"/>
              </w:rPr>
              <w:t>HVB2 Mot. ČTVD 3/8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D661DFD" w14:textId="56342AB8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 w:rsidRPr="00631CC4">
              <w:rPr>
                <w:rFonts w:ascii="Arial" w:hAnsi="Arial" w:cs="Arial"/>
                <w:b/>
              </w:rPr>
              <w:t>Z435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1994628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0253ECE" w14:textId="2A57CAC8" w:rsidR="00704A68" w:rsidRDefault="00704A68" w:rsidP="00704A68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3601">
              <w:rPr>
                <w:rFonts w:ascii="Arial" w:hAnsi="Arial" w:cs="Arial"/>
                <w:sz w:val="18"/>
                <w:szCs w:val="18"/>
              </w:rPr>
              <w:t>HVB2 Mot. ČTVD 1/11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7293F" w14:textId="050B30C1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 w:rsidRPr="00631CC4">
              <w:rPr>
                <w:rFonts w:ascii="Arial" w:hAnsi="Arial" w:cs="Arial"/>
                <w:b/>
              </w:rPr>
              <w:t>Z436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62983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D132EFB" w14:textId="195A0447" w:rsidR="00704A68" w:rsidRDefault="00704A68" w:rsidP="00704A68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3601">
              <w:rPr>
                <w:rFonts w:ascii="Arial" w:hAnsi="Arial" w:cs="Arial"/>
                <w:sz w:val="18"/>
                <w:szCs w:val="18"/>
              </w:rPr>
              <w:t>HVB2 Mot. ČTVD 1/12</w:t>
            </w:r>
          </w:p>
        </w:tc>
      </w:tr>
      <w:tr w:rsidR="00704A68" w14:paraId="03468616" w14:textId="77777777" w:rsidTr="00037DEB">
        <w:trPr>
          <w:trHeight w:val="245"/>
        </w:trPr>
        <w:tc>
          <w:tcPr>
            <w:tcW w:w="553" w:type="dxa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91B30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Z112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4CB85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40A06C68" w14:textId="77777777" w:rsidR="00704A68" w:rsidRDefault="00704A68" w:rsidP="00704A68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Re1 Reaktorový sál 1.HVB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656BA95F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Z105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E4D8850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2F7346FF" w14:textId="77777777" w:rsidR="00704A68" w:rsidRPr="00AA2D71" w:rsidRDefault="00704A68" w:rsidP="00704A68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2D71">
              <w:rPr>
                <w:rFonts w:ascii="Arial" w:hAnsi="Arial" w:cs="Arial"/>
                <w:color w:val="000000"/>
                <w:sz w:val="18"/>
                <w:szCs w:val="18"/>
              </w:rPr>
              <w:t>Re1 herm. z. 1RB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767B2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Z305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2074F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4B6F2E0D" w14:textId="77777777" w:rsidR="00704A68" w:rsidRPr="00AA2D71" w:rsidRDefault="00704A68" w:rsidP="00704A68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2D71">
              <w:rPr>
                <w:rFonts w:ascii="Arial" w:hAnsi="Arial" w:cs="Arial"/>
                <w:color w:val="000000"/>
                <w:sz w:val="18"/>
                <w:szCs w:val="18"/>
              </w:rPr>
              <w:t>Re2 herm. z. 3RB</w:t>
            </w:r>
          </w:p>
        </w:tc>
      </w:tr>
      <w:tr w:rsidR="00704A68" w14:paraId="7DA3A803" w14:textId="77777777" w:rsidTr="00037DEB">
        <w:trPr>
          <w:trHeight w:val="245"/>
        </w:trPr>
        <w:tc>
          <w:tcPr>
            <w:tcW w:w="553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  <w:hideMark/>
          </w:tcPr>
          <w:p w14:paraId="4392B9E8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Z312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6EF2D0CC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14:paraId="744118F1" w14:textId="77777777" w:rsidR="00704A68" w:rsidRDefault="00704A68" w:rsidP="00704A68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Re2 Reaktorový sál 2.HVB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066D90E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Z205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14:paraId="04A1992C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14:paraId="467DF178" w14:textId="77777777" w:rsidR="00704A68" w:rsidRPr="00AA2D71" w:rsidRDefault="00704A68" w:rsidP="00704A68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2D71">
              <w:rPr>
                <w:rFonts w:ascii="Arial" w:hAnsi="Arial" w:cs="Arial"/>
                <w:color w:val="000000"/>
                <w:sz w:val="18"/>
                <w:szCs w:val="18"/>
              </w:rPr>
              <w:t>Re1 herm. z. 2RB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  <w:hideMark/>
          </w:tcPr>
          <w:p w14:paraId="68A5718D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Z405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2E0229EE" w14:textId="77777777" w:rsidR="00704A68" w:rsidRDefault="00704A68" w:rsidP="00704A68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14:paraId="240F6508" w14:textId="77777777" w:rsidR="00704A68" w:rsidRPr="00AA2D71" w:rsidRDefault="00704A68" w:rsidP="00704A68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2D71">
              <w:rPr>
                <w:rFonts w:ascii="Arial" w:hAnsi="Arial" w:cs="Arial"/>
                <w:color w:val="000000"/>
                <w:sz w:val="18"/>
                <w:szCs w:val="18"/>
              </w:rPr>
              <w:t>Re2 herm. z. 4RB</w:t>
            </w:r>
          </w:p>
        </w:tc>
      </w:tr>
    </w:tbl>
    <w:p w14:paraId="548874EA" w14:textId="77777777" w:rsidR="008D14AD" w:rsidRDefault="008D14AD" w:rsidP="008D14AD">
      <w:pPr>
        <w:spacing w:before="120"/>
        <w:rPr>
          <w:rFonts w:ascii="Arial" w:hAnsi="Arial" w:cs="Arial"/>
          <w:b/>
          <w:sz w:val="22"/>
          <w:szCs w:val="22"/>
        </w:rPr>
      </w:pPr>
    </w:p>
    <w:p w14:paraId="11FA2088" w14:textId="77777777" w:rsidR="008D14AD" w:rsidRDefault="008D14AD" w:rsidP="008D14AD">
      <w:pPr>
        <w:overflowPunct/>
        <w:autoSpaceDE/>
        <w:adjustRightInd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0540C148" w14:textId="77777777" w:rsidR="009553AF" w:rsidRDefault="009553AF" w:rsidP="009553AF">
      <w:pPr>
        <w:rPr>
          <w:rFonts w:ascii="Arial" w:hAnsi="Arial" w:cs="Arial"/>
          <w:b/>
          <w:sz w:val="22"/>
          <w:szCs w:val="22"/>
        </w:rPr>
      </w:pPr>
      <w:bookmarkStart w:id="5" w:name="_Hlk89263192"/>
      <w:bookmarkEnd w:id="4"/>
    </w:p>
    <w:p w14:paraId="43BECDFC" w14:textId="1ABAA460" w:rsidR="008D14AD" w:rsidRDefault="008D14AD" w:rsidP="009553AF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ZÓNY ŽDP a SVP – nutné psychologické vyšetření, doklad o bezpečnostní způsobilosti, schválení </w:t>
      </w:r>
      <w:r>
        <w:rPr>
          <w:rFonts w:ascii="Arial" w:hAnsi="Arial" w:cs="Arial"/>
          <w:b/>
          <w:color w:val="000000"/>
          <w:sz w:val="22"/>
          <w:szCs w:val="22"/>
        </w:rPr>
        <w:t>zástupcem odpovědného útvaru ČEZ, a.s.</w:t>
      </w:r>
    </w:p>
    <w:tbl>
      <w:tblPr>
        <w:tblW w:w="102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8"/>
        <w:gridCol w:w="851"/>
        <w:gridCol w:w="3683"/>
        <w:gridCol w:w="2550"/>
        <w:gridCol w:w="2408"/>
      </w:tblGrid>
      <w:tr w:rsidR="008D14AD" w14:paraId="4C422FF3" w14:textId="77777777" w:rsidTr="00246F8D">
        <w:trPr>
          <w:trHeight w:val="207"/>
        </w:trPr>
        <w:tc>
          <w:tcPr>
            <w:tcW w:w="738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7EDDFDB0" w14:textId="77777777" w:rsidR="008D14AD" w:rsidRDefault="008D14A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Zóna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255A47F1" w14:textId="77777777" w:rsidR="008D14AD" w:rsidRDefault="008D14A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Označit</w:t>
            </w:r>
          </w:p>
        </w:tc>
        <w:tc>
          <w:tcPr>
            <w:tcW w:w="3683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1386BDE6" w14:textId="77777777" w:rsidR="008D14AD" w:rsidRDefault="008D14A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Popis</w:t>
            </w:r>
          </w:p>
        </w:tc>
        <w:tc>
          <w:tcPr>
            <w:tcW w:w="495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332FCFC3" w14:textId="77777777" w:rsidR="008D14AD" w:rsidRDefault="008D14AD" w:rsidP="00246F8D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Schválil</w:t>
            </w:r>
          </w:p>
        </w:tc>
      </w:tr>
      <w:tr w:rsidR="008D14AD" w14:paraId="64D06950" w14:textId="77777777" w:rsidTr="00246F8D">
        <w:trPr>
          <w:trHeight w:val="207"/>
        </w:trPr>
        <w:tc>
          <w:tcPr>
            <w:tcW w:w="738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vAlign w:val="center"/>
            <w:hideMark/>
          </w:tcPr>
          <w:p w14:paraId="22365B64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  <w:hideMark/>
          </w:tcPr>
          <w:p w14:paraId="1A5CC434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3683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  <w:hideMark/>
          </w:tcPr>
          <w:p w14:paraId="73DFAD32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67043ABE" w14:textId="77777777" w:rsidR="008D14AD" w:rsidRDefault="008D14AD" w:rsidP="00246F8D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Útvar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14:paraId="284E744D" w14:textId="77777777" w:rsidR="008D14AD" w:rsidRDefault="008D14AD" w:rsidP="00246F8D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Razítko a podpis</w:t>
            </w:r>
          </w:p>
        </w:tc>
      </w:tr>
      <w:tr w:rsidR="008D14AD" w14:paraId="139BCCB2" w14:textId="77777777" w:rsidTr="00246F8D"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1CDF" w14:textId="77777777" w:rsidR="008D14AD" w:rsidRDefault="008D14AD" w:rsidP="00246F8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 101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65B1" w14:textId="77777777" w:rsidR="008D14AD" w:rsidRDefault="008D14AD" w:rsidP="00246F8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6E023" w14:textId="77777777" w:rsidR="008D14AD" w:rsidRDefault="008D14AD" w:rsidP="00246F8D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Re1 A002/1</w:t>
            </w:r>
          </w:p>
        </w:tc>
        <w:tc>
          <w:tcPr>
            <w:tcW w:w="2550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817855" w14:textId="77777777" w:rsidR="008D14AD" w:rsidRDefault="008D14A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Odbor řízení provozu</w:t>
            </w:r>
          </w:p>
        </w:tc>
        <w:tc>
          <w:tcPr>
            <w:tcW w:w="2408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AF211A5" w14:textId="77777777" w:rsidR="008D14AD" w:rsidRPr="00C46C8D" w:rsidRDefault="008D14AD">
            <w:pPr>
              <w:jc w:val="center"/>
              <w:rPr>
                <w:rFonts w:ascii="Arial" w:hAnsi="Arial" w:cs="Arial"/>
                <w:iCs/>
                <w:color w:val="000000"/>
              </w:rPr>
            </w:pPr>
          </w:p>
        </w:tc>
      </w:tr>
      <w:tr w:rsidR="008D14AD" w14:paraId="0ABD1E3B" w14:textId="77777777" w:rsidTr="00246F8D"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95C4" w14:textId="77777777" w:rsidR="008D14AD" w:rsidRDefault="008D14AD" w:rsidP="00246F8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 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5685" w14:textId="77777777" w:rsidR="008D14AD" w:rsidRDefault="008D14AD" w:rsidP="00246F8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0FBF" w14:textId="77777777" w:rsidR="008D14AD" w:rsidRDefault="008D14AD" w:rsidP="00246F8D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Re1 A242/1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F2EDBA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D96BC28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i/>
                <w:color w:val="000000"/>
              </w:rPr>
            </w:pPr>
          </w:p>
        </w:tc>
      </w:tr>
      <w:tr w:rsidR="008D14AD" w14:paraId="128E38DD" w14:textId="77777777" w:rsidTr="00246F8D"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6CCB" w14:textId="77777777" w:rsidR="008D14AD" w:rsidRDefault="008D14AD" w:rsidP="00246F8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 201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536F" w14:textId="77777777" w:rsidR="008D14AD" w:rsidRDefault="008D14AD" w:rsidP="00246F8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78D4" w14:textId="77777777" w:rsidR="008D14AD" w:rsidRDefault="008D14AD" w:rsidP="00246F8D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Re1 A002/2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3C3D01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BFCF6A0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i/>
                <w:color w:val="000000"/>
              </w:rPr>
            </w:pPr>
          </w:p>
        </w:tc>
      </w:tr>
      <w:tr w:rsidR="008D14AD" w14:paraId="5BBEA398" w14:textId="77777777" w:rsidTr="00246F8D"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2D81" w14:textId="77777777" w:rsidR="008D14AD" w:rsidRDefault="008D14AD" w:rsidP="00246F8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 206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A90C" w14:textId="77777777" w:rsidR="008D14AD" w:rsidRDefault="008D14AD" w:rsidP="00246F8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FC82" w14:textId="77777777" w:rsidR="008D14AD" w:rsidRDefault="008D14AD" w:rsidP="00246F8D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Re1 A242/2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370E8C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C35EC80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i/>
                <w:color w:val="000000"/>
              </w:rPr>
            </w:pPr>
          </w:p>
        </w:tc>
      </w:tr>
      <w:tr w:rsidR="008D14AD" w14:paraId="5BC7A0FC" w14:textId="77777777" w:rsidTr="00246F8D"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E7CB" w14:textId="77777777" w:rsidR="008D14AD" w:rsidRDefault="008D14AD" w:rsidP="00246F8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 301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2DF7" w14:textId="77777777" w:rsidR="008D14AD" w:rsidRDefault="008D14AD" w:rsidP="00246F8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20B0" w14:textId="77777777" w:rsidR="008D14AD" w:rsidRDefault="008D14AD" w:rsidP="00246F8D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Re2 B002/1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E1F679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8B96795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i/>
                <w:color w:val="000000"/>
              </w:rPr>
            </w:pPr>
          </w:p>
        </w:tc>
      </w:tr>
      <w:tr w:rsidR="008D14AD" w14:paraId="591EC911" w14:textId="77777777" w:rsidTr="00246F8D"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C5EE" w14:textId="77777777" w:rsidR="008D14AD" w:rsidRDefault="008D14AD" w:rsidP="00246F8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 306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01E5" w14:textId="77777777" w:rsidR="008D14AD" w:rsidRDefault="008D14AD" w:rsidP="00246F8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7E24" w14:textId="77777777" w:rsidR="008D14AD" w:rsidRDefault="008D14AD" w:rsidP="00246F8D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Re2 B242/1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0DFDA5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CC8A997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i/>
                <w:color w:val="000000"/>
              </w:rPr>
            </w:pPr>
          </w:p>
        </w:tc>
      </w:tr>
      <w:tr w:rsidR="008D14AD" w14:paraId="5296D1FB" w14:textId="77777777" w:rsidTr="00246F8D"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6865" w14:textId="77777777" w:rsidR="008D14AD" w:rsidRDefault="008D14AD" w:rsidP="00246F8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 401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AEA6" w14:textId="77777777" w:rsidR="008D14AD" w:rsidRDefault="008D14AD" w:rsidP="00246F8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0CD8" w14:textId="77777777" w:rsidR="008D14AD" w:rsidRDefault="008D14AD" w:rsidP="00246F8D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Re2 B002/2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0B7B94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F90D70C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i/>
                <w:color w:val="000000"/>
              </w:rPr>
            </w:pPr>
          </w:p>
        </w:tc>
      </w:tr>
      <w:tr w:rsidR="008D14AD" w14:paraId="7278C906" w14:textId="77777777" w:rsidTr="00246F8D"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02763A" w14:textId="77777777" w:rsidR="008D14AD" w:rsidRDefault="008D14AD" w:rsidP="00246F8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 406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7E8C6E" w14:textId="77777777" w:rsidR="008D14AD" w:rsidRDefault="008D14AD" w:rsidP="00246F8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DE0717" w14:textId="77777777" w:rsidR="008D14AD" w:rsidRDefault="008D14AD" w:rsidP="00246F8D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Re2 B242/2 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C2E0DD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4393A28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i/>
                <w:color w:val="000000"/>
              </w:rPr>
            </w:pPr>
          </w:p>
        </w:tc>
      </w:tr>
      <w:tr w:rsidR="008B505D" w14:paraId="266B6675" w14:textId="77777777" w:rsidTr="00246F8D"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E9BC" w14:textId="77777777" w:rsidR="008B505D" w:rsidRDefault="008B505D" w:rsidP="008B505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 102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A333" w14:textId="77777777" w:rsidR="008B505D" w:rsidRDefault="008B505D" w:rsidP="008B505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7D18" w14:textId="6EECA713" w:rsidR="008B505D" w:rsidRDefault="008B505D" w:rsidP="008B505D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PrE1 126 rozvodna 1BV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67E9F3" w14:textId="77777777" w:rsidR="008B505D" w:rsidRDefault="008B505D" w:rsidP="008B505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886CCCB" w14:textId="77777777" w:rsidR="008B505D" w:rsidRDefault="008B505D" w:rsidP="008B505D">
            <w:pPr>
              <w:overflowPunct/>
              <w:autoSpaceDE/>
              <w:autoSpaceDN/>
              <w:adjustRightInd/>
              <w:rPr>
                <w:rFonts w:ascii="Arial" w:hAnsi="Arial" w:cs="Arial"/>
                <w:i/>
                <w:color w:val="000000"/>
              </w:rPr>
            </w:pPr>
          </w:p>
        </w:tc>
      </w:tr>
      <w:tr w:rsidR="008B505D" w14:paraId="3F213791" w14:textId="77777777" w:rsidTr="00246F8D"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660C3" w14:textId="77777777" w:rsidR="008B505D" w:rsidRDefault="008B505D" w:rsidP="008B505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 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CC8B" w14:textId="77777777" w:rsidR="008B505D" w:rsidRDefault="008B505D" w:rsidP="008B505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B0B6" w14:textId="3236F0BA" w:rsidR="008B505D" w:rsidRDefault="008B505D" w:rsidP="008B505D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PoE1 138 rozvodna 1BW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D90EA3" w14:textId="77777777" w:rsidR="008B505D" w:rsidRDefault="008B505D" w:rsidP="008B505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8137FF9" w14:textId="77777777" w:rsidR="008B505D" w:rsidRDefault="008B505D" w:rsidP="008B505D">
            <w:pPr>
              <w:overflowPunct/>
              <w:autoSpaceDE/>
              <w:autoSpaceDN/>
              <w:adjustRightInd/>
              <w:rPr>
                <w:rFonts w:ascii="Arial" w:hAnsi="Arial" w:cs="Arial"/>
                <w:i/>
                <w:color w:val="000000"/>
              </w:rPr>
            </w:pPr>
          </w:p>
        </w:tc>
      </w:tr>
      <w:tr w:rsidR="008B505D" w14:paraId="3327F827" w14:textId="77777777" w:rsidTr="00246F8D"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93C8" w14:textId="77777777" w:rsidR="008B505D" w:rsidRDefault="008B505D" w:rsidP="008B505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 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6541" w14:textId="77777777" w:rsidR="008B505D" w:rsidRDefault="008B505D" w:rsidP="008B505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435C" w14:textId="0E62ED55" w:rsidR="008B505D" w:rsidRDefault="008B505D" w:rsidP="008B505D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PoE1 161 rozvodna 1BX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ECE49A" w14:textId="77777777" w:rsidR="008B505D" w:rsidRDefault="008B505D" w:rsidP="008B505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40AF364" w14:textId="77777777" w:rsidR="008B505D" w:rsidRDefault="008B505D" w:rsidP="008B505D">
            <w:pPr>
              <w:overflowPunct/>
              <w:autoSpaceDE/>
              <w:autoSpaceDN/>
              <w:adjustRightInd/>
              <w:rPr>
                <w:rFonts w:ascii="Arial" w:hAnsi="Arial" w:cs="Arial"/>
                <w:i/>
                <w:color w:val="000000"/>
              </w:rPr>
            </w:pPr>
          </w:p>
        </w:tc>
      </w:tr>
      <w:tr w:rsidR="008B505D" w14:paraId="0849D8EE" w14:textId="77777777" w:rsidTr="00246F8D"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CC2F" w14:textId="77777777" w:rsidR="008B505D" w:rsidRDefault="008B505D" w:rsidP="008B505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 202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DCA5" w14:textId="77777777" w:rsidR="008B505D" w:rsidRDefault="008B505D" w:rsidP="008B505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A146" w14:textId="61ABA495" w:rsidR="008B505D" w:rsidRDefault="008B505D" w:rsidP="008B505D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PrE2 1103 rozvodna 2BV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50D3AC" w14:textId="77777777" w:rsidR="008B505D" w:rsidRDefault="008B505D" w:rsidP="008B505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7D52DC6" w14:textId="77777777" w:rsidR="008B505D" w:rsidRDefault="008B505D" w:rsidP="008B505D">
            <w:pPr>
              <w:overflowPunct/>
              <w:autoSpaceDE/>
              <w:autoSpaceDN/>
              <w:adjustRightInd/>
              <w:rPr>
                <w:rFonts w:ascii="Arial" w:hAnsi="Arial" w:cs="Arial"/>
                <w:i/>
                <w:color w:val="000000"/>
              </w:rPr>
            </w:pPr>
          </w:p>
        </w:tc>
      </w:tr>
      <w:tr w:rsidR="008B505D" w14:paraId="04C27B7A" w14:textId="77777777" w:rsidTr="00246F8D"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D5B7" w14:textId="77777777" w:rsidR="008B505D" w:rsidRDefault="008B505D" w:rsidP="008B505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 203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8A3F" w14:textId="77777777" w:rsidR="008B505D" w:rsidRDefault="008B505D" w:rsidP="008B505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678A4" w14:textId="78491191" w:rsidR="008B505D" w:rsidRDefault="008B505D" w:rsidP="008B505D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PoE1 1104 rozvodna 2BW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9EF8AE" w14:textId="77777777" w:rsidR="008B505D" w:rsidRDefault="008B505D" w:rsidP="008B505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1B70188" w14:textId="77777777" w:rsidR="008B505D" w:rsidRDefault="008B505D" w:rsidP="008B505D">
            <w:pPr>
              <w:overflowPunct/>
              <w:autoSpaceDE/>
              <w:autoSpaceDN/>
              <w:adjustRightInd/>
              <w:rPr>
                <w:rFonts w:ascii="Arial" w:hAnsi="Arial" w:cs="Arial"/>
                <w:i/>
                <w:color w:val="000000"/>
              </w:rPr>
            </w:pPr>
          </w:p>
        </w:tc>
      </w:tr>
      <w:tr w:rsidR="008B505D" w14:paraId="6C24BB08" w14:textId="77777777" w:rsidTr="00246F8D"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AC39" w14:textId="77777777" w:rsidR="008B505D" w:rsidRDefault="008B505D" w:rsidP="008B505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 204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C353" w14:textId="77777777" w:rsidR="008B505D" w:rsidRDefault="008B505D" w:rsidP="008B505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1EF7" w14:textId="30CC2F0E" w:rsidR="008B505D" w:rsidRDefault="008B505D" w:rsidP="008B505D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PoE1 181 rozvodna 2BX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90E56F" w14:textId="77777777" w:rsidR="008B505D" w:rsidRDefault="008B505D" w:rsidP="008B505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DBECF55" w14:textId="77777777" w:rsidR="008B505D" w:rsidRDefault="008B505D" w:rsidP="008B505D">
            <w:pPr>
              <w:overflowPunct/>
              <w:autoSpaceDE/>
              <w:autoSpaceDN/>
              <w:adjustRightInd/>
              <w:rPr>
                <w:rFonts w:ascii="Arial" w:hAnsi="Arial" w:cs="Arial"/>
                <w:i/>
                <w:color w:val="000000"/>
              </w:rPr>
            </w:pPr>
          </w:p>
        </w:tc>
      </w:tr>
      <w:tr w:rsidR="008B505D" w14:paraId="5D46CBAD" w14:textId="77777777" w:rsidTr="00246F8D"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02DD" w14:textId="77777777" w:rsidR="008B505D" w:rsidRDefault="008B505D" w:rsidP="008B505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 302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B3ED" w14:textId="77777777" w:rsidR="008B505D" w:rsidRDefault="008B505D" w:rsidP="008B505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4432" w14:textId="45971D67" w:rsidR="008B505D" w:rsidRDefault="008B505D" w:rsidP="008B505D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PrE3 126 rozvodna 3BV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EDF560" w14:textId="77777777" w:rsidR="008B505D" w:rsidRDefault="008B505D" w:rsidP="008B505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AEB3B17" w14:textId="77777777" w:rsidR="008B505D" w:rsidRDefault="008B505D" w:rsidP="008B505D">
            <w:pPr>
              <w:overflowPunct/>
              <w:autoSpaceDE/>
              <w:autoSpaceDN/>
              <w:adjustRightInd/>
              <w:rPr>
                <w:rFonts w:ascii="Arial" w:hAnsi="Arial" w:cs="Arial"/>
                <w:i/>
                <w:color w:val="000000"/>
              </w:rPr>
            </w:pPr>
          </w:p>
        </w:tc>
      </w:tr>
      <w:tr w:rsidR="008B505D" w14:paraId="29A570E6" w14:textId="77777777" w:rsidTr="00246F8D"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A277" w14:textId="77777777" w:rsidR="008B505D" w:rsidRDefault="008B505D" w:rsidP="008B505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 303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50F3" w14:textId="77777777" w:rsidR="008B505D" w:rsidRDefault="008B505D" w:rsidP="008B505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4A14" w14:textId="7D08ADBE" w:rsidR="008B505D" w:rsidRDefault="008B505D" w:rsidP="008B505D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PoE3 138 rozvodna 3BW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29B3B0" w14:textId="77777777" w:rsidR="008B505D" w:rsidRDefault="008B505D" w:rsidP="008B505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7DF3948" w14:textId="77777777" w:rsidR="008B505D" w:rsidRDefault="008B505D" w:rsidP="008B505D">
            <w:pPr>
              <w:overflowPunct/>
              <w:autoSpaceDE/>
              <w:autoSpaceDN/>
              <w:adjustRightInd/>
              <w:rPr>
                <w:rFonts w:ascii="Arial" w:hAnsi="Arial" w:cs="Arial"/>
                <w:i/>
                <w:color w:val="000000"/>
              </w:rPr>
            </w:pPr>
          </w:p>
        </w:tc>
      </w:tr>
      <w:tr w:rsidR="008B505D" w14:paraId="649E5A7E" w14:textId="77777777" w:rsidTr="00246F8D"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F70E" w14:textId="77777777" w:rsidR="008B505D" w:rsidRDefault="008B505D" w:rsidP="008B505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 304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A335" w14:textId="77777777" w:rsidR="008B505D" w:rsidRDefault="008B505D" w:rsidP="008B505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42143" w14:textId="45E7C0CA" w:rsidR="008B505D" w:rsidRDefault="008B505D" w:rsidP="008B505D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PoE3 161 rozvodna 3BX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ECEE97" w14:textId="77777777" w:rsidR="008B505D" w:rsidRDefault="008B505D" w:rsidP="008B505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C89FC3C" w14:textId="77777777" w:rsidR="008B505D" w:rsidRDefault="008B505D" w:rsidP="008B505D">
            <w:pPr>
              <w:overflowPunct/>
              <w:autoSpaceDE/>
              <w:autoSpaceDN/>
              <w:adjustRightInd/>
              <w:rPr>
                <w:rFonts w:ascii="Arial" w:hAnsi="Arial" w:cs="Arial"/>
                <w:i/>
                <w:color w:val="000000"/>
              </w:rPr>
            </w:pPr>
          </w:p>
        </w:tc>
      </w:tr>
      <w:tr w:rsidR="008B505D" w14:paraId="300AA052" w14:textId="77777777" w:rsidTr="00246F8D"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85AB" w14:textId="77777777" w:rsidR="008B505D" w:rsidRDefault="008B505D" w:rsidP="008B505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 402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A832" w14:textId="77777777" w:rsidR="008B505D" w:rsidRDefault="008B505D" w:rsidP="008B505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4D0C" w14:textId="19FB974F" w:rsidR="008B505D" w:rsidRDefault="008B505D" w:rsidP="008B505D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PrE4 1103 rozvodna 4BV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F398C1" w14:textId="77777777" w:rsidR="008B505D" w:rsidRDefault="008B505D" w:rsidP="008B505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0380452" w14:textId="77777777" w:rsidR="008B505D" w:rsidRDefault="008B505D" w:rsidP="008B505D">
            <w:pPr>
              <w:overflowPunct/>
              <w:autoSpaceDE/>
              <w:autoSpaceDN/>
              <w:adjustRightInd/>
              <w:rPr>
                <w:rFonts w:ascii="Arial" w:hAnsi="Arial" w:cs="Arial"/>
                <w:i/>
                <w:color w:val="000000"/>
              </w:rPr>
            </w:pPr>
          </w:p>
        </w:tc>
      </w:tr>
      <w:tr w:rsidR="008B505D" w14:paraId="1880FBDF" w14:textId="77777777" w:rsidTr="00246F8D"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3E3C" w14:textId="77777777" w:rsidR="008B505D" w:rsidRDefault="008B505D" w:rsidP="008B505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 403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5279" w14:textId="77777777" w:rsidR="008B505D" w:rsidRDefault="008B505D" w:rsidP="008B505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BB27" w14:textId="64B22A33" w:rsidR="008B505D" w:rsidRDefault="008B505D" w:rsidP="008B505D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PoE4 1104 rozvodna 4BW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C9C724" w14:textId="77777777" w:rsidR="008B505D" w:rsidRDefault="008B505D" w:rsidP="008B505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3E9B992" w14:textId="77777777" w:rsidR="008B505D" w:rsidRDefault="008B505D" w:rsidP="008B505D">
            <w:pPr>
              <w:overflowPunct/>
              <w:autoSpaceDE/>
              <w:autoSpaceDN/>
              <w:adjustRightInd/>
              <w:rPr>
                <w:rFonts w:ascii="Arial" w:hAnsi="Arial" w:cs="Arial"/>
                <w:i/>
                <w:color w:val="000000"/>
              </w:rPr>
            </w:pPr>
          </w:p>
        </w:tc>
      </w:tr>
      <w:tr w:rsidR="008B505D" w14:paraId="2C2E5DEF" w14:textId="77777777" w:rsidTr="00246F8D"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4B47B8" w14:textId="77777777" w:rsidR="008B505D" w:rsidRDefault="008B505D" w:rsidP="008B505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 404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0B300B" w14:textId="77777777" w:rsidR="008B505D" w:rsidRDefault="008B505D" w:rsidP="008B505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E3ED370" w14:textId="6EAF1F15" w:rsidR="008B505D" w:rsidRDefault="008B505D" w:rsidP="008B505D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PoE4 181 rozvodna 4BX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42476E" w14:textId="77777777" w:rsidR="008B505D" w:rsidRDefault="008B505D" w:rsidP="008B505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8BB1556" w14:textId="77777777" w:rsidR="008B505D" w:rsidRDefault="008B505D" w:rsidP="008B505D">
            <w:pPr>
              <w:overflowPunct/>
              <w:autoSpaceDE/>
              <w:autoSpaceDN/>
              <w:adjustRightInd/>
              <w:rPr>
                <w:rFonts w:ascii="Arial" w:hAnsi="Arial" w:cs="Arial"/>
                <w:i/>
                <w:color w:val="000000"/>
              </w:rPr>
            </w:pPr>
          </w:p>
        </w:tc>
      </w:tr>
      <w:tr w:rsidR="008B505D" w14:paraId="2C1A7BA4" w14:textId="77777777" w:rsidTr="00246F8D"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5D90" w14:textId="77777777" w:rsidR="008B505D" w:rsidRDefault="008B505D" w:rsidP="008B505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 107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1894" w14:textId="77777777" w:rsidR="008B505D" w:rsidRDefault="008B505D" w:rsidP="008B505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D99A" w14:textId="433CE82B" w:rsidR="008B505D" w:rsidRDefault="008B505D" w:rsidP="008B505D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PrE1 1BD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E7E242" w14:textId="77777777" w:rsidR="008B505D" w:rsidRDefault="008B505D" w:rsidP="008B505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7DFB474" w14:textId="77777777" w:rsidR="008B505D" w:rsidRDefault="008B505D" w:rsidP="008B505D">
            <w:pPr>
              <w:overflowPunct/>
              <w:autoSpaceDE/>
              <w:autoSpaceDN/>
              <w:adjustRightInd/>
              <w:rPr>
                <w:rFonts w:ascii="Arial" w:hAnsi="Arial" w:cs="Arial"/>
                <w:i/>
                <w:color w:val="000000"/>
              </w:rPr>
            </w:pPr>
          </w:p>
        </w:tc>
      </w:tr>
      <w:tr w:rsidR="008B505D" w14:paraId="7DC5F6BC" w14:textId="77777777" w:rsidTr="00246F8D"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1095" w14:textId="77777777" w:rsidR="008B505D" w:rsidRDefault="008B505D" w:rsidP="008B505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DAF9" w14:textId="77777777" w:rsidR="008B505D" w:rsidRDefault="008B505D" w:rsidP="008B505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B8129" w14:textId="484A1550" w:rsidR="008B505D" w:rsidRDefault="008B505D" w:rsidP="008B505D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PrE1 </w:t>
            </w:r>
            <w:r w:rsidR="0021641A">
              <w:rPr>
                <w:rFonts w:ascii="Arial" w:hAnsi="Arial" w:cs="Arial"/>
                <w:color w:val="000000"/>
              </w:rPr>
              <w:t>1BD – Dveře</w:t>
            </w:r>
            <w:r>
              <w:rPr>
                <w:rFonts w:ascii="Arial" w:hAnsi="Arial" w:cs="Arial"/>
                <w:color w:val="000000"/>
              </w:rPr>
              <w:t xml:space="preserve"> BD bez kvitace VRB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96E1BA" w14:textId="77777777" w:rsidR="008B505D" w:rsidRDefault="008B505D" w:rsidP="008B505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D5E82A0" w14:textId="77777777" w:rsidR="008B505D" w:rsidRDefault="008B505D" w:rsidP="008B505D">
            <w:pPr>
              <w:overflowPunct/>
              <w:autoSpaceDE/>
              <w:autoSpaceDN/>
              <w:adjustRightInd/>
              <w:rPr>
                <w:rFonts w:ascii="Arial" w:hAnsi="Arial" w:cs="Arial"/>
                <w:i/>
                <w:color w:val="000000"/>
              </w:rPr>
            </w:pPr>
          </w:p>
        </w:tc>
      </w:tr>
      <w:tr w:rsidR="008B505D" w14:paraId="69B5657C" w14:textId="77777777" w:rsidTr="00246F8D"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767F" w14:textId="77777777" w:rsidR="008B505D" w:rsidRDefault="008B505D" w:rsidP="008B505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 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A4B5" w14:textId="77777777" w:rsidR="008B505D" w:rsidRDefault="008B505D" w:rsidP="008B505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5A92" w14:textId="609D09AD" w:rsidR="008B505D" w:rsidRDefault="008B505D" w:rsidP="008B505D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PrE1 302 1ND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3F49F6" w14:textId="77777777" w:rsidR="008B505D" w:rsidRDefault="008B505D" w:rsidP="008B505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90541AD" w14:textId="77777777" w:rsidR="008B505D" w:rsidRDefault="008B505D" w:rsidP="008B505D">
            <w:pPr>
              <w:overflowPunct/>
              <w:autoSpaceDE/>
              <w:autoSpaceDN/>
              <w:adjustRightInd/>
              <w:rPr>
                <w:rFonts w:ascii="Arial" w:hAnsi="Arial" w:cs="Arial"/>
                <w:i/>
                <w:color w:val="000000"/>
              </w:rPr>
            </w:pPr>
          </w:p>
        </w:tc>
      </w:tr>
      <w:tr w:rsidR="008B505D" w14:paraId="77371857" w14:textId="77777777" w:rsidTr="00246F8D"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2581" w14:textId="77777777" w:rsidR="008B505D" w:rsidRDefault="008B505D" w:rsidP="008B505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 207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AF6F" w14:textId="77777777" w:rsidR="008B505D" w:rsidRDefault="008B505D" w:rsidP="008B505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32FA" w14:textId="4074985A" w:rsidR="008B505D" w:rsidRDefault="008B505D" w:rsidP="008B505D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PrE2 2BD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9D921C" w14:textId="77777777" w:rsidR="008B505D" w:rsidRDefault="008B505D" w:rsidP="008B505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8FB2E97" w14:textId="77777777" w:rsidR="008B505D" w:rsidRDefault="008B505D" w:rsidP="008B505D">
            <w:pPr>
              <w:overflowPunct/>
              <w:autoSpaceDE/>
              <w:autoSpaceDN/>
              <w:adjustRightInd/>
              <w:rPr>
                <w:rFonts w:ascii="Arial" w:hAnsi="Arial" w:cs="Arial"/>
                <w:i/>
                <w:color w:val="000000"/>
              </w:rPr>
            </w:pPr>
          </w:p>
        </w:tc>
      </w:tr>
      <w:tr w:rsidR="008B505D" w14:paraId="118A4ECD" w14:textId="77777777" w:rsidTr="00246F8D"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B85F" w14:textId="77777777" w:rsidR="008B505D" w:rsidRDefault="008B505D" w:rsidP="008B505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C43D" w14:textId="77777777" w:rsidR="008B505D" w:rsidRDefault="008B505D" w:rsidP="008B505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4D0D" w14:textId="423A23DD" w:rsidR="008B505D" w:rsidRDefault="008B505D" w:rsidP="008B505D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PrE2 </w:t>
            </w:r>
            <w:r w:rsidR="0021641A">
              <w:rPr>
                <w:rFonts w:ascii="Arial" w:hAnsi="Arial" w:cs="Arial"/>
                <w:color w:val="000000"/>
              </w:rPr>
              <w:t>2BD – Dveře</w:t>
            </w:r>
            <w:r>
              <w:rPr>
                <w:rFonts w:ascii="Arial" w:hAnsi="Arial" w:cs="Arial"/>
                <w:color w:val="000000"/>
              </w:rPr>
              <w:t xml:space="preserve"> BD bez kvitace VRB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4FACFC" w14:textId="77777777" w:rsidR="008B505D" w:rsidRDefault="008B505D" w:rsidP="008B505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7AC2168" w14:textId="77777777" w:rsidR="008B505D" w:rsidRDefault="008B505D" w:rsidP="008B505D">
            <w:pPr>
              <w:overflowPunct/>
              <w:autoSpaceDE/>
              <w:autoSpaceDN/>
              <w:adjustRightInd/>
              <w:rPr>
                <w:rFonts w:ascii="Arial" w:hAnsi="Arial" w:cs="Arial"/>
                <w:i/>
                <w:color w:val="000000"/>
              </w:rPr>
            </w:pPr>
          </w:p>
        </w:tc>
      </w:tr>
      <w:tr w:rsidR="008B505D" w14:paraId="5A7D2223" w14:textId="77777777" w:rsidTr="00246F8D"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D4E9" w14:textId="77777777" w:rsidR="008B505D" w:rsidRDefault="008B505D" w:rsidP="008B505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 208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983C" w14:textId="77777777" w:rsidR="008B505D" w:rsidRDefault="008B505D" w:rsidP="008B505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E202" w14:textId="6F34B764" w:rsidR="008B505D" w:rsidRDefault="008B505D" w:rsidP="008B505D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PrE2 386 2ND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5C37A6" w14:textId="77777777" w:rsidR="008B505D" w:rsidRDefault="008B505D" w:rsidP="008B505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9CF8DBB" w14:textId="77777777" w:rsidR="008B505D" w:rsidRDefault="008B505D" w:rsidP="008B505D">
            <w:pPr>
              <w:overflowPunct/>
              <w:autoSpaceDE/>
              <w:autoSpaceDN/>
              <w:adjustRightInd/>
              <w:rPr>
                <w:rFonts w:ascii="Arial" w:hAnsi="Arial" w:cs="Arial"/>
                <w:i/>
                <w:color w:val="000000"/>
              </w:rPr>
            </w:pPr>
          </w:p>
        </w:tc>
      </w:tr>
      <w:tr w:rsidR="008B505D" w14:paraId="547190C7" w14:textId="77777777" w:rsidTr="00246F8D"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8570" w14:textId="77777777" w:rsidR="008B505D" w:rsidRDefault="008B505D" w:rsidP="008B505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 307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E2AA" w14:textId="77777777" w:rsidR="008B505D" w:rsidRDefault="008B505D" w:rsidP="008B505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90D1" w14:textId="5EF91C53" w:rsidR="008B505D" w:rsidRDefault="008B505D" w:rsidP="008B505D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PrE3 3BD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B65B8C" w14:textId="77777777" w:rsidR="008B505D" w:rsidRDefault="008B505D" w:rsidP="008B505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7E2D77B" w14:textId="77777777" w:rsidR="008B505D" w:rsidRDefault="008B505D" w:rsidP="008B505D">
            <w:pPr>
              <w:overflowPunct/>
              <w:autoSpaceDE/>
              <w:autoSpaceDN/>
              <w:adjustRightInd/>
              <w:rPr>
                <w:rFonts w:ascii="Arial" w:hAnsi="Arial" w:cs="Arial"/>
                <w:i/>
                <w:color w:val="000000"/>
              </w:rPr>
            </w:pPr>
          </w:p>
        </w:tc>
      </w:tr>
      <w:tr w:rsidR="008B505D" w14:paraId="35BC4088" w14:textId="77777777" w:rsidTr="00246F8D"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0F51" w14:textId="77777777" w:rsidR="008B505D" w:rsidRDefault="008B505D" w:rsidP="008B505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54EA" w14:textId="77777777" w:rsidR="008B505D" w:rsidRDefault="008B505D" w:rsidP="008B505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8195" w14:textId="586155A8" w:rsidR="008B505D" w:rsidRDefault="008B505D" w:rsidP="008B505D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PrE3 </w:t>
            </w:r>
            <w:r w:rsidR="0021641A">
              <w:rPr>
                <w:rFonts w:ascii="Arial" w:hAnsi="Arial" w:cs="Arial"/>
                <w:color w:val="000000"/>
              </w:rPr>
              <w:t>3BD – Dveře</w:t>
            </w:r>
            <w:r>
              <w:rPr>
                <w:rFonts w:ascii="Arial" w:hAnsi="Arial" w:cs="Arial"/>
                <w:color w:val="000000"/>
              </w:rPr>
              <w:t xml:space="preserve"> BD bez kvitace VRB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79EC2D" w14:textId="77777777" w:rsidR="008B505D" w:rsidRDefault="008B505D" w:rsidP="008B505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26632EB" w14:textId="77777777" w:rsidR="008B505D" w:rsidRDefault="008B505D" w:rsidP="008B505D">
            <w:pPr>
              <w:overflowPunct/>
              <w:autoSpaceDE/>
              <w:autoSpaceDN/>
              <w:adjustRightInd/>
              <w:rPr>
                <w:rFonts w:ascii="Arial" w:hAnsi="Arial" w:cs="Arial"/>
                <w:i/>
                <w:color w:val="000000"/>
              </w:rPr>
            </w:pPr>
          </w:p>
        </w:tc>
      </w:tr>
      <w:tr w:rsidR="008B505D" w14:paraId="491FFB7C" w14:textId="77777777" w:rsidTr="00246F8D"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6F1C" w14:textId="77777777" w:rsidR="008B505D" w:rsidRDefault="008B505D" w:rsidP="008B505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 308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4682" w14:textId="77777777" w:rsidR="008B505D" w:rsidRDefault="008B505D" w:rsidP="008B505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8D20D" w14:textId="2DB5AFD9" w:rsidR="008B505D" w:rsidRDefault="008B505D" w:rsidP="008B505D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PrE3 302 3ND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2F1AFC" w14:textId="77777777" w:rsidR="008B505D" w:rsidRDefault="008B505D" w:rsidP="008B505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12AFC5A" w14:textId="77777777" w:rsidR="008B505D" w:rsidRDefault="008B505D" w:rsidP="008B505D">
            <w:pPr>
              <w:overflowPunct/>
              <w:autoSpaceDE/>
              <w:autoSpaceDN/>
              <w:adjustRightInd/>
              <w:rPr>
                <w:rFonts w:ascii="Arial" w:hAnsi="Arial" w:cs="Arial"/>
                <w:i/>
                <w:color w:val="000000"/>
              </w:rPr>
            </w:pPr>
          </w:p>
        </w:tc>
      </w:tr>
      <w:tr w:rsidR="008B505D" w14:paraId="2409755B" w14:textId="77777777" w:rsidTr="00246F8D"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A860" w14:textId="77777777" w:rsidR="008B505D" w:rsidRDefault="008B505D" w:rsidP="008B505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 407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4D07" w14:textId="77777777" w:rsidR="008B505D" w:rsidRDefault="008B505D" w:rsidP="008B505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03F3" w14:textId="4C35D341" w:rsidR="008B505D" w:rsidRDefault="008B505D" w:rsidP="008B505D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PrE4 4BD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5F453D" w14:textId="77777777" w:rsidR="008B505D" w:rsidRDefault="008B505D" w:rsidP="008B505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5F00555" w14:textId="77777777" w:rsidR="008B505D" w:rsidRDefault="008B505D" w:rsidP="008B505D">
            <w:pPr>
              <w:overflowPunct/>
              <w:autoSpaceDE/>
              <w:autoSpaceDN/>
              <w:adjustRightInd/>
              <w:rPr>
                <w:rFonts w:ascii="Arial" w:hAnsi="Arial" w:cs="Arial"/>
                <w:i/>
                <w:color w:val="000000"/>
              </w:rPr>
            </w:pPr>
          </w:p>
        </w:tc>
      </w:tr>
      <w:tr w:rsidR="008B505D" w14:paraId="34E9191C" w14:textId="77777777" w:rsidTr="00246F8D"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F7FB" w14:textId="77777777" w:rsidR="008B505D" w:rsidRDefault="008B505D" w:rsidP="008B505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1C71" w14:textId="77777777" w:rsidR="008B505D" w:rsidRDefault="008B505D" w:rsidP="008B505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0719" w14:textId="474030FF" w:rsidR="008B505D" w:rsidRDefault="008B505D" w:rsidP="008B505D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PrE4 </w:t>
            </w:r>
            <w:r w:rsidR="0021641A">
              <w:rPr>
                <w:rFonts w:ascii="Arial" w:hAnsi="Arial" w:cs="Arial"/>
                <w:color w:val="000000"/>
              </w:rPr>
              <w:t>4BD – Dveře</w:t>
            </w:r>
            <w:r>
              <w:rPr>
                <w:rFonts w:ascii="Arial" w:hAnsi="Arial" w:cs="Arial"/>
                <w:color w:val="000000"/>
              </w:rPr>
              <w:t xml:space="preserve"> BD bez kvitace VRB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16213A" w14:textId="77777777" w:rsidR="008B505D" w:rsidRDefault="008B505D" w:rsidP="008B505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2056B10" w14:textId="77777777" w:rsidR="008B505D" w:rsidRDefault="008B505D" w:rsidP="008B505D">
            <w:pPr>
              <w:overflowPunct/>
              <w:autoSpaceDE/>
              <w:autoSpaceDN/>
              <w:adjustRightInd/>
              <w:rPr>
                <w:rFonts w:ascii="Arial" w:hAnsi="Arial" w:cs="Arial"/>
                <w:i/>
                <w:color w:val="000000"/>
              </w:rPr>
            </w:pPr>
          </w:p>
        </w:tc>
      </w:tr>
      <w:tr w:rsidR="008B505D" w14:paraId="2F8E7B54" w14:textId="77777777" w:rsidTr="00246F8D"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D7507E8" w14:textId="77777777" w:rsidR="008B505D" w:rsidRDefault="008B505D" w:rsidP="008B505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 408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BD4D16" w14:textId="77777777" w:rsidR="008B505D" w:rsidRDefault="008B505D" w:rsidP="008B505D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2431DEF" w14:textId="092E8471" w:rsidR="008B505D" w:rsidRDefault="008B505D" w:rsidP="008B505D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PrE4 386 4ND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E0249B" w14:textId="77777777" w:rsidR="008B505D" w:rsidRDefault="008B505D" w:rsidP="008B505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8E90C6D" w14:textId="77777777" w:rsidR="008B505D" w:rsidRDefault="008B505D" w:rsidP="008B505D">
            <w:pPr>
              <w:overflowPunct/>
              <w:autoSpaceDE/>
              <w:autoSpaceDN/>
              <w:adjustRightInd/>
              <w:rPr>
                <w:rFonts w:ascii="Arial" w:hAnsi="Arial" w:cs="Arial"/>
                <w:i/>
                <w:color w:val="000000"/>
              </w:rPr>
            </w:pPr>
          </w:p>
        </w:tc>
      </w:tr>
      <w:tr w:rsidR="008D14AD" w14:paraId="74CC44F9" w14:textId="77777777" w:rsidTr="00246F8D"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152B" w14:textId="77777777" w:rsidR="008D14AD" w:rsidRDefault="008D14AD" w:rsidP="00FC11E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 109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C953" w14:textId="77777777" w:rsidR="008D14AD" w:rsidRDefault="008D14AD" w:rsidP="00FC11E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1932" w14:textId="77777777" w:rsidR="008D14AD" w:rsidRDefault="008D14AD" w:rsidP="00FC11EE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PrE1 301 1PPR1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B954CD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AF71ACE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i/>
                <w:color w:val="000000"/>
              </w:rPr>
            </w:pPr>
          </w:p>
        </w:tc>
      </w:tr>
      <w:tr w:rsidR="008D14AD" w14:paraId="57319689" w14:textId="77777777" w:rsidTr="00246F8D"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EF346" w14:textId="77777777" w:rsidR="008D14AD" w:rsidRDefault="008D14AD" w:rsidP="00FC11E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 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B725" w14:textId="77777777" w:rsidR="008D14AD" w:rsidRDefault="008D14AD" w:rsidP="00FC11E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E3CD" w14:textId="77777777" w:rsidR="008D14AD" w:rsidRDefault="008D14AD" w:rsidP="00FC11EE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PoE1 329 1PPR2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B515C1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1103E44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i/>
                <w:color w:val="000000"/>
              </w:rPr>
            </w:pPr>
          </w:p>
        </w:tc>
      </w:tr>
      <w:tr w:rsidR="008D14AD" w14:paraId="47D1020C" w14:textId="77777777" w:rsidTr="00246F8D"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EBD3" w14:textId="77777777" w:rsidR="008D14AD" w:rsidRDefault="008D14AD" w:rsidP="00FC11E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 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C043" w14:textId="77777777" w:rsidR="008D14AD" w:rsidRDefault="008D14AD" w:rsidP="00FC11E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B689" w14:textId="77777777" w:rsidR="008D14AD" w:rsidRDefault="008D14AD" w:rsidP="00FC11EE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PoE1 336 1PPR3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168AB3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5D3C248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i/>
                <w:color w:val="000000"/>
              </w:rPr>
            </w:pPr>
          </w:p>
        </w:tc>
      </w:tr>
      <w:tr w:rsidR="008D14AD" w14:paraId="0BE2EC48" w14:textId="77777777" w:rsidTr="00246F8D"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8618C" w14:textId="77777777" w:rsidR="008D14AD" w:rsidRDefault="008D14AD" w:rsidP="00FC11E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 209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13DF" w14:textId="77777777" w:rsidR="008D14AD" w:rsidRDefault="008D14AD" w:rsidP="00FC11E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E2DF2" w14:textId="77777777" w:rsidR="008D14AD" w:rsidRDefault="008D14AD" w:rsidP="00FC11EE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PrE2 385 2PPR1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25983F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14E8221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i/>
                <w:color w:val="000000"/>
              </w:rPr>
            </w:pPr>
          </w:p>
        </w:tc>
      </w:tr>
      <w:tr w:rsidR="008D14AD" w14:paraId="4E3AE547" w14:textId="77777777" w:rsidTr="00246F8D"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33CA" w14:textId="77777777" w:rsidR="008D14AD" w:rsidRDefault="008D14AD" w:rsidP="00FC11E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 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979C" w14:textId="77777777" w:rsidR="008D14AD" w:rsidRDefault="008D14AD" w:rsidP="00FC11E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2399" w14:textId="77777777" w:rsidR="008D14AD" w:rsidRDefault="008D14AD" w:rsidP="00FC11EE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PoE1 359 2PPR2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457BF2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0B0EB2C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i/>
                <w:color w:val="000000"/>
              </w:rPr>
            </w:pPr>
          </w:p>
        </w:tc>
      </w:tr>
      <w:tr w:rsidR="008D14AD" w14:paraId="7BFCC704" w14:textId="77777777" w:rsidTr="00246F8D"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BD05" w14:textId="77777777" w:rsidR="008D14AD" w:rsidRDefault="008D14AD" w:rsidP="00FC11E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 211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35B2" w14:textId="77777777" w:rsidR="008D14AD" w:rsidRDefault="008D14AD" w:rsidP="00FC11E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AF13" w14:textId="77777777" w:rsidR="008D14AD" w:rsidRDefault="008D14AD" w:rsidP="00FC11EE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PoE1 352 2PPR3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C35BB3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2A195CE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i/>
                <w:color w:val="000000"/>
              </w:rPr>
            </w:pPr>
          </w:p>
        </w:tc>
      </w:tr>
      <w:tr w:rsidR="008D14AD" w14:paraId="7AB3CB0C" w14:textId="77777777" w:rsidTr="00246F8D"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D3B9" w14:textId="77777777" w:rsidR="008D14AD" w:rsidRDefault="008D14AD" w:rsidP="00FC11E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 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3001" w14:textId="77777777" w:rsidR="008D14AD" w:rsidRDefault="008D14AD" w:rsidP="00FC11E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815D" w14:textId="77777777" w:rsidR="008D14AD" w:rsidRDefault="008D14AD" w:rsidP="00FC11EE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PrE3 301 3PPR1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4B8EF2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EB7C2AA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i/>
                <w:color w:val="000000"/>
              </w:rPr>
            </w:pPr>
          </w:p>
        </w:tc>
      </w:tr>
      <w:tr w:rsidR="008D14AD" w14:paraId="2229E6F0" w14:textId="77777777" w:rsidTr="00246F8D"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7CA6" w14:textId="77777777" w:rsidR="008D14AD" w:rsidRDefault="008D14AD" w:rsidP="00FC11E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 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DEB9" w14:textId="77777777" w:rsidR="008D14AD" w:rsidRDefault="008D14AD" w:rsidP="00FC11E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820B1" w14:textId="77777777" w:rsidR="008D14AD" w:rsidRDefault="008D14AD" w:rsidP="00FC11EE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PoE2 329 3PPR2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1B1D11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A36C4D4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i/>
                <w:color w:val="000000"/>
              </w:rPr>
            </w:pPr>
          </w:p>
        </w:tc>
      </w:tr>
      <w:tr w:rsidR="008D14AD" w14:paraId="2F20FBEF" w14:textId="77777777" w:rsidTr="00246F8D"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4AA6" w14:textId="77777777" w:rsidR="008D14AD" w:rsidRDefault="008D14AD" w:rsidP="00FC11E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 311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8465" w14:textId="77777777" w:rsidR="008D14AD" w:rsidRDefault="008D14AD" w:rsidP="00FC11E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4D21D" w14:textId="77777777" w:rsidR="008D14AD" w:rsidRDefault="008D14AD" w:rsidP="00FC11EE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PoE2 336 3PPR3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DD5796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275E00B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i/>
                <w:color w:val="000000"/>
              </w:rPr>
            </w:pPr>
          </w:p>
        </w:tc>
      </w:tr>
      <w:tr w:rsidR="008D14AD" w14:paraId="2A46C3E1" w14:textId="77777777" w:rsidTr="00246F8D"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D612" w14:textId="77777777" w:rsidR="008D14AD" w:rsidRDefault="008D14AD" w:rsidP="00FC11E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 409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26A3" w14:textId="77777777" w:rsidR="008D14AD" w:rsidRDefault="008D14AD" w:rsidP="00FC11E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1A9A" w14:textId="77777777" w:rsidR="008D14AD" w:rsidRDefault="008D14AD" w:rsidP="00FC11EE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PrE4 385 4PPR1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2E4231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7AE06C7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i/>
                <w:color w:val="000000"/>
              </w:rPr>
            </w:pPr>
          </w:p>
        </w:tc>
      </w:tr>
      <w:tr w:rsidR="008D14AD" w14:paraId="7E9107C3" w14:textId="77777777" w:rsidTr="00246F8D"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626E" w14:textId="77777777" w:rsidR="008D14AD" w:rsidRDefault="008D14AD" w:rsidP="00FC11E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 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120B" w14:textId="77777777" w:rsidR="008D14AD" w:rsidRDefault="008D14AD" w:rsidP="00FC11E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020C" w14:textId="77777777" w:rsidR="008D14AD" w:rsidRDefault="008D14AD" w:rsidP="00FC11EE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PoE2 359 4PPR2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9635DC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F9D3F44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i/>
                <w:color w:val="000000"/>
              </w:rPr>
            </w:pPr>
          </w:p>
        </w:tc>
      </w:tr>
      <w:tr w:rsidR="008D14AD" w14:paraId="0B97FB29" w14:textId="77777777" w:rsidTr="00246F8D"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D1FB" w14:textId="77777777" w:rsidR="008D14AD" w:rsidRDefault="008D14AD" w:rsidP="00FC11E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 411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53B0" w14:textId="77777777" w:rsidR="008D14AD" w:rsidRDefault="008D14AD" w:rsidP="00FC11E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680B" w14:textId="77777777" w:rsidR="008D14AD" w:rsidRDefault="008D14AD" w:rsidP="00FC11EE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PoE2 352 4PPR3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92576C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D309384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i/>
                <w:color w:val="000000"/>
              </w:rPr>
            </w:pPr>
          </w:p>
        </w:tc>
      </w:tr>
      <w:tr w:rsidR="008D14AD" w14:paraId="298737F6" w14:textId="77777777" w:rsidTr="00246F8D"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FCF4" w14:textId="77777777" w:rsidR="008D14AD" w:rsidRDefault="008D14AD" w:rsidP="00FC11E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M 2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0B29" w14:textId="77777777" w:rsidR="008D14AD" w:rsidRDefault="008D14AD" w:rsidP="00FC11E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FAA9" w14:textId="77777777" w:rsidR="008D14AD" w:rsidRDefault="008D14AD" w:rsidP="00FC11EE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MsVP hala kontejnerů</w:t>
            </w:r>
          </w:p>
        </w:tc>
        <w:tc>
          <w:tcPr>
            <w:tcW w:w="25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3840C46" w14:textId="77777777" w:rsidR="008D14AD" w:rsidRDefault="008D14A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Oddělení TTČ</w:t>
            </w:r>
          </w:p>
        </w:tc>
        <w:tc>
          <w:tcPr>
            <w:tcW w:w="240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D79BF7" w14:textId="77777777" w:rsidR="008D14AD" w:rsidRDefault="008D14AD">
            <w:pPr>
              <w:jc w:val="center"/>
              <w:rPr>
                <w:rFonts w:ascii="Arial" w:hAnsi="Arial" w:cs="Arial"/>
                <w:i/>
                <w:color w:val="1F497D" w:themeColor="text2"/>
              </w:rPr>
            </w:pPr>
          </w:p>
        </w:tc>
      </w:tr>
      <w:tr w:rsidR="008D14AD" w14:paraId="226919FC" w14:textId="77777777" w:rsidTr="00246F8D"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37A9B0E" w14:textId="77777777" w:rsidR="008D14AD" w:rsidRDefault="008D14AD" w:rsidP="00FC11E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M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9B34E3" w14:textId="77777777" w:rsidR="008D14AD" w:rsidRDefault="008D14AD" w:rsidP="00FC11EE">
            <w:pPr>
              <w:spacing w:before="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48C946" w14:textId="77777777" w:rsidR="008D14AD" w:rsidRDefault="008D14AD" w:rsidP="00FC11EE">
            <w:pPr>
              <w:spacing w:before="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SVP hala kontejnerů</w:t>
            </w:r>
          </w:p>
        </w:tc>
        <w:tc>
          <w:tcPr>
            <w:tcW w:w="255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55E4FFB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240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2F29F2" w14:textId="77777777" w:rsidR="008D14AD" w:rsidRDefault="008D14AD">
            <w:pPr>
              <w:overflowPunct/>
              <w:autoSpaceDE/>
              <w:autoSpaceDN/>
              <w:adjustRightInd/>
              <w:rPr>
                <w:rFonts w:ascii="Arial" w:hAnsi="Arial" w:cs="Arial"/>
                <w:i/>
                <w:color w:val="1F497D" w:themeColor="text2"/>
              </w:rPr>
            </w:pPr>
          </w:p>
        </w:tc>
      </w:tr>
    </w:tbl>
    <w:p w14:paraId="6C364FD0" w14:textId="77777777" w:rsidR="00FC11EE" w:rsidRDefault="00FC11EE" w:rsidP="008D14AD">
      <w:pPr>
        <w:spacing w:before="60"/>
        <w:jc w:val="right"/>
        <w:rPr>
          <w:rFonts w:ascii="Arial" w:hAnsi="Arial" w:cs="Arial"/>
          <w:b/>
          <w:sz w:val="22"/>
          <w:szCs w:val="22"/>
        </w:rPr>
      </w:pPr>
    </w:p>
    <w:p w14:paraId="5F3704A2" w14:textId="5BBE1575" w:rsidR="00E45D82" w:rsidRDefault="0088383E" w:rsidP="00FC11EE">
      <w:pPr>
        <w:spacing w:before="6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Podpis</w:t>
      </w:r>
      <w:r w:rsidRPr="0014736A">
        <w:rPr>
          <w:rFonts w:ascii="Arial" w:hAnsi="Arial" w:cs="Arial"/>
          <w:b/>
          <w:sz w:val="22"/>
          <w:szCs w:val="22"/>
        </w:rPr>
        <w:t xml:space="preserve"> GARANT</w:t>
      </w:r>
      <w:r>
        <w:rPr>
          <w:rFonts w:ascii="Arial" w:hAnsi="Arial" w:cs="Arial"/>
          <w:b/>
          <w:sz w:val="22"/>
          <w:szCs w:val="22"/>
        </w:rPr>
        <w:t xml:space="preserve">A pro FO </w:t>
      </w:r>
      <w:r w:rsidR="0021641A">
        <w:rPr>
          <w:rFonts w:ascii="Arial" w:hAnsi="Arial" w:cs="Arial"/>
          <w:b/>
          <w:sz w:val="22"/>
          <w:szCs w:val="22"/>
        </w:rPr>
        <w:t>EDU: …</w:t>
      </w:r>
      <w:r w:rsidR="00FC11EE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………………………………….</w:t>
      </w:r>
      <w:bookmarkEnd w:id="5"/>
    </w:p>
    <w:p w14:paraId="6EF964C0" w14:textId="77777777" w:rsidR="00E45D82" w:rsidRDefault="00E45D82" w:rsidP="00E45D82">
      <w:pPr>
        <w:spacing w:before="60"/>
        <w:rPr>
          <w:rFonts w:ascii="Arial" w:hAnsi="Arial" w:cs="Arial"/>
          <w:b/>
          <w:sz w:val="22"/>
          <w:szCs w:val="22"/>
        </w:rPr>
      </w:pPr>
    </w:p>
    <w:p w14:paraId="25E46311" w14:textId="77777777" w:rsidR="00E45D82" w:rsidRDefault="00E45D82" w:rsidP="00E45D82">
      <w:pPr>
        <w:spacing w:before="60"/>
        <w:jc w:val="center"/>
        <w:rPr>
          <w:rFonts w:ascii="Arial" w:hAnsi="Arial" w:cs="Arial"/>
          <w:b/>
          <w:sz w:val="22"/>
          <w:szCs w:val="22"/>
        </w:rPr>
        <w:sectPr w:rsidR="00E45D82" w:rsidSect="001F35AC">
          <w:headerReference w:type="default" r:id="rId7"/>
          <w:footerReference w:type="default" r:id="rId8"/>
          <w:pgSz w:w="11907" w:h="16840"/>
          <w:pgMar w:top="19" w:right="1134" w:bottom="284" w:left="851" w:header="454" w:footer="0" w:gutter="0"/>
          <w:cols w:space="708"/>
          <w:docGrid w:linePitch="272"/>
        </w:sectPr>
      </w:pPr>
    </w:p>
    <w:p w14:paraId="0D366146" w14:textId="77777777" w:rsidR="006B1509" w:rsidRDefault="006B1509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</w:p>
    <w:p w14:paraId="46985FA3" w14:textId="58CCC39A" w:rsidR="006B1509" w:rsidRPr="00C23080" w:rsidRDefault="006B1509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  <w:u w:val="single"/>
        </w:rPr>
      </w:pPr>
      <w:r w:rsidRPr="00C23080">
        <w:rPr>
          <w:rFonts w:ascii="Arial" w:hAnsi="Arial" w:cs="Arial"/>
          <w:b/>
          <w:sz w:val="22"/>
          <w:szCs w:val="22"/>
          <w:u w:val="single"/>
        </w:rPr>
        <w:t xml:space="preserve">Pokyny pro </w:t>
      </w:r>
      <w:r w:rsidR="00576D47" w:rsidRPr="00C23080">
        <w:rPr>
          <w:rFonts w:ascii="Arial" w:hAnsi="Arial" w:cs="Arial"/>
          <w:b/>
          <w:sz w:val="22"/>
          <w:szCs w:val="22"/>
          <w:u w:val="single"/>
        </w:rPr>
        <w:t>žadatele:</w:t>
      </w:r>
    </w:p>
    <w:p w14:paraId="3288F1FF" w14:textId="77777777" w:rsidR="00576D47" w:rsidRDefault="00576D47" w:rsidP="00DC02A9">
      <w:pPr>
        <w:overflowPunct/>
        <w:autoSpaceDE/>
        <w:autoSpaceDN/>
        <w:adjustRightInd/>
        <w:spacing w:before="120" w:after="120"/>
        <w:textAlignment w:val="auto"/>
        <w:rPr>
          <w:rFonts w:ascii="Arial" w:hAnsi="Arial" w:cs="Arial"/>
          <w:b/>
          <w:sz w:val="22"/>
          <w:szCs w:val="22"/>
        </w:rPr>
      </w:pPr>
    </w:p>
    <w:p w14:paraId="26CBEB03" w14:textId="2A9EDFAA" w:rsidR="00576D47" w:rsidRDefault="00D75D27" w:rsidP="00DC02A9">
      <w:pPr>
        <w:overflowPunct/>
        <w:autoSpaceDE/>
        <w:autoSpaceDN/>
        <w:adjustRightInd/>
        <w:spacing w:before="120" w:after="120"/>
        <w:textAlignment w:val="auto"/>
        <w:rPr>
          <w:rFonts w:ascii="Arial" w:hAnsi="Arial" w:cs="Arial"/>
          <w:bCs/>
          <w:sz w:val="22"/>
          <w:szCs w:val="22"/>
        </w:rPr>
      </w:pPr>
      <w:r w:rsidRPr="00D75D27">
        <w:rPr>
          <w:rFonts w:ascii="Arial" w:hAnsi="Arial" w:cs="Arial"/>
          <w:bCs/>
          <w:sz w:val="22"/>
          <w:szCs w:val="22"/>
        </w:rPr>
        <w:t>P</w:t>
      </w:r>
      <w:r w:rsidR="003552FC">
        <w:rPr>
          <w:rFonts w:ascii="Arial" w:hAnsi="Arial" w:cs="Arial"/>
          <w:bCs/>
          <w:sz w:val="22"/>
          <w:szCs w:val="22"/>
        </w:rPr>
        <w:t xml:space="preserve">o </w:t>
      </w:r>
      <w:r w:rsidR="00B2047D">
        <w:rPr>
          <w:rFonts w:ascii="Arial" w:hAnsi="Arial" w:cs="Arial"/>
          <w:bCs/>
          <w:sz w:val="22"/>
          <w:szCs w:val="22"/>
        </w:rPr>
        <w:t xml:space="preserve">vydání </w:t>
      </w:r>
      <w:r w:rsidR="003552FC">
        <w:rPr>
          <w:rFonts w:ascii="Arial" w:hAnsi="Arial" w:cs="Arial"/>
          <w:bCs/>
          <w:sz w:val="22"/>
          <w:szCs w:val="22"/>
        </w:rPr>
        <w:t xml:space="preserve">identifikační karty pro vstup do střeženého prostoru EDU je nutné, aby se žadatel </w:t>
      </w:r>
      <w:r w:rsidR="001F4525">
        <w:rPr>
          <w:rFonts w:ascii="Arial" w:hAnsi="Arial" w:cs="Arial"/>
          <w:bCs/>
          <w:sz w:val="22"/>
          <w:szCs w:val="22"/>
        </w:rPr>
        <w:t xml:space="preserve">osobně </w:t>
      </w:r>
      <w:r w:rsidR="009D12D4">
        <w:rPr>
          <w:rFonts w:ascii="Arial" w:hAnsi="Arial" w:cs="Arial"/>
          <w:bCs/>
          <w:sz w:val="22"/>
          <w:szCs w:val="22"/>
        </w:rPr>
        <w:t xml:space="preserve">dostavil na pracoviště útvaru „Služby </w:t>
      </w:r>
      <w:r w:rsidR="00783D06">
        <w:rPr>
          <w:rFonts w:ascii="Arial" w:hAnsi="Arial" w:cs="Arial"/>
          <w:bCs/>
          <w:sz w:val="22"/>
          <w:szCs w:val="22"/>
        </w:rPr>
        <w:t xml:space="preserve">pro </w:t>
      </w:r>
      <w:r w:rsidR="009D12D4">
        <w:rPr>
          <w:rFonts w:ascii="Arial" w:hAnsi="Arial" w:cs="Arial"/>
          <w:bCs/>
          <w:sz w:val="22"/>
          <w:szCs w:val="22"/>
        </w:rPr>
        <w:t>JE“</w:t>
      </w:r>
      <w:r w:rsidR="006750EE">
        <w:rPr>
          <w:rFonts w:ascii="Arial" w:hAnsi="Arial" w:cs="Arial"/>
          <w:bCs/>
          <w:sz w:val="22"/>
          <w:szCs w:val="22"/>
        </w:rPr>
        <w:t xml:space="preserve"> (</w:t>
      </w:r>
      <w:r w:rsidR="00170A84" w:rsidRPr="00170A84">
        <w:rPr>
          <w:rFonts w:ascii="Arial" w:hAnsi="Arial" w:cs="Arial"/>
          <w:bCs/>
          <w:sz w:val="22"/>
          <w:szCs w:val="22"/>
        </w:rPr>
        <w:t>Likus II., kancelář číslo 241</w:t>
      </w:r>
      <w:r w:rsidR="00170A84">
        <w:rPr>
          <w:rFonts w:ascii="Arial" w:hAnsi="Arial" w:cs="Arial"/>
          <w:bCs/>
          <w:sz w:val="22"/>
          <w:szCs w:val="22"/>
        </w:rPr>
        <w:t>),</w:t>
      </w:r>
      <w:r w:rsidR="00DC02A9">
        <w:rPr>
          <w:rFonts w:ascii="Arial" w:hAnsi="Arial" w:cs="Arial"/>
          <w:bCs/>
          <w:sz w:val="22"/>
          <w:szCs w:val="22"/>
        </w:rPr>
        <w:t xml:space="preserve"> kde bude </w:t>
      </w:r>
      <w:r w:rsidR="00A6279B">
        <w:rPr>
          <w:rFonts w:ascii="Arial" w:hAnsi="Arial" w:cs="Arial"/>
          <w:bCs/>
          <w:sz w:val="22"/>
          <w:szCs w:val="22"/>
        </w:rPr>
        <w:t xml:space="preserve">žadateli </w:t>
      </w:r>
      <w:r w:rsidR="00A749ED">
        <w:rPr>
          <w:rFonts w:ascii="Arial" w:hAnsi="Arial" w:cs="Arial"/>
          <w:bCs/>
          <w:sz w:val="22"/>
          <w:szCs w:val="22"/>
        </w:rPr>
        <w:t>aktiv</w:t>
      </w:r>
      <w:r w:rsidR="00A6279B">
        <w:rPr>
          <w:rFonts w:ascii="Arial" w:hAnsi="Arial" w:cs="Arial"/>
          <w:bCs/>
          <w:sz w:val="22"/>
          <w:szCs w:val="22"/>
        </w:rPr>
        <w:t>ován</w:t>
      </w:r>
      <w:r w:rsidR="000726DC">
        <w:rPr>
          <w:rFonts w:ascii="Arial" w:hAnsi="Arial" w:cs="Arial"/>
          <w:bCs/>
          <w:sz w:val="22"/>
          <w:szCs w:val="22"/>
        </w:rPr>
        <w:t>o oprávnění pro v</w:t>
      </w:r>
      <w:r>
        <w:rPr>
          <w:rFonts w:ascii="Arial" w:hAnsi="Arial" w:cs="Arial"/>
          <w:bCs/>
          <w:sz w:val="22"/>
          <w:szCs w:val="22"/>
        </w:rPr>
        <w:t xml:space="preserve">stup </w:t>
      </w:r>
      <w:r w:rsidR="00A6279B">
        <w:rPr>
          <w:rFonts w:ascii="Arial" w:hAnsi="Arial" w:cs="Arial"/>
          <w:bCs/>
          <w:sz w:val="22"/>
          <w:szCs w:val="22"/>
        </w:rPr>
        <w:t xml:space="preserve">administrativní budovy </w:t>
      </w:r>
      <w:r>
        <w:rPr>
          <w:rFonts w:ascii="Arial" w:hAnsi="Arial" w:cs="Arial"/>
          <w:bCs/>
          <w:sz w:val="22"/>
          <w:szCs w:val="22"/>
        </w:rPr>
        <w:t>AB3</w:t>
      </w:r>
      <w:r w:rsidR="00CD71D4">
        <w:rPr>
          <w:rFonts w:ascii="Arial" w:hAnsi="Arial" w:cs="Arial"/>
          <w:bCs/>
          <w:sz w:val="22"/>
          <w:szCs w:val="22"/>
        </w:rPr>
        <w:t>.</w:t>
      </w:r>
    </w:p>
    <w:p w14:paraId="441B1072" w14:textId="77777777" w:rsidR="00CA4FAD" w:rsidRDefault="00CA4FAD" w:rsidP="00DC02A9">
      <w:pPr>
        <w:overflowPunct/>
        <w:autoSpaceDE/>
        <w:autoSpaceDN/>
        <w:adjustRightInd/>
        <w:spacing w:before="120" w:after="120"/>
        <w:textAlignment w:val="auto"/>
        <w:rPr>
          <w:rFonts w:ascii="Arial" w:hAnsi="Arial" w:cs="Arial"/>
          <w:bCs/>
          <w:sz w:val="22"/>
          <w:szCs w:val="22"/>
        </w:rPr>
      </w:pPr>
    </w:p>
    <w:p w14:paraId="1BE4B715" w14:textId="7A7CF127" w:rsidR="00DC02A9" w:rsidRPr="00DC02A9" w:rsidRDefault="00DC02A9" w:rsidP="00DC02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before="120" w:after="120"/>
        <w:rPr>
          <w:rFonts w:ascii="Arial" w:hAnsi="Arial" w:cs="Arial"/>
          <w:b/>
          <w:sz w:val="22"/>
          <w:szCs w:val="22"/>
        </w:rPr>
      </w:pPr>
      <w:r w:rsidRPr="00DC02A9">
        <w:rPr>
          <w:rFonts w:ascii="Arial" w:hAnsi="Arial" w:cs="Arial"/>
          <w:b/>
          <w:sz w:val="22"/>
          <w:szCs w:val="22"/>
        </w:rPr>
        <w:t>Žadatel</w:t>
      </w:r>
      <w:r w:rsidR="004403AF">
        <w:rPr>
          <w:rFonts w:ascii="Arial" w:hAnsi="Arial" w:cs="Arial"/>
          <w:b/>
          <w:sz w:val="22"/>
          <w:szCs w:val="22"/>
        </w:rPr>
        <w:t>:</w:t>
      </w:r>
    </w:p>
    <w:tbl>
      <w:tblPr>
        <w:tblW w:w="10355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2"/>
        <w:gridCol w:w="4394"/>
        <w:gridCol w:w="3119"/>
      </w:tblGrid>
      <w:tr w:rsidR="00901202" w:rsidRPr="003D5B8A" w14:paraId="09DFDA92" w14:textId="77777777" w:rsidTr="000D5596">
        <w:trPr>
          <w:trHeight w:val="397"/>
        </w:trPr>
        <w:tc>
          <w:tcPr>
            <w:tcW w:w="28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E4610CB" w14:textId="77777777" w:rsidR="00901202" w:rsidRPr="003D5B8A" w:rsidRDefault="00901202" w:rsidP="000D55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before="120" w:after="120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B8A">
              <w:rPr>
                <w:rFonts w:ascii="Arial" w:hAnsi="Arial" w:cs="Arial"/>
                <w:sz w:val="22"/>
                <w:szCs w:val="22"/>
              </w:rPr>
              <w:t>Příjmení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0FF4A68" w14:textId="77777777" w:rsidR="00901202" w:rsidRPr="003D5B8A" w:rsidRDefault="00901202" w:rsidP="000D55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before="120" w:after="120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B8A">
              <w:rPr>
                <w:rFonts w:ascii="Arial" w:hAnsi="Arial" w:cs="Arial"/>
                <w:sz w:val="22"/>
                <w:szCs w:val="22"/>
              </w:rPr>
              <w:t>Jméno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CD671FD" w14:textId="57C29214" w:rsidR="00901202" w:rsidRPr="003D5B8A" w:rsidRDefault="00027EC7" w:rsidP="000D55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before="120" w:after="120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B8A">
              <w:rPr>
                <w:rFonts w:ascii="Arial" w:hAnsi="Arial" w:cs="Arial"/>
                <w:sz w:val="22"/>
                <w:szCs w:val="22"/>
              </w:rPr>
              <w:t>Název firmy zaměstnavatele</w:t>
            </w:r>
          </w:p>
        </w:tc>
      </w:tr>
      <w:tr w:rsidR="00901202" w:rsidRPr="003D5B8A" w14:paraId="195930CA" w14:textId="77777777" w:rsidTr="004871ED">
        <w:trPr>
          <w:trHeight w:val="397"/>
        </w:trPr>
        <w:tc>
          <w:tcPr>
            <w:tcW w:w="28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D0B67A" w14:textId="77777777" w:rsidR="00901202" w:rsidRPr="003D5B8A" w:rsidRDefault="00901202" w:rsidP="000D55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before="120" w:after="120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40F5634D" w14:textId="77777777" w:rsidR="00901202" w:rsidRPr="003D5B8A" w:rsidRDefault="00901202" w:rsidP="000D55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before="120" w:after="120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EF59EA" w14:textId="77777777" w:rsidR="00901202" w:rsidRPr="003D5B8A" w:rsidRDefault="00901202" w:rsidP="000D55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before="120" w:after="120"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12B733" w14:textId="77777777" w:rsidR="00CA4FAD" w:rsidRDefault="00CA4FAD" w:rsidP="00DC02A9">
      <w:pPr>
        <w:overflowPunct/>
        <w:autoSpaceDE/>
        <w:autoSpaceDN/>
        <w:adjustRightInd/>
        <w:spacing w:before="120" w:after="120"/>
        <w:textAlignment w:val="auto"/>
        <w:rPr>
          <w:rFonts w:ascii="Arial" w:hAnsi="Arial" w:cs="Arial"/>
          <w:bCs/>
          <w:sz w:val="22"/>
          <w:szCs w:val="22"/>
        </w:rPr>
      </w:pPr>
    </w:p>
    <w:p w14:paraId="6C305DA3" w14:textId="5F74240D" w:rsidR="00CA4FAD" w:rsidRPr="0021001B" w:rsidRDefault="00CA4FAD" w:rsidP="00DC02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before="120" w:after="120"/>
        <w:rPr>
          <w:rFonts w:ascii="Arial" w:hAnsi="Arial" w:cs="Arial"/>
          <w:b/>
          <w:sz w:val="22"/>
          <w:szCs w:val="22"/>
        </w:rPr>
      </w:pPr>
      <w:r w:rsidRPr="003D5B8A">
        <w:rPr>
          <w:rFonts w:ascii="Arial" w:hAnsi="Arial" w:cs="Arial"/>
          <w:b/>
          <w:sz w:val="22"/>
          <w:szCs w:val="22"/>
        </w:rPr>
        <w:t>Záznamy pracoviště VIK</w:t>
      </w:r>
      <w:r w:rsidR="00EC0A71">
        <w:rPr>
          <w:rFonts w:ascii="Arial" w:hAnsi="Arial" w:cs="Arial"/>
          <w:b/>
          <w:sz w:val="22"/>
          <w:szCs w:val="22"/>
        </w:rPr>
        <w:t xml:space="preserve"> EDU</w:t>
      </w:r>
      <w:r w:rsidRPr="003D5B8A">
        <w:rPr>
          <w:rFonts w:ascii="Arial" w:hAnsi="Arial" w:cs="Arial"/>
          <w:b/>
          <w:sz w:val="22"/>
          <w:szCs w:val="22"/>
        </w:rPr>
        <w:t>:</w:t>
      </w:r>
    </w:p>
    <w:tbl>
      <w:tblPr>
        <w:tblW w:w="10355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126"/>
        <w:gridCol w:w="2275"/>
        <w:gridCol w:w="3119"/>
      </w:tblGrid>
      <w:tr w:rsidR="00ED01C4" w:rsidRPr="003D5B8A" w14:paraId="1EA001A8" w14:textId="77777777" w:rsidTr="000D5596">
        <w:trPr>
          <w:trHeight w:val="397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C07EC12" w14:textId="31751CCD" w:rsidR="00ED01C4" w:rsidRPr="003D5B8A" w:rsidRDefault="00ED01C4" w:rsidP="00DC02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before="120" w:after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3D5B8A">
              <w:rPr>
                <w:rFonts w:ascii="Arial" w:hAnsi="Arial" w:cs="Arial"/>
                <w:sz w:val="22"/>
                <w:szCs w:val="22"/>
              </w:rPr>
              <w:t xml:space="preserve">IK </w:t>
            </w:r>
            <w:r>
              <w:rPr>
                <w:rFonts w:ascii="Arial" w:hAnsi="Arial" w:cs="Arial"/>
                <w:sz w:val="22"/>
                <w:szCs w:val="22"/>
              </w:rPr>
              <w:t xml:space="preserve">vydána </w:t>
            </w:r>
            <w:r w:rsidRPr="003D5B8A">
              <w:rPr>
                <w:rFonts w:ascii="Arial" w:hAnsi="Arial" w:cs="Arial"/>
                <w:sz w:val="22"/>
                <w:szCs w:val="22"/>
              </w:rPr>
              <w:t>na dobu: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26F820E5" w14:textId="77777777" w:rsidR="00ED01C4" w:rsidRPr="003D5B8A" w:rsidRDefault="00ED01C4" w:rsidP="00DC02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before="120" w:after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3D5B8A">
              <w:rPr>
                <w:rFonts w:ascii="Arial" w:hAnsi="Arial" w:cs="Arial"/>
                <w:sz w:val="22"/>
                <w:szCs w:val="22"/>
              </w:rPr>
              <w:t>Od:</w:t>
            </w:r>
          </w:p>
        </w:tc>
        <w:tc>
          <w:tcPr>
            <w:tcW w:w="2275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7DE76311" w14:textId="77777777" w:rsidR="00ED01C4" w:rsidRPr="003D5B8A" w:rsidRDefault="00ED01C4" w:rsidP="00DC02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before="120" w:after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3D5B8A">
              <w:rPr>
                <w:rFonts w:ascii="Arial" w:hAnsi="Arial" w:cs="Arial"/>
                <w:sz w:val="22"/>
                <w:szCs w:val="22"/>
              </w:rPr>
              <w:t>Do: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1812A711" w14:textId="3F077FB9" w:rsidR="00ED01C4" w:rsidRPr="003D5B8A" w:rsidRDefault="00ED01C4" w:rsidP="00DC02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before="120" w:after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Trvale:</w:t>
            </w:r>
            <w:r w:rsidR="00906E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06EDB">
              <w:rPr>
                <w:rFonts w:ascii="Arial" w:hAnsi="Arial" w:cs="Arial"/>
                <w:sz w:val="22"/>
                <w:szCs w:val="22"/>
              </w:rPr>
              <w:tab/>
            </w:r>
            <w:r w:rsidR="000400E1" w:rsidRPr="00C57091">
              <w:rPr>
                <w:rFonts w:ascii="MS Gothic" w:eastAsia="MS Gothic" w:hAnsi="MS Gothic" w:cs="Arial" w:hint="eastAsia"/>
                <w:sz w:val="22"/>
                <w:szCs w:val="22"/>
              </w:rPr>
              <w:t>☐</w:t>
            </w:r>
            <w:r w:rsidR="000400E1" w:rsidRPr="00C5709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60848" w:rsidRPr="003D5B8A" w14:paraId="5EDF11E3" w14:textId="77777777" w:rsidTr="000D5596">
        <w:trPr>
          <w:trHeight w:val="397"/>
        </w:trPr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7B6C52A2" w14:textId="4E06CB47" w:rsidR="00460848" w:rsidRPr="003D5B8A" w:rsidRDefault="00460848" w:rsidP="00DC02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before="120" w:after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3D5B8A">
              <w:rPr>
                <w:rFonts w:ascii="Arial" w:hAnsi="Arial" w:cs="Arial"/>
                <w:sz w:val="22"/>
                <w:szCs w:val="22"/>
              </w:rPr>
              <w:t>Datum</w:t>
            </w:r>
            <w:r w:rsidR="00B72B7D">
              <w:rPr>
                <w:rFonts w:ascii="Arial" w:hAnsi="Arial" w:cs="Arial"/>
                <w:sz w:val="22"/>
                <w:szCs w:val="22"/>
              </w:rPr>
              <w:t xml:space="preserve"> vydání IK</w:t>
            </w:r>
            <w:r w:rsidRPr="003D5B8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05AB116F" w14:textId="77777777" w:rsidR="00460848" w:rsidRPr="003D5B8A" w:rsidRDefault="00460848" w:rsidP="00DC02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before="120" w:after="120"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5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0EC8771D" w14:textId="04103EF5" w:rsidR="00460848" w:rsidRPr="003D5B8A" w:rsidRDefault="00460848" w:rsidP="00DC02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before="120" w:after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3D5B8A">
              <w:rPr>
                <w:rFonts w:ascii="Arial" w:hAnsi="Arial" w:cs="Arial"/>
                <w:sz w:val="22"/>
                <w:szCs w:val="22"/>
              </w:rPr>
              <w:t>Podpis</w:t>
            </w:r>
            <w:r w:rsidR="00B72B7D">
              <w:rPr>
                <w:rFonts w:ascii="Arial" w:hAnsi="Arial" w:cs="Arial"/>
                <w:sz w:val="22"/>
                <w:szCs w:val="22"/>
              </w:rPr>
              <w:t xml:space="preserve"> výdejny IK</w:t>
            </w:r>
            <w:r w:rsidRPr="003D5B8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1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8E5852" w14:textId="77777777" w:rsidR="00460848" w:rsidRPr="003D5B8A" w:rsidRDefault="00460848" w:rsidP="00DC02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before="120" w:after="120"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4119E1" w14:textId="77777777" w:rsidR="00460848" w:rsidRDefault="00460848" w:rsidP="00DC02A9">
      <w:pPr>
        <w:overflowPunct/>
        <w:autoSpaceDE/>
        <w:autoSpaceDN/>
        <w:adjustRightInd/>
        <w:spacing w:before="120" w:after="120"/>
        <w:textAlignment w:val="auto"/>
        <w:rPr>
          <w:rFonts w:ascii="Arial" w:hAnsi="Arial" w:cs="Arial"/>
          <w:bCs/>
          <w:sz w:val="22"/>
          <w:szCs w:val="22"/>
        </w:rPr>
      </w:pPr>
    </w:p>
    <w:p w14:paraId="2144DD3E" w14:textId="77777777" w:rsidR="00EB7918" w:rsidRDefault="00EB7918" w:rsidP="00DC02A9">
      <w:pPr>
        <w:overflowPunct/>
        <w:autoSpaceDE/>
        <w:autoSpaceDN/>
        <w:adjustRightInd/>
        <w:spacing w:before="120" w:after="120"/>
        <w:textAlignment w:val="auto"/>
        <w:rPr>
          <w:rFonts w:ascii="Arial" w:hAnsi="Arial" w:cs="Arial"/>
          <w:bCs/>
          <w:sz w:val="22"/>
          <w:szCs w:val="22"/>
        </w:rPr>
      </w:pPr>
    </w:p>
    <w:p w14:paraId="3F318FF6" w14:textId="5F376DD4" w:rsidR="00AB5411" w:rsidRPr="0021001B" w:rsidRDefault="00AB5411" w:rsidP="00AB5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before="120" w:after="120"/>
        <w:rPr>
          <w:rFonts w:ascii="Arial" w:hAnsi="Arial" w:cs="Arial"/>
          <w:b/>
          <w:sz w:val="22"/>
          <w:szCs w:val="22"/>
        </w:rPr>
      </w:pPr>
      <w:r w:rsidRPr="003D5B8A">
        <w:rPr>
          <w:rFonts w:ascii="Arial" w:hAnsi="Arial" w:cs="Arial"/>
          <w:b/>
          <w:sz w:val="22"/>
          <w:szCs w:val="22"/>
        </w:rPr>
        <w:t xml:space="preserve">Záznamy pracoviště </w:t>
      </w:r>
      <w:r>
        <w:rPr>
          <w:rFonts w:ascii="Arial" w:hAnsi="Arial" w:cs="Arial"/>
          <w:b/>
          <w:sz w:val="22"/>
          <w:szCs w:val="22"/>
        </w:rPr>
        <w:t>Služby pro JE</w:t>
      </w:r>
      <w:r w:rsidRPr="003D5B8A">
        <w:rPr>
          <w:rFonts w:ascii="Arial" w:hAnsi="Arial" w:cs="Arial"/>
          <w:b/>
          <w:sz w:val="22"/>
          <w:szCs w:val="22"/>
        </w:rPr>
        <w:t>:</w:t>
      </w:r>
    </w:p>
    <w:tbl>
      <w:tblPr>
        <w:tblW w:w="10355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126"/>
        <w:gridCol w:w="2275"/>
        <w:gridCol w:w="3119"/>
      </w:tblGrid>
      <w:tr w:rsidR="00AB5411" w:rsidRPr="003D5B8A" w14:paraId="0E82D38D" w14:textId="77777777" w:rsidTr="002012D6">
        <w:trPr>
          <w:trHeight w:val="397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74340CA4" w14:textId="33C3D3A0" w:rsidR="00AB5411" w:rsidRPr="003D5B8A" w:rsidRDefault="00AB5411" w:rsidP="009547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before="120" w:after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3D5B8A">
              <w:rPr>
                <w:rFonts w:ascii="Arial" w:hAnsi="Arial" w:cs="Arial"/>
                <w:sz w:val="22"/>
                <w:szCs w:val="22"/>
              </w:rPr>
              <w:t>Datum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77D9">
              <w:rPr>
                <w:rFonts w:ascii="Arial" w:hAnsi="Arial" w:cs="Arial"/>
                <w:sz w:val="22"/>
                <w:szCs w:val="22"/>
              </w:rPr>
              <w:t xml:space="preserve">aktivace </w:t>
            </w:r>
            <w:r w:rsidR="000726DC">
              <w:rPr>
                <w:rFonts w:ascii="Arial" w:hAnsi="Arial" w:cs="Arial"/>
                <w:sz w:val="22"/>
                <w:szCs w:val="22"/>
              </w:rPr>
              <w:t xml:space="preserve">oprávnění </w:t>
            </w:r>
            <w:r w:rsidR="007E77D9">
              <w:rPr>
                <w:rFonts w:ascii="Arial" w:hAnsi="Arial" w:cs="Arial"/>
                <w:sz w:val="22"/>
                <w:szCs w:val="22"/>
              </w:rPr>
              <w:t xml:space="preserve">vstupu na </w:t>
            </w:r>
            <w:r w:rsidR="002012D6">
              <w:rPr>
                <w:rFonts w:ascii="Arial" w:hAnsi="Arial" w:cs="Arial"/>
                <w:sz w:val="22"/>
                <w:szCs w:val="22"/>
              </w:rPr>
              <w:t>AB3</w:t>
            </w:r>
            <w:r w:rsidRPr="003D5B8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D5E3A5" w14:textId="77777777" w:rsidR="00AB5411" w:rsidRPr="003D5B8A" w:rsidRDefault="00AB5411" w:rsidP="009547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before="120" w:after="120"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278AF25B" w14:textId="0318439B" w:rsidR="00AB5411" w:rsidRPr="003D5B8A" w:rsidRDefault="00AB5411" w:rsidP="009547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before="120" w:after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3D5B8A">
              <w:rPr>
                <w:rFonts w:ascii="Arial" w:hAnsi="Arial" w:cs="Arial"/>
                <w:sz w:val="22"/>
                <w:szCs w:val="22"/>
              </w:rPr>
              <w:t>Podpis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012D6">
              <w:rPr>
                <w:rFonts w:ascii="Arial" w:hAnsi="Arial" w:cs="Arial"/>
                <w:sz w:val="22"/>
                <w:szCs w:val="22"/>
              </w:rPr>
              <w:t>útvaru služby pro JE</w:t>
            </w:r>
            <w:r w:rsidRPr="003D5B8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80567E" w14:textId="77777777" w:rsidR="00AB5411" w:rsidRPr="003D5B8A" w:rsidRDefault="00AB5411" w:rsidP="009547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before="120" w:after="120"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14AD57" w14:textId="77777777" w:rsidR="00EB7918" w:rsidRDefault="00EB7918" w:rsidP="00DC02A9">
      <w:pPr>
        <w:overflowPunct/>
        <w:autoSpaceDE/>
        <w:autoSpaceDN/>
        <w:adjustRightInd/>
        <w:spacing w:before="120" w:after="120"/>
        <w:textAlignment w:val="auto"/>
        <w:rPr>
          <w:rFonts w:ascii="Arial" w:hAnsi="Arial" w:cs="Arial"/>
          <w:bCs/>
          <w:sz w:val="22"/>
          <w:szCs w:val="22"/>
        </w:rPr>
      </w:pPr>
    </w:p>
    <w:sectPr w:rsidR="00EB7918" w:rsidSect="00247871">
      <w:headerReference w:type="default" r:id="rId9"/>
      <w:footerReference w:type="default" r:id="rId10"/>
      <w:pgSz w:w="11907" w:h="16840"/>
      <w:pgMar w:top="19" w:right="851" w:bottom="284" w:left="851" w:header="454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B3043" w14:textId="77777777" w:rsidR="00982360" w:rsidRDefault="00982360">
      <w:r>
        <w:separator/>
      </w:r>
    </w:p>
  </w:endnote>
  <w:endnote w:type="continuationSeparator" w:id="0">
    <w:p w14:paraId="46A8C224" w14:textId="77777777" w:rsidR="00982360" w:rsidRDefault="0098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2" w:type="dxa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686"/>
      <w:gridCol w:w="2540"/>
      <w:gridCol w:w="3686"/>
    </w:tblGrid>
    <w:tr w:rsidR="0043500F" w:rsidRPr="001F35AC" w14:paraId="2322D3EF" w14:textId="77777777" w:rsidTr="001F35AC">
      <w:trPr>
        <w:trHeight w:val="56"/>
        <w:jc w:val="center"/>
      </w:trPr>
      <w:tc>
        <w:tcPr>
          <w:tcW w:w="3686" w:type="dxa"/>
        </w:tcPr>
        <w:p w14:paraId="7C845693" w14:textId="77777777" w:rsidR="0043500F" w:rsidRPr="001F35AC" w:rsidRDefault="0043500F" w:rsidP="001F35AC">
          <w:pPr>
            <w:pStyle w:val="Zpat"/>
            <w:tabs>
              <w:tab w:val="left" w:pos="7088"/>
            </w:tabs>
            <w:spacing w:before="120"/>
            <w:rPr>
              <w:rFonts w:ascii="Arial" w:hAnsi="Arial" w:cs="Arial"/>
              <w:bCs/>
            </w:rPr>
          </w:pPr>
          <w:r w:rsidRPr="001F35AC">
            <w:rPr>
              <w:rFonts w:ascii="Arial" w:hAnsi="Arial" w:cs="Arial"/>
              <w:bCs/>
            </w:rPr>
            <w:t>ČEZ, a. s.</w:t>
          </w:r>
        </w:p>
      </w:tc>
      <w:tc>
        <w:tcPr>
          <w:tcW w:w="2540" w:type="dxa"/>
        </w:tcPr>
        <w:p w14:paraId="7BFA5257" w14:textId="5A88489D" w:rsidR="0043500F" w:rsidRPr="001F35AC" w:rsidRDefault="0043500F" w:rsidP="001F35AC">
          <w:pPr>
            <w:pStyle w:val="Zpat"/>
            <w:tabs>
              <w:tab w:val="left" w:pos="7088"/>
            </w:tabs>
            <w:spacing w:before="120"/>
            <w:ind w:right="-821"/>
            <w:jc w:val="center"/>
            <w:rPr>
              <w:rFonts w:ascii="Arial" w:hAnsi="Arial" w:cs="Arial"/>
              <w:bCs/>
            </w:rPr>
          </w:pPr>
          <w:r w:rsidRPr="001F35AC">
            <w:rPr>
              <w:rFonts w:ascii="Arial" w:hAnsi="Arial" w:cs="Arial"/>
              <w:bCs/>
            </w:rPr>
            <w:t>ČEZ_FO_0562r</w:t>
          </w:r>
          <w:r w:rsidR="002B0EF4" w:rsidRPr="001F35AC">
            <w:rPr>
              <w:rFonts w:ascii="Arial" w:hAnsi="Arial" w:cs="Arial"/>
              <w:bCs/>
            </w:rPr>
            <w:t>1</w:t>
          </w:r>
          <w:r w:rsidR="00D36740">
            <w:rPr>
              <w:rFonts w:ascii="Arial" w:hAnsi="Arial" w:cs="Arial"/>
              <w:bCs/>
            </w:rPr>
            <w:t>3</w:t>
          </w:r>
        </w:p>
      </w:tc>
      <w:tc>
        <w:tcPr>
          <w:tcW w:w="3686" w:type="dxa"/>
        </w:tcPr>
        <w:p w14:paraId="4D35C712" w14:textId="77777777" w:rsidR="0043500F" w:rsidRPr="001F35AC" w:rsidRDefault="0043500F" w:rsidP="001F35AC">
          <w:pPr>
            <w:pStyle w:val="Zpat"/>
            <w:tabs>
              <w:tab w:val="left" w:pos="7088"/>
            </w:tabs>
            <w:spacing w:before="120"/>
            <w:jc w:val="right"/>
            <w:rPr>
              <w:rFonts w:ascii="Arial" w:hAnsi="Arial" w:cs="Arial"/>
              <w:bCs/>
            </w:rPr>
          </w:pPr>
          <w:r w:rsidRPr="001F35AC">
            <w:rPr>
              <w:rFonts w:ascii="Arial" w:hAnsi="Arial" w:cs="Arial"/>
              <w:bCs/>
            </w:rPr>
            <w:t xml:space="preserve">strana </w:t>
          </w:r>
          <w:r w:rsidRPr="001F35AC">
            <w:rPr>
              <w:rFonts w:ascii="Arial" w:hAnsi="Arial" w:cs="Arial"/>
              <w:bCs/>
            </w:rPr>
            <w:fldChar w:fldCharType="begin"/>
          </w:r>
          <w:r w:rsidRPr="001F35AC">
            <w:rPr>
              <w:rFonts w:ascii="Arial" w:hAnsi="Arial" w:cs="Arial"/>
              <w:bCs/>
            </w:rPr>
            <w:instrText xml:space="preserve"> PAGE   \* MERGEFORMAT </w:instrText>
          </w:r>
          <w:r w:rsidRPr="001F35AC">
            <w:rPr>
              <w:rFonts w:ascii="Arial" w:hAnsi="Arial" w:cs="Arial"/>
              <w:bCs/>
            </w:rPr>
            <w:fldChar w:fldCharType="separate"/>
          </w:r>
          <w:r w:rsidRPr="001F35AC">
            <w:rPr>
              <w:rFonts w:ascii="Arial" w:hAnsi="Arial" w:cs="Arial"/>
              <w:bCs/>
              <w:noProof/>
            </w:rPr>
            <w:t>1</w:t>
          </w:r>
          <w:r w:rsidRPr="001F35AC">
            <w:rPr>
              <w:rFonts w:ascii="Arial" w:hAnsi="Arial" w:cs="Arial"/>
              <w:bCs/>
            </w:rPr>
            <w:fldChar w:fldCharType="end"/>
          </w:r>
          <w:r w:rsidRPr="001F35AC">
            <w:rPr>
              <w:rFonts w:ascii="Arial" w:hAnsi="Arial" w:cs="Arial"/>
              <w:bCs/>
            </w:rPr>
            <w:t>/</w:t>
          </w:r>
          <w:r w:rsidRPr="001F35AC">
            <w:rPr>
              <w:rStyle w:val="slostrnky"/>
              <w:rFonts w:ascii="Arial" w:hAnsi="Arial" w:cs="Arial"/>
            </w:rPr>
            <w:fldChar w:fldCharType="begin"/>
          </w:r>
          <w:r w:rsidRPr="001F35AC">
            <w:rPr>
              <w:rStyle w:val="slostrnky"/>
              <w:rFonts w:ascii="Arial" w:hAnsi="Arial" w:cs="Arial"/>
            </w:rPr>
            <w:instrText xml:space="preserve"> NUMPAGES </w:instrText>
          </w:r>
          <w:r w:rsidRPr="001F35AC">
            <w:rPr>
              <w:rStyle w:val="slostrnky"/>
              <w:rFonts w:ascii="Arial" w:hAnsi="Arial" w:cs="Arial"/>
            </w:rPr>
            <w:fldChar w:fldCharType="separate"/>
          </w:r>
          <w:r w:rsidRPr="001F35AC">
            <w:rPr>
              <w:rStyle w:val="slostrnky"/>
              <w:rFonts w:ascii="Arial" w:hAnsi="Arial" w:cs="Arial"/>
              <w:noProof/>
            </w:rPr>
            <w:t>2</w:t>
          </w:r>
          <w:r w:rsidRPr="001F35AC">
            <w:rPr>
              <w:rStyle w:val="slostrnky"/>
              <w:rFonts w:ascii="Arial" w:hAnsi="Arial" w:cs="Arial"/>
            </w:rPr>
            <w:fldChar w:fldCharType="end"/>
          </w:r>
        </w:p>
      </w:tc>
    </w:tr>
  </w:tbl>
  <w:p w14:paraId="0A293BDD" w14:textId="77777777" w:rsidR="0043500F" w:rsidRDefault="004350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828"/>
      <w:gridCol w:w="2835"/>
      <w:gridCol w:w="3544"/>
    </w:tblGrid>
    <w:tr w:rsidR="00E45D82" w:rsidRPr="001F35AC" w14:paraId="4F854E89" w14:textId="77777777" w:rsidTr="001F35AC">
      <w:trPr>
        <w:trHeight w:val="56"/>
        <w:jc w:val="center"/>
      </w:trPr>
      <w:tc>
        <w:tcPr>
          <w:tcW w:w="3828" w:type="dxa"/>
        </w:tcPr>
        <w:p w14:paraId="5F55FD6D" w14:textId="77777777" w:rsidR="00E45D82" w:rsidRPr="001F35AC" w:rsidRDefault="00E45D82" w:rsidP="001F35AC">
          <w:pPr>
            <w:pStyle w:val="Zpat"/>
            <w:tabs>
              <w:tab w:val="left" w:pos="7088"/>
            </w:tabs>
            <w:spacing w:before="120"/>
            <w:rPr>
              <w:rFonts w:ascii="Arial" w:hAnsi="Arial" w:cs="Arial"/>
              <w:bCs/>
            </w:rPr>
          </w:pPr>
          <w:r w:rsidRPr="001F35AC">
            <w:rPr>
              <w:rFonts w:ascii="Arial" w:hAnsi="Arial" w:cs="Arial"/>
              <w:bCs/>
            </w:rPr>
            <w:t>ČEZ, a. s.</w:t>
          </w:r>
        </w:p>
      </w:tc>
      <w:tc>
        <w:tcPr>
          <w:tcW w:w="2835" w:type="dxa"/>
        </w:tcPr>
        <w:p w14:paraId="00E81F7C" w14:textId="106C37A4" w:rsidR="00E45D82" w:rsidRPr="001F35AC" w:rsidRDefault="00E45D82" w:rsidP="001F35AC">
          <w:pPr>
            <w:pStyle w:val="Zpat"/>
            <w:tabs>
              <w:tab w:val="left" w:pos="7088"/>
            </w:tabs>
            <w:spacing w:before="120"/>
            <w:ind w:right="-821"/>
            <w:jc w:val="center"/>
            <w:rPr>
              <w:rFonts w:ascii="Arial" w:hAnsi="Arial" w:cs="Arial"/>
              <w:bCs/>
            </w:rPr>
          </w:pPr>
          <w:r w:rsidRPr="001F35AC">
            <w:rPr>
              <w:rFonts w:ascii="Arial" w:hAnsi="Arial" w:cs="Arial"/>
              <w:bCs/>
            </w:rPr>
            <w:t>ČEZ_FO_0562r1</w:t>
          </w:r>
          <w:r w:rsidR="003B5769">
            <w:rPr>
              <w:rFonts w:ascii="Arial" w:hAnsi="Arial" w:cs="Arial"/>
              <w:bCs/>
            </w:rPr>
            <w:t>3</w:t>
          </w:r>
        </w:p>
      </w:tc>
      <w:tc>
        <w:tcPr>
          <w:tcW w:w="3544" w:type="dxa"/>
        </w:tcPr>
        <w:p w14:paraId="640C8633" w14:textId="77777777" w:rsidR="00E45D82" w:rsidRPr="001F35AC" w:rsidRDefault="00E45D82" w:rsidP="001F35AC">
          <w:pPr>
            <w:pStyle w:val="Zpat"/>
            <w:tabs>
              <w:tab w:val="left" w:pos="7088"/>
            </w:tabs>
            <w:spacing w:before="120"/>
            <w:jc w:val="right"/>
            <w:rPr>
              <w:rFonts w:ascii="Arial" w:hAnsi="Arial" w:cs="Arial"/>
              <w:bCs/>
            </w:rPr>
          </w:pPr>
          <w:r w:rsidRPr="001F35AC">
            <w:rPr>
              <w:rFonts w:ascii="Arial" w:hAnsi="Arial" w:cs="Arial"/>
              <w:bCs/>
            </w:rPr>
            <w:t xml:space="preserve">strana </w:t>
          </w:r>
          <w:r w:rsidRPr="001F35AC">
            <w:rPr>
              <w:rFonts w:ascii="Arial" w:hAnsi="Arial" w:cs="Arial"/>
              <w:bCs/>
            </w:rPr>
            <w:fldChar w:fldCharType="begin"/>
          </w:r>
          <w:r w:rsidRPr="001F35AC">
            <w:rPr>
              <w:rFonts w:ascii="Arial" w:hAnsi="Arial" w:cs="Arial"/>
              <w:bCs/>
            </w:rPr>
            <w:instrText xml:space="preserve"> PAGE   \* MERGEFORMAT </w:instrText>
          </w:r>
          <w:r w:rsidRPr="001F35AC">
            <w:rPr>
              <w:rFonts w:ascii="Arial" w:hAnsi="Arial" w:cs="Arial"/>
              <w:bCs/>
            </w:rPr>
            <w:fldChar w:fldCharType="separate"/>
          </w:r>
          <w:r w:rsidRPr="001F35AC">
            <w:rPr>
              <w:rFonts w:ascii="Arial" w:hAnsi="Arial" w:cs="Arial"/>
              <w:bCs/>
              <w:noProof/>
            </w:rPr>
            <w:t>1</w:t>
          </w:r>
          <w:r w:rsidRPr="001F35AC">
            <w:rPr>
              <w:rFonts w:ascii="Arial" w:hAnsi="Arial" w:cs="Arial"/>
              <w:bCs/>
            </w:rPr>
            <w:fldChar w:fldCharType="end"/>
          </w:r>
          <w:r w:rsidRPr="001F35AC">
            <w:rPr>
              <w:rFonts w:ascii="Arial" w:hAnsi="Arial" w:cs="Arial"/>
              <w:bCs/>
            </w:rPr>
            <w:t>/</w:t>
          </w:r>
          <w:r w:rsidRPr="001F35AC">
            <w:rPr>
              <w:rStyle w:val="slostrnky"/>
              <w:rFonts w:ascii="Arial" w:hAnsi="Arial" w:cs="Arial"/>
            </w:rPr>
            <w:fldChar w:fldCharType="begin"/>
          </w:r>
          <w:r w:rsidRPr="001F35AC">
            <w:rPr>
              <w:rStyle w:val="slostrnky"/>
              <w:rFonts w:ascii="Arial" w:hAnsi="Arial" w:cs="Arial"/>
            </w:rPr>
            <w:instrText xml:space="preserve"> NUMPAGES </w:instrText>
          </w:r>
          <w:r w:rsidRPr="001F35AC">
            <w:rPr>
              <w:rStyle w:val="slostrnky"/>
              <w:rFonts w:ascii="Arial" w:hAnsi="Arial" w:cs="Arial"/>
            </w:rPr>
            <w:fldChar w:fldCharType="separate"/>
          </w:r>
          <w:r w:rsidRPr="001F35AC">
            <w:rPr>
              <w:rStyle w:val="slostrnky"/>
              <w:rFonts w:ascii="Arial" w:hAnsi="Arial" w:cs="Arial"/>
              <w:noProof/>
            </w:rPr>
            <w:t>2</w:t>
          </w:r>
          <w:r w:rsidRPr="001F35AC">
            <w:rPr>
              <w:rStyle w:val="slostrnky"/>
              <w:rFonts w:ascii="Arial" w:hAnsi="Arial" w:cs="Arial"/>
            </w:rPr>
            <w:fldChar w:fldCharType="end"/>
          </w:r>
        </w:p>
      </w:tc>
    </w:tr>
  </w:tbl>
  <w:p w14:paraId="4822B450" w14:textId="77777777" w:rsidR="00E45D82" w:rsidRDefault="00E45D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24874" w14:textId="77777777" w:rsidR="00982360" w:rsidRDefault="00982360">
      <w:r>
        <w:separator/>
      </w:r>
    </w:p>
  </w:footnote>
  <w:footnote w:type="continuationSeparator" w:id="0">
    <w:p w14:paraId="7B9A8D56" w14:textId="77777777" w:rsidR="00982360" w:rsidRDefault="0098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2DD2F" w14:textId="11466005" w:rsidR="0043500F" w:rsidRPr="001F35AC" w:rsidRDefault="0043500F" w:rsidP="0021001B">
    <w:pPr>
      <w:pStyle w:val="Zhlav"/>
      <w:jc w:val="right"/>
      <w:rPr>
        <w:rFonts w:ascii="Arial" w:hAnsi="Arial" w:cs="Arial"/>
        <w:sz w:val="16"/>
        <w:szCs w:val="16"/>
      </w:rPr>
    </w:pPr>
    <w:r w:rsidRPr="001F35AC">
      <w:rPr>
        <w:rFonts w:ascii="Arial" w:eastAsia="Calibri" w:hAnsi="Arial" w:cs="Arial"/>
        <w:color w:val="FF0000"/>
        <w:sz w:val="16"/>
        <w:szCs w:val="16"/>
        <w:lang w:eastAsia="en-US"/>
      </w:rPr>
      <w:t>Po vyplnění osobními údaji bude formulář „klasifikován“ jako chráněný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81CD3" w14:textId="6C68DDBE" w:rsidR="006B1509" w:rsidRPr="006B1509" w:rsidRDefault="006B1509" w:rsidP="006B15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792A67C"/>
    <w:lvl w:ilvl="0">
      <w:numFmt w:val="bullet"/>
      <w:lvlText w:val="*"/>
      <w:lvlJc w:val="left"/>
    </w:lvl>
  </w:abstractNum>
  <w:abstractNum w:abstractNumId="1" w15:restartNumberingAfterBreak="0">
    <w:nsid w:val="4DFA4897"/>
    <w:multiLevelType w:val="hybridMultilevel"/>
    <w:tmpl w:val="151C31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8408664">
    <w:abstractNumId w:val="1"/>
  </w:num>
  <w:num w:numId="2" w16cid:durableId="118713542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EB"/>
    <w:rsid w:val="000020CB"/>
    <w:rsid w:val="00012F83"/>
    <w:rsid w:val="0001507E"/>
    <w:rsid w:val="000229CB"/>
    <w:rsid w:val="00023CED"/>
    <w:rsid w:val="00024B5B"/>
    <w:rsid w:val="00027EC7"/>
    <w:rsid w:val="00033E7B"/>
    <w:rsid w:val="000400E1"/>
    <w:rsid w:val="000423B9"/>
    <w:rsid w:val="00047D06"/>
    <w:rsid w:val="00056A5B"/>
    <w:rsid w:val="00062C22"/>
    <w:rsid w:val="000648D9"/>
    <w:rsid w:val="000726DC"/>
    <w:rsid w:val="00074312"/>
    <w:rsid w:val="000744D9"/>
    <w:rsid w:val="000824BB"/>
    <w:rsid w:val="000900FF"/>
    <w:rsid w:val="00095CC3"/>
    <w:rsid w:val="000A147E"/>
    <w:rsid w:val="000B119E"/>
    <w:rsid w:val="000B4356"/>
    <w:rsid w:val="000C0A7D"/>
    <w:rsid w:val="000C160A"/>
    <w:rsid w:val="000C24FC"/>
    <w:rsid w:val="000C2B40"/>
    <w:rsid w:val="000C36B0"/>
    <w:rsid w:val="000D5596"/>
    <w:rsid w:val="000E62F0"/>
    <w:rsid w:val="000F2423"/>
    <w:rsid w:val="000F51AA"/>
    <w:rsid w:val="0012473E"/>
    <w:rsid w:val="00137DF4"/>
    <w:rsid w:val="00140AEB"/>
    <w:rsid w:val="00143ACB"/>
    <w:rsid w:val="00154677"/>
    <w:rsid w:val="001565B0"/>
    <w:rsid w:val="0015761D"/>
    <w:rsid w:val="001620D8"/>
    <w:rsid w:val="0016497B"/>
    <w:rsid w:val="00170A84"/>
    <w:rsid w:val="001858B9"/>
    <w:rsid w:val="001865FE"/>
    <w:rsid w:val="001923CB"/>
    <w:rsid w:val="001956B0"/>
    <w:rsid w:val="001A0617"/>
    <w:rsid w:val="001B4E06"/>
    <w:rsid w:val="001B6133"/>
    <w:rsid w:val="001C5439"/>
    <w:rsid w:val="001E70A8"/>
    <w:rsid w:val="001F1AB4"/>
    <w:rsid w:val="001F35AC"/>
    <w:rsid w:val="001F4525"/>
    <w:rsid w:val="001F49A7"/>
    <w:rsid w:val="001F5818"/>
    <w:rsid w:val="001F5955"/>
    <w:rsid w:val="001F68DE"/>
    <w:rsid w:val="001F778B"/>
    <w:rsid w:val="002012D6"/>
    <w:rsid w:val="0021001B"/>
    <w:rsid w:val="00210A2B"/>
    <w:rsid w:val="00210F25"/>
    <w:rsid w:val="00214114"/>
    <w:rsid w:val="002150AE"/>
    <w:rsid w:val="00216403"/>
    <w:rsid w:val="0021641A"/>
    <w:rsid w:val="00216DC3"/>
    <w:rsid w:val="002234F2"/>
    <w:rsid w:val="0022553A"/>
    <w:rsid w:val="00226840"/>
    <w:rsid w:val="00230262"/>
    <w:rsid w:val="002325B7"/>
    <w:rsid w:val="002361C8"/>
    <w:rsid w:val="002417D7"/>
    <w:rsid w:val="0024579E"/>
    <w:rsid w:val="00246F8D"/>
    <w:rsid w:val="00247871"/>
    <w:rsid w:val="002603F3"/>
    <w:rsid w:val="00265191"/>
    <w:rsid w:val="00272A1E"/>
    <w:rsid w:val="00273E4D"/>
    <w:rsid w:val="00276184"/>
    <w:rsid w:val="002770D2"/>
    <w:rsid w:val="002817E7"/>
    <w:rsid w:val="00283D40"/>
    <w:rsid w:val="00291EA9"/>
    <w:rsid w:val="00294C1A"/>
    <w:rsid w:val="002A56C3"/>
    <w:rsid w:val="002B05C1"/>
    <w:rsid w:val="002B0EF4"/>
    <w:rsid w:val="002B564C"/>
    <w:rsid w:val="002D0F6C"/>
    <w:rsid w:val="002D2957"/>
    <w:rsid w:val="002D2E3E"/>
    <w:rsid w:val="002E10D0"/>
    <w:rsid w:val="002E2CF4"/>
    <w:rsid w:val="002F0158"/>
    <w:rsid w:val="002F381B"/>
    <w:rsid w:val="00300DB4"/>
    <w:rsid w:val="00311943"/>
    <w:rsid w:val="0031277E"/>
    <w:rsid w:val="00313925"/>
    <w:rsid w:val="0032114A"/>
    <w:rsid w:val="00321235"/>
    <w:rsid w:val="00324365"/>
    <w:rsid w:val="00331795"/>
    <w:rsid w:val="00332BEA"/>
    <w:rsid w:val="00336526"/>
    <w:rsid w:val="003405C3"/>
    <w:rsid w:val="003528DE"/>
    <w:rsid w:val="003552FC"/>
    <w:rsid w:val="00362297"/>
    <w:rsid w:val="00365CE0"/>
    <w:rsid w:val="0036678D"/>
    <w:rsid w:val="00367134"/>
    <w:rsid w:val="00370071"/>
    <w:rsid w:val="00371948"/>
    <w:rsid w:val="00376844"/>
    <w:rsid w:val="00383E1F"/>
    <w:rsid w:val="003949CF"/>
    <w:rsid w:val="0039645C"/>
    <w:rsid w:val="003B5769"/>
    <w:rsid w:val="003B6AFE"/>
    <w:rsid w:val="003B7E9C"/>
    <w:rsid w:val="003C1B89"/>
    <w:rsid w:val="003C6305"/>
    <w:rsid w:val="003D041D"/>
    <w:rsid w:val="003D1525"/>
    <w:rsid w:val="003D2664"/>
    <w:rsid w:val="003D5136"/>
    <w:rsid w:val="003D5B8A"/>
    <w:rsid w:val="003E07E6"/>
    <w:rsid w:val="003F2481"/>
    <w:rsid w:val="003F479E"/>
    <w:rsid w:val="0040262D"/>
    <w:rsid w:val="00411BDD"/>
    <w:rsid w:val="00414501"/>
    <w:rsid w:val="0043500F"/>
    <w:rsid w:val="004403AF"/>
    <w:rsid w:val="00441B54"/>
    <w:rsid w:val="00451731"/>
    <w:rsid w:val="00453A87"/>
    <w:rsid w:val="0045517A"/>
    <w:rsid w:val="00460848"/>
    <w:rsid w:val="00461ABB"/>
    <w:rsid w:val="004624C4"/>
    <w:rsid w:val="0047336F"/>
    <w:rsid w:val="004871ED"/>
    <w:rsid w:val="00491072"/>
    <w:rsid w:val="00496798"/>
    <w:rsid w:val="004A0958"/>
    <w:rsid w:val="004A0C56"/>
    <w:rsid w:val="004B2327"/>
    <w:rsid w:val="004E0964"/>
    <w:rsid w:val="004F6FFC"/>
    <w:rsid w:val="00500AE9"/>
    <w:rsid w:val="00524D8C"/>
    <w:rsid w:val="00535E79"/>
    <w:rsid w:val="00542A8D"/>
    <w:rsid w:val="0054650F"/>
    <w:rsid w:val="005664FB"/>
    <w:rsid w:val="00566655"/>
    <w:rsid w:val="00576D47"/>
    <w:rsid w:val="0057746B"/>
    <w:rsid w:val="00584203"/>
    <w:rsid w:val="00584B34"/>
    <w:rsid w:val="00584F0C"/>
    <w:rsid w:val="005861D6"/>
    <w:rsid w:val="005A0930"/>
    <w:rsid w:val="005A7328"/>
    <w:rsid w:val="005B1A65"/>
    <w:rsid w:val="005B4455"/>
    <w:rsid w:val="005B4E5A"/>
    <w:rsid w:val="005D4B21"/>
    <w:rsid w:val="005D4B43"/>
    <w:rsid w:val="005E3834"/>
    <w:rsid w:val="005E52D9"/>
    <w:rsid w:val="005E7E00"/>
    <w:rsid w:val="005F157C"/>
    <w:rsid w:val="005F6303"/>
    <w:rsid w:val="00603486"/>
    <w:rsid w:val="006052D0"/>
    <w:rsid w:val="006109BF"/>
    <w:rsid w:val="006157D3"/>
    <w:rsid w:val="0062068D"/>
    <w:rsid w:val="006422C3"/>
    <w:rsid w:val="006477D5"/>
    <w:rsid w:val="00650058"/>
    <w:rsid w:val="0066718F"/>
    <w:rsid w:val="006750EE"/>
    <w:rsid w:val="00691434"/>
    <w:rsid w:val="00694ADA"/>
    <w:rsid w:val="006A115A"/>
    <w:rsid w:val="006A71AF"/>
    <w:rsid w:val="006B1509"/>
    <w:rsid w:val="006B2183"/>
    <w:rsid w:val="006B7AA8"/>
    <w:rsid w:val="006C02EC"/>
    <w:rsid w:val="006C66ED"/>
    <w:rsid w:val="006D288A"/>
    <w:rsid w:val="006E0FB8"/>
    <w:rsid w:val="006E1AF0"/>
    <w:rsid w:val="006F0C14"/>
    <w:rsid w:val="006F77AB"/>
    <w:rsid w:val="0070072C"/>
    <w:rsid w:val="0070198C"/>
    <w:rsid w:val="00701EC5"/>
    <w:rsid w:val="0070237B"/>
    <w:rsid w:val="00704A68"/>
    <w:rsid w:val="00704B6B"/>
    <w:rsid w:val="00710BE3"/>
    <w:rsid w:val="00716970"/>
    <w:rsid w:val="00721F58"/>
    <w:rsid w:val="00724C98"/>
    <w:rsid w:val="0073204C"/>
    <w:rsid w:val="00740E80"/>
    <w:rsid w:val="00741054"/>
    <w:rsid w:val="00743445"/>
    <w:rsid w:val="00746C6D"/>
    <w:rsid w:val="00754DAC"/>
    <w:rsid w:val="00762033"/>
    <w:rsid w:val="00770690"/>
    <w:rsid w:val="00772B0E"/>
    <w:rsid w:val="00774A11"/>
    <w:rsid w:val="00780194"/>
    <w:rsid w:val="00783D06"/>
    <w:rsid w:val="00793035"/>
    <w:rsid w:val="007A32C7"/>
    <w:rsid w:val="007A34A9"/>
    <w:rsid w:val="007A58B1"/>
    <w:rsid w:val="007B043B"/>
    <w:rsid w:val="007B2510"/>
    <w:rsid w:val="007B26C4"/>
    <w:rsid w:val="007B3A5D"/>
    <w:rsid w:val="007B3F1B"/>
    <w:rsid w:val="007C381F"/>
    <w:rsid w:val="007C5108"/>
    <w:rsid w:val="007D4C50"/>
    <w:rsid w:val="007D7908"/>
    <w:rsid w:val="007E77D9"/>
    <w:rsid w:val="007F09E8"/>
    <w:rsid w:val="007F3113"/>
    <w:rsid w:val="007F4279"/>
    <w:rsid w:val="0080447C"/>
    <w:rsid w:val="008067A7"/>
    <w:rsid w:val="008101B0"/>
    <w:rsid w:val="008212F6"/>
    <w:rsid w:val="00823540"/>
    <w:rsid w:val="00830832"/>
    <w:rsid w:val="00832876"/>
    <w:rsid w:val="0083357B"/>
    <w:rsid w:val="00844BE7"/>
    <w:rsid w:val="00850587"/>
    <w:rsid w:val="00860190"/>
    <w:rsid w:val="008626C7"/>
    <w:rsid w:val="00876BBF"/>
    <w:rsid w:val="0088383E"/>
    <w:rsid w:val="00893187"/>
    <w:rsid w:val="00897CC7"/>
    <w:rsid w:val="008A045E"/>
    <w:rsid w:val="008A1679"/>
    <w:rsid w:val="008A2C13"/>
    <w:rsid w:val="008A3D90"/>
    <w:rsid w:val="008A7C3C"/>
    <w:rsid w:val="008B505D"/>
    <w:rsid w:val="008C3EA1"/>
    <w:rsid w:val="008D14AD"/>
    <w:rsid w:val="008D61E1"/>
    <w:rsid w:val="008E2655"/>
    <w:rsid w:val="008E5619"/>
    <w:rsid w:val="008E7304"/>
    <w:rsid w:val="00901202"/>
    <w:rsid w:val="00906EDB"/>
    <w:rsid w:val="009102B5"/>
    <w:rsid w:val="00927F6C"/>
    <w:rsid w:val="00930272"/>
    <w:rsid w:val="00935022"/>
    <w:rsid w:val="00953DBE"/>
    <w:rsid w:val="00954D29"/>
    <w:rsid w:val="009553AF"/>
    <w:rsid w:val="009608EF"/>
    <w:rsid w:val="009745F9"/>
    <w:rsid w:val="00977175"/>
    <w:rsid w:val="009772C1"/>
    <w:rsid w:val="00982360"/>
    <w:rsid w:val="009875A4"/>
    <w:rsid w:val="00996AD9"/>
    <w:rsid w:val="009B0C9A"/>
    <w:rsid w:val="009C1CD3"/>
    <w:rsid w:val="009C361B"/>
    <w:rsid w:val="009D12D4"/>
    <w:rsid w:val="009E03A8"/>
    <w:rsid w:val="009E63FD"/>
    <w:rsid w:val="00A01CE7"/>
    <w:rsid w:val="00A02110"/>
    <w:rsid w:val="00A11922"/>
    <w:rsid w:val="00A1285C"/>
    <w:rsid w:val="00A15188"/>
    <w:rsid w:val="00A240CD"/>
    <w:rsid w:val="00A30443"/>
    <w:rsid w:val="00A3340E"/>
    <w:rsid w:val="00A34AE8"/>
    <w:rsid w:val="00A34BF1"/>
    <w:rsid w:val="00A51247"/>
    <w:rsid w:val="00A52C2D"/>
    <w:rsid w:val="00A54DB2"/>
    <w:rsid w:val="00A6279B"/>
    <w:rsid w:val="00A73AA5"/>
    <w:rsid w:val="00A749ED"/>
    <w:rsid w:val="00A7666A"/>
    <w:rsid w:val="00A77B3C"/>
    <w:rsid w:val="00A84127"/>
    <w:rsid w:val="00A963E7"/>
    <w:rsid w:val="00A971A9"/>
    <w:rsid w:val="00AA3626"/>
    <w:rsid w:val="00AB5411"/>
    <w:rsid w:val="00AB6465"/>
    <w:rsid w:val="00AC1203"/>
    <w:rsid w:val="00AC1798"/>
    <w:rsid w:val="00AC46EB"/>
    <w:rsid w:val="00AD13FD"/>
    <w:rsid w:val="00AD7399"/>
    <w:rsid w:val="00AE0571"/>
    <w:rsid w:val="00AE1B63"/>
    <w:rsid w:val="00AE4388"/>
    <w:rsid w:val="00AE4DDE"/>
    <w:rsid w:val="00AF024A"/>
    <w:rsid w:val="00AF2696"/>
    <w:rsid w:val="00B052F4"/>
    <w:rsid w:val="00B14DB0"/>
    <w:rsid w:val="00B16721"/>
    <w:rsid w:val="00B2047D"/>
    <w:rsid w:val="00B415E5"/>
    <w:rsid w:val="00B55973"/>
    <w:rsid w:val="00B609C6"/>
    <w:rsid w:val="00B62881"/>
    <w:rsid w:val="00B63A69"/>
    <w:rsid w:val="00B648AB"/>
    <w:rsid w:val="00B66A27"/>
    <w:rsid w:val="00B72B7D"/>
    <w:rsid w:val="00B81EA6"/>
    <w:rsid w:val="00B86DA4"/>
    <w:rsid w:val="00B94209"/>
    <w:rsid w:val="00B9503D"/>
    <w:rsid w:val="00BA2712"/>
    <w:rsid w:val="00BA6B9C"/>
    <w:rsid w:val="00BB2828"/>
    <w:rsid w:val="00BC4657"/>
    <w:rsid w:val="00BC4D5D"/>
    <w:rsid w:val="00BD5F53"/>
    <w:rsid w:val="00BE7252"/>
    <w:rsid w:val="00BF3F77"/>
    <w:rsid w:val="00C1729D"/>
    <w:rsid w:val="00C1753E"/>
    <w:rsid w:val="00C23080"/>
    <w:rsid w:val="00C27701"/>
    <w:rsid w:val="00C3387C"/>
    <w:rsid w:val="00C4605B"/>
    <w:rsid w:val="00C46C8D"/>
    <w:rsid w:val="00C474BE"/>
    <w:rsid w:val="00C505EC"/>
    <w:rsid w:val="00C52491"/>
    <w:rsid w:val="00C611F9"/>
    <w:rsid w:val="00C7142A"/>
    <w:rsid w:val="00C74FE0"/>
    <w:rsid w:val="00C751EB"/>
    <w:rsid w:val="00C76FE4"/>
    <w:rsid w:val="00C814F0"/>
    <w:rsid w:val="00C92D18"/>
    <w:rsid w:val="00C95546"/>
    <w:rsid w:val="00CA18C1"/>
    <w:rsid w:val="00CA400A"/>
    <w:rsid w:val="00CA4FAD"/>
    <w:rsid w:val="00CA7412"/>
    <w:rsid w:val="00CB77C8"/>
    <w:rsid w:val="00CC4E4B"/>
    <w:rsid w:val="00CC7F4B"/>
    <w:rsid w:val="00CD71D4"/>
    <w:rsid w:val="00CD7824"/>
    <w:rsid w:val="00CF381F"/>
    <w:rsid w:val="00CF5FCB"/>
    <w:rsid w:val="00CF662E"/>
    <w:rsid w:val="00D06811"/>
    <w:rsid w:val="00D075BA"/>
    <w:rsid w:val="00D13986"/>
    <w:rsid w:val="00D13A72"/>
    <w:rsid w:val="00D14FD9"/>
    <w:rsid w:val="00D17B59"/>
    <w:rsid w:val="00D24AAF"/>
    <w:rsid w:val="00D25E8D"/>
    <w:rsid w:val="00D32A54"/>
    <w:rsid w:val="00D32F78"/>
    <w:rsid w:val="00D35A74"/>
    <w:rsid w:val="00D36740"/>
    <w:rsid w:val="00D479C7"/>
    <w:rsid w:val="00D5512B"/>
    <w:rsid w:val="00D563BF"/>
    <w:rsid w:val="00D61951"/>
    <w:rsid w:val="00D6458F"/>
    <w:rsid w:val="00D73918"/>
    <w:rsid w:val="00D75D27"/>
    <w:rsid w:val="00D80703"/>
    <w:rsid w:val="00D8078C"/>
    <w:rsid w:val="00D94690"/>
    <w:rsid w:val="00DA4352"/>
    <w:rsid w:val="00DC02A9"/>
    <w:rsid w:val="00DC245C"/>
    <w:rsid w:val="00DC2EC1"/>
    <w:rsid w:val="00DC34C4"/>
    <w:rsid w:val="00DC5376"/>
    <w:rsid w:val="00DE2FA8"/>
    <w:rsid w:val="00DF5679"/>
    <w:rsid w:val="00DF5893"/>
    <w:rsid w:val="00DF6E65"/>
    <w:rsid w:val="00E02D10"/>
    <w:rsid w:val="00E066E2"/>
    <w:rsid w:val="00E108F4"/>
    <w:rsid w:val="00E17182"/>
    <w:rsid w:val="00E218D8"/>
    <w:rsid w:val="00E36C8B"/>
    <w:rsid w:val="00E37AEA"/>
    <w:rsid w:val="00E42DCC"/>
    <w:rsid w:val="00E45D82"/>
    <w:rsid w:val="00E52E72"/>
    <w:rsid w:val="00E57519"/>
    <w:rsid w:val="00E61EC5"/>
    <w:rsid w:val="00E83592"/>
    <w:rsid w:val="00E91AB7"/>
    <w:rsid w:val="00E95B61"/>
    <w:rsid w:val="00EA5881"/>
    <w:rsid w:val="00EB7918"/>
    <w:rsid w:val="00EC0A71"/>
    <w:rsid w:val="00EC4E16"/>
    <w:rsid w:val="00ED01C4"/>
    <w:rsid w:val="00EE13FE"/>
    <w:rsid w:val="00EE5D7A"/>
    <w:rsid w:val="00EF3CAC"/>
    <w:rsid w:val="00EF52EF"/>
    <w:rsid w:val="00F22672"/>
    <w:rsid w:val="00F25B09"/>
    <w:rsid w:val="00F415E4"/>
    <w:rsid w:val="00F4330B"/>
    <w:rsid w:val="00F53EF6"/>
    <w:rsid w:val="00F617A4"/>
    <w:rsid w:val="00F657BA"/>
    <w:rsid w:val="00F67287"/>
    <w:rsid w:val="00F76BE2"/>
    <w:rsid w:val="00F90F76"/>
    <w:rsid w:val="00F92AE8"/>
    <w:rsid w:val="00F947A4"/>
    <w:rsid w:val="00F948C2"/>
    <w:rsid w:val="00FA4A5D"/>
    <w:rsid w:val="00FA55DE"/>
    <w:rsid w:val="00FA6346"/>
    <w:rsid w:val="00FC0AF5"/>
    <w:rsid w:val="00FC11EE"/>
    <w:rsid w:val="00FC16C5"/>
    <w:rsid w:val="00FC2F5A"/>
    <w:rsid w:val="00FC3359"/>
    <w:rsid w:val="00FC5E77"/>
    <w:rsid w:val="00FD4DF1"/>
    <w:rsid w:val="00FE12DB"/>
    <w:rsid w:val="00FE3578"/>
    <w:rsid w:val="00FE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5C4FD9"/>
  <w15:docId w15:val="{0264E21A-D266-4C2C-9797-0C8D3E18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3EA1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table" w:styleId="Mkatabulky">
    <w:name w:val="Table Grid"/>
    <w:basedOn w:val="Normlntabulka"/>
    <w:rsid w:val="00273E4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411BDD"/>
  </w:style>
  <w:style w:type="character" w:styleId="Znakapoznpodarou">
    <w:name w:val="footnote reference"/>
    <w:semiHidden/>
    <w:rsid w:val="00411BDD"/>
    <w:rPr>
      <w:vertAlign w:val="superscript"/>
    </w:rPr>
  </w:style>
  <w:style w:type="paragraph" w:styleId="Textbubliny">
    <w:name w:val="Balloon Text"/>
    <w:basedOn w:val="Normln"/>
    <w:semiHidden/>
    <w:rsid w:val="006052D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rsid w:val="00D32A54"/>
  </w:style>
  <w:style w:type="paragraph" w:styleId="Normlnweb">
    <w:name w:val="Normal (Web)"/>
    <w:basedOn w:val="Normln"/>
    <w:uiPriority w:val="99"/>
    <w:unhideWhenUsed/>
    <w:rsid w:val="00FC2F5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horttext">
    <w:name w:val="short_text"/>
    <w:basedOn w:val="Standardnpsmoodstavce"/>
    <w:rsid w:val="0001507E"/>
  </w:style>
  <w:style w:type="character" w:customStyle="1" w:styleId="ZhlavChar">
    <w:name w:val="Záhlaví Char"/>
    <w:basedOn w:val="Standardnpsmoodstavce"/>
    <w:link w:val="Zhlav"/>
    <w:uiPriority w:val="99"/>
    <w:rsid w:val="00E52E72"/>
  </w:style>
  <w:style w:type="paragraph" w:styleId="Revize">
    <w:name w:val="Revision"/>
    <w:hidden/>
    <w:uiPriority w:val="99"/>
    <w:semiHidden/>
    <w:rsid w:val="002F0158"/>
  </w:style>
  <w:style w:type="character" w:styleId="Odkaznakoment">
    <w:name w:val="annotation reference"/>
    <w:basedOn w:val="Standardnpsmoodstavce"/>
    <w:semiHidden/>
    <w:unhideWhenUsed/>
    <w:rsid w:val="008E265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E2655"/>
  </w:style>
  <w:style w:type="character" w:customStyle="1" w:styleId="TextkomenteChar">
    <w:name w:val="Text komentáře Char"/>
    <w:basedOn w:val="Standardnpsmoodstavce"/>
    <w:link w:val="Textkomente"/>
    <w:semiHidden/>
    <w:rsid w:val="008E2655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E26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8E26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1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92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14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10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023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31951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02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2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4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70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98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17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94734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999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2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enkajir0\AppData\Local\Microsoft\Windows\INetCache\IE\Q8UOXVMC\&#268;EZ_FO_0562r04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ČEZ_FO_0562r04</Template>
  <TotalTime>0</TotalTime>
  <Pages>5</Pages>
  <Words>1194</Words>
  <Characters>5873</Characters>
  <Application>Microsoft Office Word</Application>
  <DocSecurity>4</DocSecurity>
  <Lines>48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ČEZ_FO_0562 - Žádost o přidělení IK pro samostatný vstup do JZ EDU - ostatní</vt:lpstr>
    </vt:vector>
  </TitlesOfParts>
  <Company>ČEZ, a. s.</Company>
  <LinksUpToDate>false</LinksUpToDate>
  <CharactersWithSpaces>7053</CharactersWithSpaces>
  <SharedDoc>false</SharedDoc>
  <HyperlinkBase>http://ecmpce1.cezdata.corp/ECM_RD/EcmRdGetContent.jsp?ecmrdgetcontent=1&amp;docId={4B204501-12BF-45E0-85DE-A313F59DCC72}&amp;id=document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ČEZ_FO_0562 - Žádost o přidělení IK pro samostatný vstup do JZ EDU - ostatní</dc:title>
  <dc:subject>vychází z ČEZ_SM_0107</dc:subject>
  <dc:creator>Šebestová Andrea</dc:creator>
  <dc:description/>
  <cp:lastModifiedBy>Poláková Jaroslava</cp:lastModifiedBy>
  <cp:revision>2</cp:revision>
  <cp:lastPrinted>2021-11-01T09:59:00Z</cp:lastPrinted>
  <dcterms:created xsi:type="dcterms:W3CDTF">2026-05-11T07:32:00Z</dcterms:created>
  <dcterms:modified xsi:type="dcterms:W3CDTF">2026-05-11T07:32:00Z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owner="Zelenka Jiří" position="TopRight" marginX="0" marginY="0" classifiedOn="2019-11-15T07:13:35.8393837+</vt:lpwstr>
  </property>
  <property fmtid="{D5CDD505-2E9C-101B-9397-08002B2CF9AE}" pid="3" name="DocumentTagging.ClassificationMark.P01">
    <vt:lpwstr>01:00" showPrintedBy="false" showPrintDate="false" language="cs" ApplicationVersion="Microsoft Word, 14.0" addinVersion="5.10.5.38" template="CEZ"&gt;&lt;history bulk="false" class="Veřejné" code="C0" user="Zelenka Jiří" mappingVersion="1" date="2019-11-15</vt:lpwstr>
  </property>
  <property fmtid="{D5CDD505-2E9C-101B-9397-08002B2CF9AE}" pid="4" name="DocumentTagging.ClassificationMark.P02">
    <vt:lpwstr>T07:13:35.8550005+01:00"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MSIP_Label_353c5f55-d967-4112-b692-2d91647f90be_Enabled">
    <vt:lpwstr>true</vt:lpwstr>
  </property>
  <property fmtid="{D5CDD505-2E9C-101B-9397-08002B2CF9AE}" pid="7" name="MSIP_Label_353c5f55-d967-4112-b692-2d91647f90be_SetDate">
    <vt:lpwstr>2023-08-10T06:41:19Z</vt:lpwstr>
  </property>
  <property fmtid="{D5CDD505-2E9C-101B-9397-08002B2CF9AE}" pid="8" name="MSIP_Label_353c5f55-d967-4112-b692-2d91647f90be_Method">
    <vt:lpwstr>Standard</vt:lpwstr>
  </property>
  <property fmtid="{D5CDD505-2E9C-101B-9397-08002B2CF9AE}" pid="9" name="MSIP_Label_353c5f55-d967-4112-b692-2d91647f90be_Name">
    <vt:lpwstr>L00007</vt:lpwstr>
  </property>
  <property fmtid="{D5CDD505-2E9C-101B-9397-08002B2CF9AE}" pid="10" name="MSIP_Label_353c5f55-d967-4112-b692-2d91647f90be_SiteId">
    <vt:lpwstr>b233f9e1-5599-4693-9cef-38858fe25406</vt:lpwstr>
  </property>
  <property fmtid="{D5CDD505-2E9C-101B-9397-08002B2CF9AE}" pid="11" name="MSIP_Label_353c5f55-d967-4112-b692-2d91647f90be_ActionId">
    <vt:lpwstr>78aa77eb-e3a6-4a2c-9591-8f630bdfa1ad</vt:lpwstr>
  </property>
  <property fmtid="{D5CDD505-2E9C-101B-9397-08002B2CF9AE}" pid="12" name="MSIP_Label_353c5f55-d967-4112-b692-2d91647f90be_ContentBits">
    <vt:lpwstr>0</vt:lpwstr>
  </property>
  <property fmtid="{D5CDD505-2E9C-101B-9397-08002B2CF9AE}" pid="13" name="DocumentClasification">
    <vt:lpwstr>Veřejné</vt:lpwstr>
  </property>
  <property fmtid="{D5CDD505-2E9C-101B-9397-08002B2CF9AE}" pid="14" name="CEZ_DLP">
    <vt:lpwstr>CEZ:CEZ-DGR:D</vt:lpwstr>
  </property>
  <property fmtid="{D5CDD505-2E9C-101B-9397-08002B2CF9AE}" pid="15" name="CEZ_MIPLabelName">
    <vt:lpwstr>Public-CEZ-DGR</vt:lpwstr>
  </property>
</Properties>
</file>