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693"/>
        <w:gridCol w:w="1559"/>
        <w:gridCol w:w="2835"/>
      </w:tblGrid>
      <w:tr w:rsidR="004F565F" w:rsidRPr="0054360F" w14:paraId="17A9781D" w14:textId="77777777" w:rsidTr="00024BD1">
        <w:trPr>
          <w:trHeight w:val="284"/>
        </w:trPr>
        <w:tc>
          <w:tcPr>
            <w:tcW w:w="2694" w:type="dxa"/>
            <w:shd w:val="clear" w:color="auto" w:fill="auto"/>
          </w:tcPr>
          <w:p w14:paraId="04154B6B" w14:textId="77777777" w:rsidR="004F565F" w:rsidRPr="0054360F" w:rsidRDefault="004F565F" w:rsidP="00223DE4">
            <w:pPr>
              <w:pStyle w:val="Nadpis4"/>
              <w:spacing w:before="20"/>
            </w:pPr>
            <w:r w:rsidRPr="0054360F">
              <w:t>Název školení: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3FFAE82A" w14:textId="4A490374" w:rsidR="004F565F" w:rsidRPr="0054360F" w:rsidRDefault="004F565F" w:rsidP="0054360F">
            <w:pPr>
              <w:rPr>
                <w:sz w:val="20"/>
                <w:szCs w:val="20"/>
              </w:rPr>
            </w:pPr>
            <w:r w:rsidRPr="0054360F">
              <w:rPr>
                <w:sz w:val="20"/>
                <w:szCs w:val="20"/>
              </w:rPr>
              <w:t xml:space="preserve">Školení ostatních </w:t>
            </w:r>
            <w:r w:rsidR="0032399D">
              <w:rPr>
                <w:sz w:val="20"/>
                <w:szCs w:val="20"/>
              </w:rPr>
              <w:t>pracovníků</w:t>
            </w:r>
            <w:r w:rsidR="007F5774" w:rsidRPr="0054360F">
              <w:rPr>
                <w:sz w:val="20"/>
                <w:szCs w:val="20"/>
              </w:rPr>
              <w:t xml:space="preserve"> </w:t>
            </w:r>
            <w:r w:rsidR="001756A7" w:rsidRPr="0054360F">
              <w:rPr>
                <w:sz w:val="20"/>
                <w:szCs w:val="20"/>
              </w:rPr>
              <w:t xml:space="preserve">smluvního partnera </w:t>
            </w:r>
            <w:r w:rsidR="0044068B">
              <w:rPr>
                <w:sz w:val="20"/>
                <w:szCs w:val="20"/>
              </w:rPr>
              <w:t xml:space="preserve">z </w:t>
            </w:r>
            <w:r w:rsidRPr="0054360F">
              <w:rPr>
                <w:sz w:val="20"/>
                <w:szCs w:val="20"/>
              </w:rPr>
              <w:t>Pravid</w:t>
            </w:r>
            <w:r w:rsidR="007F5774" w:rsidRPr="0054360F">
              <w:rPr>
                <w:sz w:val="20"/>
                <w:szCs w:val="20"/>
              </w:rPr>
              <w:t>e</w:t>
            </w:r>
            <w:r w:rsidRPr="0054360F">
              <w:rPr>
                <w:sz w:val="20"/>
                <w:szCs w:val="20"/>
              </w:rPr>
              <w:t>l chování</w:t>
            </w:r>
            <w:r w:rsidR="00A368DF">
              <w:rPr>
                <w:sz w:val="20"/>
                <w:szCs w:val="20"/>
              </w:rPr>
              <w:t xml:space="preserve"> </w:t>
            </w:r>
            <w:r w:rsidR="007E62C7">
              <w:rPr>
                <w:sz w:val="20"/>
                <w:szCs w:val="20"/>
              </w:rPr>
              <w:t xml:space="preserve">pro </w:t>
            </w:r>
            <w:r w:rsidR="007E62C7" w:rsidRPr="0054360F">
              <w:rPr>
                <w:sz w:val="20"/>
                <w:szCs w:val="20"/>
              </w:rPr>
              <w:t>mimovýrobní</w:t>
            </w:r>
            <w:r w:rsidR="00362222">
              <w:rPr>
                <w:sz w:val="20"/>
                <w:szCs w:val="20"/>
              </w:rPr>
              <w:t xml:space="preserve"> lokality </w:t>
            </w:r>
            <w:r w:rsidR="007E62C7">
              <w:rPr>
                <w:sz w:val="20"/>
                <w:szCs w:val="20"/>
              </w:rPr>
              <w:t xml:space="preserve">Skupiny </w:t>
            </w:r>
            <w:r w:rsidR="00362222">
              <w:rPr>
                <w:sz w:val="20"/>
                <w:szCs w:val="20"/>
              </w:rPr>
              <w:t xml:space="preserve">ČEZ </w:t>
            </w:r>
          </w:p>
        </w:tc>
      </w:tr>
      <w:tr w:rsidR="004F565F" w:rsidRPr="0054360F" w14:paraId="72871A59" w14:textId="77777777" w:rsidTr="00024BD1">
        <w:trPr>
          <w:trHeight w:val="284"/>
        </w:trPr>
        <w:tc>
          <w:tcPr>
            <w:tcW w:w="2694" w:type="dxa"/>
            <w:shd w:val="clear" w:color="auto" w:fill="auto"/>
          </w:tcPr>
          <w:p w14:paraId="5B71B6BE" w14:textId="77777777" w:rsidR="004F565F" w:rsidRPr="0054360F" w:rsidRDefault="004F565F" w:rsidP="004F565F">
            <w:pPr>
              <w:pStyle w:val="Nadpis4"/>
              <w:spacing w:before="20"/>
              <w:rPr>
                <w:b w:val="0"/>
              </w:rPr>
            </w:pPr>
            <w:r w:rsidRPr="0054360F">
              <w:t>Dodavatel</w:t>
            </w:r>
            <w:r w:rsidR="007F5774" w:rsidRPr="0054360F">
              <w:t xml:space="preserve"> (firma)</w:t>
            </w:r>
          </w:p>
          <w:p w14:paraId="347C786E" w14:textId="77777777" w:rsidR="004F565F" w:rsidRPr="0054360F" w:rsidRDefault="004F565F" w:rsidP="004F565F">
            <w:pPr>
              <w:pStyle w:val="Nadpis4"/>
              <w:spacing w:before="20"/>
              <w:rPr>
                <w:b w:val="0"/>
              </w:rPr>
            </w:pPr>
            <w:r w:rsidRPr="0054360F">
              <w:rPr>
                <w:b w:val="0"/>
              </w:rPr>
              <w:t>(Název, adresa)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624F2E6" w14:textId="77777777" w:rsidR="004F565F" w:rsidRPr="0054360F" w:rsidRDefault="004F565F" w:rsidP="00223DE4">
            <w:pPr>
              <w:rPr>
                <w:sz w:val="20"/>
                <w:szCs w:val="20"/>
              </w:rPr>
            </w:pPr>
          </w:p>
        </w:tc>
      </w:tr>
      <w:tr w:rsidR="00024BD1" w:rsidRPr="0054360F" w14:paraId="12A4B85E" w14:textId="77777777" w:rsidTr="00024BD1">
        <w:trPr>
          <w:trHeight w:val="284"/>
        </w:trPr>
        <w:tc>
          <w:tcPr>
            <w:tcW w:w="2694" w:type="dxa"/>
            <w:shd w:val="clear" w:color="auto" w:fill="auto"/>
          </w:tcPr>
          <w:p w14:paraId="440ABC65" w14:textId="77777777" w:rsidR="00024BD1" w:rsidRPr="0054360F" w:rsidRDefault="00024BD1" w:rsidP="00033154">
            <w:pPr>
              <w:pStyle w:val="Nadpis4"/>
              <w:spacing w:before="20"/>
            </w:pPr>
            <w:r w:rsidRPr="0054360F">
              <w:t>Školitel:</w:t>
            </w:r>
          </w:p>
          <w:p w14:paraId="6AEA5677" w14:textId="4F6EE6BD" w:rsidR="00024BD1" w:rsidRPr="0054360F" w:rsidRDefault="00024BD1" w:rsidP="00024BD1">
            <w:r w:rsidRPr="0054360F">
              <w:rPr>
                <w:sz w:val="20"/>
                <w:szCs w:val="20"/>
              </w:rPr>
              <w:t>(Jméno, příjmení</w:t>
            </w:r>
            <w:r w:rsidR="00837372">
              <w:rPr>
                <w:sz w:val="20"/>
                <w:szCs w:val="20"/>
              </w:rPr>
              <w:t>, IPD</w:t>
            </w:r>
            <w:r w:rsidRPr="0054360F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B040306" w14:textId="77777777" w:rsidR="00024BD1" w:rsidRPr="0054360F" w:rsidRDefault="00024B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3F4D752" w14:textId="77777777" w:rsidR="00024BD1" w:rsidRPr="0054360F" w:rsidRDefault="00024BD1">
            <w:pPr>
              <w:rPr>
                <w:b/>
                <w:sz w:val="20"/>
                <w:szCs w:val="20"/>
              </w:rPr>
            </w:pPr>
            <w:r w:rsidRPr="0054360F">
              <w:rPr>
                <w:b/>
                <w:sz w:val="20"/>
                <w:szCs w:val="20"/>
              </w:rPr>
              <w:t>Datum školení:</w:t>
            </w:r>
          </w:p>
        </w:tc>
        <w:tc>
          <w:tcPr>
            <w:tcW w:w="2835" w:type="dxa"/>
            <w:shd w:val="clear" w:color="auto" w:fill="auto"/>
          </w:tcPr>
          <w:p w14:paraId="02F52BFA" w14:textId="77777777" w:rsidR="00024BD1" w:rsidRPr="0054360F" w:rsidRDefault="00024BD1" w:rsidP="00024BD1">
            <w:pPr>
              <w:rPr>
                <w:b/>
                <w:sz w:val="20"/>
                <w:szCs w:val="20"/>
              </w:rPr>
            </w:pPr>
          </w:p>
        </w:tc>
      </w:tr>
      <w:tr w:rsidR="004F565F" w:rsidRPr="0054360F" w14:paraId="4BA61DA1" w14:textId="77777777" w:rsidTr="00024BD1">
        <w:trPr>
          <w:trHeight w:val="466"/>
        </w:trPr>
        <w:tc>
          <w:tcPr>
            <w:tcW w:w="2694" w:type="dxa"/>
            <w:shd w:val="clear" w:color="auto" w:fill="auto"/>
          </w:tcPr>
          <w:p w14:paraId="54419783" w14:textId="77777777" w:rsidR="004F565F" w:rsidRPr="0054360F" w:rsidRDefault="004F565F" w:rsidP="00BA5D8C">
            <w:pPr>
              <w:pStyle w:val="Nadpis4"/>
              <w:spacing w:before="20"/>
            </w:pPr>
            <w:r w:rsidRPr="0054360F">
              <w:t>Doba trvání školení:</w:t>
            </w:r>
          </w:p>
        </w:tc>
        <w:tc>
          <w:tcPr>
            <w:tcW w:w="2693" w:type="dxa"/>
            <w:shd w:val="clear" w:color="auto" w:fill="auto"/>
          </w:tcPr>
          <w:p w14:paraId="735E5142" w14:textId="77777777" w:rsidR="004F565F" w:rsidRPr="0054360F" w:rsidRDefault="004F565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460348F" w14:textId="77777777" w:rsidR="004F565F" w:rsidRPr="0054360F" w:rsidRDefault="004F565F" w:rsidP="00033154">
            <w:pPr>
              <w:pStyle w:val="Nadpis4"/>
              <w:spacing w:before="20"/>
            </w:pPr>
            <w:r w:rsidRPr="0054360F">
              <w:t>Místo školení:</w:t>
            </w:r>
          </w:p>
        </w:tc>
        <w:tc>
          <w:tcPr>
            <w:tcW w:w="2835" w:type="dxa"/>
            <w:shd w:val="clear" w:color="auto" w:fill="auto"/>
          </w:tcPr>
          <w:p w14:paraId="79CD14DB" w14:textId="77777777" w:rsidR="004F565F" w:rsidRPr="0054360F" w:rsidRDefault="004F565F">
            <w:pPr>
              <w:rPr>
                <w:sz w:val="20"/>
                <w:szCs w:val="20"/>
              </w:rPr>
            </w:pPr>
          </w:p>
        </w:tc>
      </w:tr>
      <w:tr w:rsidR="00BA5D8C" w:rsidRPr="0054360F" w14:paraId="35351054" w14:textId="77777777" w:rsidTr="00B864E7">
        <w:trPr>
          <w:trHeight w:val="284"/>
        </w:trPr>
        <w:tc>
          <w:tcPr>
            <w:tcW w:w="9781" w:type="dxa"/>
            <w:gridSpan w:val="4"/>
            <w:shd w:val="clear" w:color="auto" w:fill="auto"/>
          </w:tcPr>
          <w:p w14:paraId="3ECB7DEF" w14:textId="77777777" w:rsidR="00A92083" w:rsidRPr="0054360F" w:rsidRDefault="00BA5D8C" w:rsidP="00033154">
            <w:pPr>
              <w:pStyle w:val="Nadpis4"/>
              <w:spacing w:before="20"/>
              <w:rPr>
                <w:sz w:val="18"/>
                <w:szCs w:val="18"/>
              </w:rPr>
            </w:pPr>
            <w:r w:rsidRPr="0054360F">
              <w:rPr>
                <w:sz w:val="18"/>
                <w:szCs w:val="18"/>
              </w:rPr>
              <w:t>Náplň školení:</w:t>
            </w:r>
            <w:r w:rsidR="007F5774" w:rsidRPr="0054360F">
              <w:rPr>
                <w:sz w:val="18"/>
                <w:szCs w:val="18"/>
              </w:rPr>
              <w:t xml:space="preserve"> </w:t>
            </w:r>
          </w:p>
          <w:p w14:paraId="1FAB0880" w14:textId="4B45E7C1" w:rsidR="00BA5D8C" w:rsidRPr="00BF4C26" w:rsidRDefault="00AE4544" w:rsidP="00033154">
            <w:pPr>
              <w:pStyle w:val="Nadpis4"/>
              <w:spacing w:before="20"/>
              <w:rPr>
                <w:b w:val="0"/>
                <w:bCs w:val="0"/>
                <w:sz w:val="18"/>
                <w:szCs w:val="18"/>
              </w:rPr>
            </w:pPr>
            <w:r w:rsidRPr="00D85497">
              <w:rPr>
                <w:rStyle w:val="Hypertextovodkaz"/>
                <w:bCs w:val="0"/>
                <w:color w:val="0000FF"/>
                <w:sz w:val="18"/>
                <w:szCs w:val="18"/>
              </w:rPr>
              <w:t>ČEZ_SD_</w:t>
            </w:r>
            <w:r w:rsidR="007C6531" w:rsidRPr="00D85497">
              <w:rPr>
                <w:rStyle w:val="Hypertextovodkaz"/>
                <w:bCs w:val="0"/>
                <w:color w:val="0000FF"/>
                <w:sz w:val="18"/>
                <w:szCs w:val="18"/>
              </w:rPr>
              <w:t>00</w:t>
            </w:r>
            <w:r w:rsidR="00D047ED" w:rsidRPr="00D85497">
              <w:rPr>
                <w:rStyle w:val="Hypertextovodkaz"/>
                <w:bCs w:val="0"/>
                <w:color w:val="0000FF"/>
                <w:sz w:val="18"/>
                <w:szCs w:val="18"/>
              </w:rPr>
              <w:t>52</w:t>
            </w:r>
            <w:r w:rsidR="007C6531" w:rsidRPr="0054360F">
              <w:rPr>
                <w:b w:val="0"/>
                <w:sz w:val="18"/>
                <w:szCs w:val="18"/>
              </w:rPr>
              <w:t xml:space="preserve"> </w:t>
            </w:r>
            <w:r w:rsidRPr="0054360F">
              <w:rPr>
                <w:b w:val="0"/>
                <w:sz w:val="18"/>
                <w:szCs w:val="18"/>
              </w:rPr>
              <w:t xml:space="preserve">- </w:t>
            </w:r>
            <w:r w:rsidR="007F5774" w:rsidRPr="0054360F">
              <w:rPr>
                <w:b w:val="0"/>
                <w:sz w:val="18"/>
                <w:szCs w:val="18"/>
              </w:rPr>
              <w:t xml:space="preserve">Pravidla chování </w:t>
            </w:r>
            <w:r w:rsidR="007E62C7">
              <w:rPr>
                <w:b w:val="0"/>
                <w:sz w:val="18"/>
                <w:szCs w:val="18"/>
              </w:rPr>
              <w:t xml:space="preserve">pro </w:t>
            </w:r>
            <w:r w:rsidR="007C6531">
              <w:rPr>
                <w:b w:val="0"/>
                <w:sz w:val="18"/>
                <w:szCs w:val="18"/>
              </w:rPr>
              <w:t xml:space="preserve">mimovýrobní lokality </w:t>
            </w:r>
            <w:r w:rsidR="007E62C7">
              <w:rPr>
                <w:b w:val="0"/>
                <w:sz w:val="18"/>
                <w:szCs w:val="18"/>
              </w:rPr>
              <w:t xml:space="preserve">Skupiny </w:t>
            </w:r>
            <w:r w:rsidR="007C6531">
              <w:rPr>
                <w:b w:val="0"/>
                <w:sz w:val="18"/>
                <w:szCs w:val="18"/>
              </w:rPr>
              <w:t>ČEZ</w:t>
            </w:r>
            <w:r w:rsidR="00F16A80">
              <w:rPr>
                <w:b w:val="0"/>
                <w:sz w:val="18"/>
                <w:szCs w:val="18"/>
              </w:rPr>
              <w:t xml:space="preserve">; </w:t>
            </w:r>
            <w:r w:rsidR="007C6531" w:rsidRPr="0054360F">
              <w:rPr>
                <w:b w:val="0"/>
                <w:sz w:val="18"/>
                <w:szCs w:val="18"/>
              </w:rPr>
              <w:t>Systémy řízení (Politika bezpečnosti a OŽP, Energetická politika);</w:t>
            </w:r>
            <w:r w:rsidR="001677D2">
              <w:rPr>
                <w:b w:val="0"/>
                <w:sz w:val="18"/>
                <w:szCs w:val="18"/>
              </w:rPr>
              <w:t xml:space="preserve"> </w:t>
            </w:r>
            <w:r w:rsidR="00D1738E">
              <w:rPr>
                <w:b w:val="0"/>
                <w:sz w:val="18"/>
                <w:szCs w:val="18"/>
              </w:rPr>
              <w:t xml:space="preserve">Vymezení </w:t>
            </w:r>
            <w:r w:rsidR="002F779E">
              <w:rPr>
                <w:b w:val="0"/>
                <w:sz w:val="18"/>
                <w:szCs w:val="18"/>
              </w:rPr>
              <w:t xml:space="preserve">rolí, povinnosti osob </w:t>
            </w:r>
            <w:r w:rsidR="00BF4C26">
              <w:rPr>
                <w:b w:val="0"/>
                <w:sz w:val="18"/>
                <w:szCs w:val="18"/>
              </w:rPr>
              <w:t>(</w:t>
            </w:r>
            <w:r w:rsidR="00BF4C26" w:rsidRPr="00BF4C26">
              <w:rPr>
                <w:b w:val="0"/>
                <w:bCs w:val="0"/>
                <w:sz w:val="18"/>
                <w:szCs w:val="18"/>
              </w:rPr>
              <w:t>ČEZ, odpovědná osoba smluvního partnera BOZP, PO, OŽP – komunikace, informování pracovníků, informování o rizicích na pracovišti a předávání rizik atd.)</w:t>
            </w:r>
          </w:p>
          <w:p w14:paraId="7F71E5B2" w14:textId="5AEDF2C4" w:rsidR="00BA5D8C" w:rsidRPr="0054360F" w:rsidRDefault="00BA5D8C" w:rsidP="001349ED">
            <w:pPr>
              <w:rPr>
                <w:rFonts w:cs="Arial"/>
                <w:sz w:val="18"/>
                <w:szCs w:val="18"/>
              </w:rPr>
            </w:pPr>
            <w:r w:rsidRPr="0054360F">
              <w:rPr>
                <w:rFonts w:cs="Arial"/>
                <w:b/>
                <w:noProof/>
                <w:sz w:val="18"/>
                <w:szCs w:val="18"/>
              </w:rPr>
              <w:t>BOZP:</w:t>
            </w:r>
            <w:r w:rsidR="00A92083" w:rsidRPr="0054360F">
              <w:rPr>
                <w:rFonts w:cs="Arial"/>
                <w:b/>
                <w:noProof/>
                <w:sz w:val="18"/>
                <w:szCs w:val="18"/>
              </w:rPr>
              <w:t xml:space="preserve"> </w:t>
            </w:r>
            <w:r w:rsidRPr="0054360F">
              <w:rPr>
                <w:rFonts w:cs="Arial"/>
                <w:sz w:val="18"/>
                <w:szCs w:val="18"/>
              </w:rPr>
              <w:t xml:space="preserve">Zásady správného chování </w:t>
            </w:r>
            <w:r w:rsidR="00E8736E">
              <w:rPr>
                <w:rFonts w:cs="Arial"/>
                <w:sz w:val="18"/>
                <w:szCs w:val="18"/>
              </w:rPr>
              <w:t xml:space="preserve">v </w:t>
            </w:r>
            <w:r w:rsidR="00AA4927">
              <w:rPr>
                <w:rFonts w:cs="Arial"/>
                <w:sz w:val="18"/>
                <w:szCs w:val="18"/>
              </w:rPr>
              <w:t>mimovýrobní</w:t>
            </w:r>
            <w:r w:rsidR="00A349D2">
              <w:rPr>
                <w:rFonts w:cs="Arial"/>
                <w:sz w:val="18"/>
                <w:szCs w:val="18"/>
              </w:rPr>
              <w:t>ch</w:t>
            </w:r>
            <w:r w:rsidR="00AA4927">
              <w:rPr>
                <w:rFonts w:cs="Arial"/>
                <w:sz w:val="18"/>
                <w:szCs w:val="18"/>
              </w:rPr>
              <w:t xml:space="preserve"> lokalit</w:t>
            </w:r>
            <w:r w:rsidR="0007624E">
              <w:rPr>
                <w:rFonts w:cs="Arial"/>
                <w:sz w:val="18"/>
                <w:szCs w:val="18"/>
              </w:rPr>
              <w:t>ách</w:t>
            </w:r>
            <w:r w:rsidR="00AA4927">
              <w:rPr>
                <w:rFonts w:cs="Arial"/>
                <w:sz w:val="18"/>
                <w:szCs w:val="18"/>
              </w:rPr>
              <w:t xml:space="preserve"> </w:t>
            </w:r>
            <w:r w:rsidR="00A349D2">
              <w:rPr>
                <w:rFonts w:cs="Arial"/>
                <w:sz w:val="18"/>
                <w:szCs w:val="18"/>
              </w:rPr>
              <w:t xml:space="preserve">Skupiny </w:t>
            </w:r>
            <w:r w:rsidRPr="0054360F">
              <w:rPr>
                <w:rFonts w:cs="Arial"/>
                <w:sz w:val="18"/>
                <w:szCs w:val="18"/>
              </w:rPr>
              <w:t>ČEZ (</w:t>
            </w:r>
            <w:r w:rsidR="00E33259">
              <w:rPr>
                <w:rFonts w:cs="Arial"/>
                <w:sz w:val="18"/>
                <w:szCs w:val="18"/>
              </w:rPr>
              <w:t>Vstupy a vjezdy</w:t>
            </w:r>
            <w:r w:rsidR="00F1606E">
              <w:rPr>
                <w:rFonts w:cs="Arial"/>
                <w:sz w:val="18"/>
                <w:szCs w:val="18"/>
              </w:rPr>
              <w:t xml:space="preserve"> na pracoviště/do areálu</w:t>
            </w:r>
            <w:r w:rsidR="00F20811">
              <w:rPr>
                <w:rFonts w:cs="Arial"/>
                <w:sz w:val="18"/>
                <w:szCs w:val="18"/>
              </w:rPr>
              <w:t xml:space="preserve"> </w:t>
            </w:r>
            <w:r w:rsidR="008D678D">
              <w:rPr>
                <w:rFonts w:cs="Arial"/>
                <w:sz w:val="18"/>
                <w:szCs w:val="18"/>
              </w:rPr>
              <w:t>-</w:t>
            </w:r>
            <w:r w:rsidR="00F20811">
              <w:rPr>
                <w:rFonts w:cs="Arial"/>
                <w:sz w:val="18"/>
                <w:szCs w:val="18"/>
              </w:rPr>
              <w:t>dopravní</w:t>
            </w:r>
            <w:r w:rsidR="00D96C04">
              <w:rPr>
                <w:rFonts w:cs="Arial"/>
                <w:sz w:val="18"/>
                <w:szCs w:val="18"/>
              </w:rPr>
              <w:t xml:space="preserve"> a provozní řády</w:t>
            </w:r>
            <w:r w:rsidR="00F1606E">
              <w:rPr>
                <w:rFonts w:cs="Arial"/>
                <w:sz w:val="18"/>
                <w:szCs w:val="18"/>
              </w:rPr>
              <w:t>, Přístupové komunikace</w:t>
            </w:r>
            <w:r w:rsidR="00AB73DB">
              <w:rPr>
                <w:rFonts w:cs="Arial"/>
                <w:sz w:val="18"/>
                <w:szCs w:val="18"/>
              </w:rPr>
              <w:t xml:space="preserve">, </w:t>
            </w:r>
            <w:r w:rsidR="000B6732">
              <w:rPr>
                <w:rFonts w:cs="Arial"/>
                <w:sz w:val="18"/>
                <w:szCs w:val="18"/>
              </w:rPr>
              <w:t>Pohyb na pracovišti/v areálu</w:t>
            </w:r>
            <w:r w:rsidR="008D678D">
              <w:rPr>
                <w:rFonts w:cs="Arial"/>
                <w:sz w:val="18"/>
                <w:szCs w:val="18"/>
              </w:rPr>
              <w:t xml:space="preserve">, </w:t>
            </w:r>
            <w:r w:rsidR="00237454">
              <w:rPr>
                <w:rFonts w:cs="Arial"/>
                <w:sz w:val="18"/>
                <w:szCs w:val="18"/>
              </w:rPr>
              <w:t xml:space="preserve">Ostraha areálu, </w:t>
            </w:r>
            <w:r w:rsidRPr="0054360F">
              <w:rPr>
                <w:rFonts w:cs="Arial"/>
                <w:sz w:val="18"/>
                <w:szCs w:val="18"/>
              </w:rPr>
              <w:t xml:space="preserve">Oprávnění </w:t>
            </w:r>
            <w:r w:rsidR="004A619A">
              <w:rPr>
                <w:rFonts w:cs="Arial"/>
                <w:sz w:val="18"/>
                <w:szCs w:val="18"/>
              </w:rPr>
              <w:t xml:space="preserve">příslušných </w:t>
            </w:r>
            <w:r w:rsidRPr="0054360F">
              <w:rPr>
                <w:rFonts w:cs="Arial"/>
                <w:sz w:val="18"/>
                <w:szCs w:val="18"/>
              </w:rPr>
              <w:t xml:space="preserve">zaměstnanců </w:t>
            </w:r>
            <w:r w:rsidR="001F05F5">
              <w:rPr>
                <w:rFonts w:cs="Arial"/>
                <w:sz w:val="18"/>
                <w:szCs w:val="18"/>
              </w:rPr>
              <w:t xml:space="preserve">ze společnosti Skupiny </w:t>
            </w:r>
            <w:r w:rsidRPr="0054360F">
              <w:rPr>
                <w:rFonts w:cs="Arial"/>
                <w:sz w:val="18"/>
                <w:szCs w:val="18"/>
              </w:rPr>
              <w:t xml:space="preserve">ČEZ, </w:t>
            </w:r>
            <w:r w:rsidR="00F97E5C">
              <w:rPr>
                <w:rFonts w:cs="Arial"/>
                <w:sz w:val="18"/>
                <w:szCs w:val="18"/>
              </w:rPr>
              <w:t>K</w:t>
            </w:r>
            <w:r w:rsidRPr="0054360F">
              <w:rPr>
                <w:rFonts w:cs="Arial"/>
                <w:sz w:val="18"/>
                <w:szCs w:val="18"/>
              </w:rPr>
              <w:t>ontrol</w:t>
            </w:r>
            <w:r w:rsidR="00DD12D7" w:rsidRPr="0054360F">
              <w:rPr>
                <w:rFonts w:cs="Arial"/>
                <w:sz w:val="18"/>
                <w:szCs w:val="18"/>
              </w:rPr>
              <w:t>y</w:t>
            </w:r>
            <w:r w:rsidRPr="0054360F">
              <w:rPr>
                <w:rFonts w:cs="Arial"/>
                <w:sz w:val="18"/>
                <w:szCs w:val="18"/>
              </w:rPr>
              <w:t xml:space="preserve"> ČEZ</w:t>
            </w:r>
            <w:r w:rsidR="00A92083" w:rsidRPr="0054360F">
              <w:rPr>
                <w:rFonts w:cs="Arial"/>
                <w:sz w:val="18"/>
                <w:szCs w:val="18"/>
              </w:rPr>
              <w:t>, Zakázané činnosti</w:t>
            </w:r>
            <w:r w:rsidR="003B78D4">
              <w:rPr>
                <w:rFonts w:cs="Arial"/>
                <w:sz w:val="18"/>
                <w:szCs w:val="18"/>
              </w:rPr>
              <w:t xml:space="preserve">, Důležitá telefonní čísla, Zákazy vstupu do vymezených prostor, únikové a </w:t>
            </w:r>
            <w:r w:rsidR="001A12F5">
              <w:rPr>
                <w:rFonts w:cs="Arial"/>
                <w:sz w:val="18"/>
                <w:szCs w:val="18"/>
              </w:rPr>
              <w:t>nouzové cesty</w:t>
            </w:r>
            <w:r w:rsidRPr="0054360F">
              <w:rPr>
                <w:rFonts w:cs="Arial"/>
                <w:sz w:val="18"/>
                <w:szCs w:val="18"/>
              </w:rPr>
              <w:t>); Řešení mimořádných událostí</w:t>
            </w:r>
            <w:r w:rsidR="00BE530A">
              <w:rPr>
                <w:rFonts w:cs="Arial"/>
                <w:sz w:val="18"/>
                <w:szCs w:val="18"/>
              </w:rPr>
              <w:t xml:space="preserve"> (</w:t>
            </w:r>
            <w:r w:rsidR="001D4A5F">
              <w:rPr>
                <w:rFonts w:cs="Arial"/>
                <w:sz w:val="18"/>
                <w:szCs w:val="18"/>
              </w:rPr>
              <w:t xml:space="preserve">úrazy, první pomoc, </w:t>
            </w:r>
            <w:r w:rsidR="004F647F">
              <w:rPr>
                <w:rFonts w:cs="Arial"/>
                <w:sz w:val="18"/>
                <w:szCs w:val="18"/>
              </w:rPr>
              <w:t>havárie</w:t>
            </w:r>
            <w:r w:rsidR="0062461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1D4A5F">
              <w:rPr>
                <w:rFonts w:cs="Arial"/>
                <w:sz w:val="18"/>
                <w:szCs w:val="18"/>
              </w:rPr>
              <w:t>skoronehody</w:t>
            </w:r>
            <w:proofErr w:type="spellEnd"/>
            <w:r w:rsidR="001D4A5F">
              <w:rPr>
                <w:rFonts w:cs="Arial"/>
                <w:sz w:val="18"/>
                <w:szCs w:val="18"/>
              </w:rPr>
              <w:t>)</w:t>
            </w:r>
            <w:r w:rsidRPr="0054360F">
              <w:rPr>
                <w:rFonts w:cs="Arial"/>
                <w:sz w:val="18"/>
                <w:szCs w:val="18"/>
              </w:rPr>
              <w:t xml:space="preserve">; Koordinace BOZP na pracovištích </w:t>
            </w:r>
            <w:r w:rsidR="008A4D69">
              <w:rPr>
                <w:rFonts w:cs="Arial"/>
                <w:sz w:val="18"/>
                <w:szCs w:val="18"/>
              </w:rPr>
              <w:t xml:space="preserve">v </w:t>
            </w:r>
            <w:r w:rsidR="00727232">
              <w:rPr>
                <w:rFonts w:cs="Arial"/>
                <w:sz w:val="18"/>
                <w:szCs w:val="18"/>
              </w:rPr>
              <w:t>mimovýrobní</w:t>
            </w:r>
            <w:r w:rsidR="008A4D69">
              <w:rPr>
                <w:rFonts w:cs="Arial"/>
                <w:sz w:val="18"/>
                <w:szCs w:val="18"/>
              </w:rPr>
              <w:t>ch</w:t>
            </w:r>
            <w:r w:rsidR="00727232">
              <w:rPr>
                <w:rFonts w:cs="Arial"/>
                <w:sz w:val="18"/>
                <w:szCs w:val="18"/>
              </w:rPr>
              <w:t xml:space="preserve"> lokalit</w:t>
            </w:r>
            <w:r w:rsidR="008A4D69">
              <w:rPr>
                <w:rFonts w:cs="Arial"/>
                <w:sz w:val="18"/>
                <w:szCs w:val="18"/>
              </w:rPr>
              <w:t xml:space="preserve">ách Skupiny </w:t>
            </w:r>
            <w:r w:rsidRPr="0054360F">
              <w:rPr>
                <w:rFonts w:cs="Arial"/>
                <w:sz w:val="18"/>
                <w:szCs w:val="18"/>
              </w:rPr>
              <w:t>ČEZ; Požadavky na zajištění BOZP u smluvních partnerů</w:t>
            </w:r>
            <w:r w:rsidR="00A92083" w:rsidRPr="0054360F">
              <w:rPr>
                <w:rFonts w:cs="Arial"/>
                <w:sz w:val="18"/>
                <w:szCs w:val="18"/>
              </w:rPr>
              <w:t xml:space="preserve"> (vybavení </w:t>
            </w:r>
            <w:r w:rsidR="00251683">
              <w:rPr>
                <w:rFonts w:cs="Arial"/>
                <w:sz w:val="18"/>
                <w:szCs w:val="18"/>
              </w:rPr>
              <w:t xml:space="preserve">osob </w:t>
            </w:r>
            <w:r w:rsidR="00A92083" w:rsidRPr="0054360F">
              <w:rPr>
                <w:rFonts w:cs="Arial"/>
                <w:sz w:val="18"/>
                <w:szCs w:val="18"/>
              </w:rPr>
              <w:t>OOPP, odborná a zdravotní způsobilost, stav strojů a zařízení)</w:t>
            </w:r>
            <w:r w:rsidRPr="0054360F">
              <w:rPr>
                <w:rFonts w:cs="Arial"/>
                <w:sz w:val="18"/>
                <w:szCs w:val="18"/>
              </w:rPr>
              <w:t>; Zásady při práci ve výškách (používání lešení a OOPP proti pádu</w:t>
            </w:r>
            <w:r w:rsidR="002B1AE6" w:rsidRPr="0054360F">
              <w:rPr>
                <w:rFonts w:cs="Arial"/>
                <w:sz w:val="18"/>
                <w:szCs w:val="18"/>
              </w:rPr>
              <w:t xml:space="preserve">, </w:t>
            </w:r>
            <w:r w:rsidR="003151AB" w:rsidRPr="0054360F">
              <w:rPr>
                <w:rFonts w:cs="Arial"/>
                <w:sz w:val="18"/>
                <w:szCs w:val="18"/>
              </w:rPr>
              <w:t>kryty otvorů</w:t>
            </w:r>
            <w:r w:rsidR="00E40E64" w:rsidRPr="0054360F">
              <w:rPr>
                <w:rFonts w:cs="Arial"/>
                <w:sz w:val="18"/>
                <w:szCs w:val="18"/>
              </w:rPr>
              <w:t>, žebříky</w:t>
            </w:r>
            <w:r w:rsidRPr="0054360F">
              <w:rPr>
                <w:rFonts w:cs="Arial"/>
                <w:sz w:val="18"/>
                <w:szCs w:val="18"/>
              </w:rPr>
              <w:t xml:space="preserve">); </w:t>
            </w:r>
            <w:r w:rsidR="00A92083" w:rsidRPr="0054360F">
              <w:rPr>
                <w:rFonts w:cs="Arial"/>
                <w:sz w:val="18"/>
                <w:szCs w:val="18"/>
              </w:rPr>
              <w:t>Rizika</w:t>
            </w:r>
            <w:r w:rsidR="00530E9F">
              <w:rPr>
                <w:rFonts w:cs="Arial"/>
                <w:sz w:val="18"/>
                <w:szCs w:val="18"/>
              </w:rPr>
              <w:t>,</w:t>
            </w:r>
            <w:r w:rsidR="00A92083" w:rsidRPr="0054360F">
              <w:rPr>
                <w:rFonts w:cs="Arial"/>
                <w:sz w:val="18"/>
                <w:szCs w:val="18"/>
              </w:rPr>
              <w:t xml:space="preserve"> opatření a z</w:t>
            </w:r>
            <w:r w:rsidRPr="0054360F">
              <w:rPr>
                <w:rFonts w:cs="Arial"/>
                <w:sz w:val="18"/>
                <w:szCs w:val="18"/>
              </w:rPr>
              <w:t>ásady při práci na elektrických, strojních nebo technologických zařízeních</w:t>
            </w:r>
            <w:r w:rsidR="00A92083" w:rsidRPr="0054360F">
              <w:rPr>
                <w:rFonts w:cs="Arial"/>
                <w:sz w:val="18"/>
                <w:szCs w:val="18"/>
              </w:rPr>
              <w:t xml:space="preserve">, ochranná  pásma; </w:t>
            </w:r>
            <w:r w:rsidRPr="0054360F">
              <w:rPr>
                <w:rFonts w:cs="Arial"/>
                <w:sz w:val="18"/>
                <w:szCs w:val="18"/>
              </w:rPr>
              <w:t>Systém řízení prací</w:t>
            </w:r>
            <w:r w:rsidR="00625A68">
              <w:rPr>
                <w:rFonts w:cs="Arial"/>
                <w:sz w:val="18"/>
                <w:szCs w:val="18"/>
              </w:rPr>
              <w:t xml:space="preserve"> v </w:t>
            </w:r>
            <w:r w:rsidR="00752900">
              <w:rPr>
                <w:rFonts w:cs="Arial"/>
                <w:sz w:val="18"/>
                <w:szCs w:val="18"/>
              </w:rPr>
              <w:t>mimovýrobní</w:t>
            </w:r>
            <w:r w:rsidR="00625A68">
              <w:rPr>
                <w:rFonts w:cs="Arial"/>
                <w:sz w:val="18"/>
                <w:szCs w:val="18"/>
              </w:rPr>
              <w:t xml:space="preserve">ch </w:t>
            </w:r>
            <w:r w:rsidR="00752900">
              <w:rPr>
                <w:rFonts w:cs="Arial"/>
                <w:sz w:val="18"/>
                <w:szCs w:val="18"/>
              </w:rPr>
              <w:t>lokalit</w:t>
            </w:r>
            <w:r w:rsidR="00106B80">
              <w:rPr>
                <w:rFonts w:cs="Arial"/>
                <w:sz w:val="18"/>
                <w:szCs w:val="18"/>
              </w:rPr>
              <w:t>ách Skupiny</w:t>
            </w:r>
            <w:r w:rsidR="00752900">
              <w:rPr>
                <w:rFonts w:cs="Arial"/>
                <w:sz w:val="18"/>
                <w:szCs w:val="18"/>
              </w:rPr>
              <w:t xml:space="preserve"> </w:t>
            </w:r>
            <w:r w:rsidRPr="0054360F">
              <w:rPr>
                <w:rFonts w:cs="Arial"/>
                <w:sz w:val="18"/>
                <w:szCs w:val="18"/>
              </w:rPr>
              <w:t>ČEZ (předávání a přebírání pracovišť,</w:t>
            </w:r>
            <w:r w:rsidR="004A51D6">
              <w:rPr>
                <w:rFonts w:cs="Arial"/>
                <w:sz w:val="18"/>
                <w:szCs w:val="18"/>
              </w:rPr>
              <w:t xml:space="preserve"> </w:t>
            </w:r>
            <w:r w:rsidR="00EC0AE0">
              <w:rPr>
                <w:rFonts w:cs="Arial"/>
                <w:sz w:val="18"/>
                <w:szCs w:val="18"/>
              </w:rPr>
              <w:t>jejich ohraničení</w:t>
            </w:r>
            <w:r w:rsidR="00736D11">
              <w:rPr>
                <w:rFonts w:cs="Arial"/>
                <w:sz w:val="18"/>
                <w:szCs w:val="18"/>
              </w:rPr>
              <w:t xml:space="preserve"> a označování, </w:t>
            </w:r>
            <w:r w:rsidR="004A51D6">
              <w:rPr>
                <w:rFonts w:cs="Arial"/>
                <w:sz w:val="18"/>
                <w:szCs w:val="18"/>
              </w:rPr>
              <w:t>způsoby zajištění pracoviště</w:t>
            </w:r>
            <w:r w:rsidRPr="0054360F">
              <w:rPr>
                <w:rFonts w:cs="Arial"/>
                <w:sz w:val="18"/>
                <w:szCs w:val="18"/>
              </w:rPr>
              <w:t xml:space="preserve">, oznamování prací); Místní </w:t>
            </w:r>
            <w:r w:rsidR="0099730F">
              <w:rPr>
                <w:rFonts w:cs="Arial"/>
                <w:sz w:val="18"/>
                <w:szCs w:val="18"/>
              </w:rPr>
              <w:t>provozní předpisy, vnitřní dokumenty.</w:t>
            </w:r>
          </w:p>
          <w:p w14:paraId="2AC6FE8C" w14:textId="1D5E97F5" w:rsidR="00583246" w:rsidRDefault="00583246" w:rsidP="00583246">
            <w:pPr>
              <w:rPr>
                <w:rFonts w:cs="Arial"/>
                <w:sz w:val="18"/>
                <w:szCs w:val="18"/>
              </w:rPr>
            </w:pPr>
            <w:r w:rsidRPr="0054360F">
              <w:rPr>
                <w:rFonts w:cs="Arial"/>
                <w:b/>
                <w:sz w:val="18"/>
                <w:szCs w:val="18"/>
              </w:rPr>
              <w:t xml:space="preserve">PO: </w:t>
            </w:r>
            <w:r w:rsidRPr="0054360F">
              <w:rPr>
                <w:rFonts w:cs="Arial"/>
                <w:sz w:val="18"/>
                <w:szCs w:val="18"/>
              </w:rPr>
              <w:t xml:space="preserve">Organizace zajištění PO ve společnosti; Základní povinnosti vyplývající z předpisů o PO (zákon č.133/1985 Sb., </w:t>
            </w:r>
            <w:proofErr w:type="spellStart"/>
            <w:r w:rsidRPr="0054360F">
              <w:rPr>
                <w:rFonts w:cs="Arial"/>
                <w:sz w:val="18"/>
                <w:szCs w:val="18"/>
              </w:rPr>
              <w:t>vyhl</w:t>
            </w:r>
            <w:proofErr w:type="spellEnd"/>
            <w:r w:rsidRPr="0054360F">
              <w:rPr>
                <w:rFonts w:cs="Arial"/>
                <w:sz w:val="18"/>
                <w:szCs w:val="18"/>
              </w:rPr>
              <w:t xml:space="preserve">. č. 246/2001 Sb., </w:t>
            </w:r>
            <w:r w:rsidR="00C11241">
              <w:rPr>
                <w:rFonts w:cs="Arial"/>
                <w:sz w:val="18"/>
                <w:szCs w:val="18"/>
              </w:rPr>
              <w:t>vyhláška č. 87/2000 Sb.</w:t>
            </w:r>
            <w:r w:rsidR="00F750EF">
              <w:rPr>
                <w:rFonts w:cs="Arial"/>
                <w:sz w:val="18"/>
                <w:szCs w:val="18"/>
              </w:rPr>
              <w:t xml:space="preserve">, řídící a pracovní dokumentace PO, </w:t>
            </w:r>
            <w:r w:rsidRPr="0054360F">
              <w:rPr>
                <w:rFonts w:cs="Arial"/>
                <w:sz w:val="18"/>
                <w:szCs w:val="18"/>
              </w:rPr>
              <w:t xml:space="preserve">povinnosti </w:t>
            </w:r>
            <w:r w:rsidR="0090478C">
              <w:rPr>
                <w:rFonts w:cs="Arial"/>
                <w:sz w:val="18"/>
                <w:szCs w:val="18"/>
              </w:rPr>
              <w:t>smluvního partnera</w:t>
            </w:r>
            <w:r w:rsidRPr="0054360F">
              <w:rPr>
                <w:rFonts w:cs="Arial"/>
                <w:sz w:val="18"/>
                <w:szCs w:val="18"/>
              </w:rPr>
              <w:t xml:space="preserve">, školení o PO, podmínky požární bezpečnosti, podmínky hašení požárů a záchranné práce, provádění požárně nebezpečných prací, věcné prostředky PO, PBZ, pomoc v souvislosti se zdoláváním požáru, kontroly PO, sankce); Požární nebezpečí vznikající na pracovištích; Dokumentace PO (Požární řády, Požární poplachová směrnice, Požární evakuační plány, ostatní dokumentace); Zvláštní požadavky na provoz a obsluhu instalovaných tech. zařízení; Dokumentace o ochraně před výbuchem; Zajištění PO v době sníženého provozu a v mimopracovní době; Rozmístění a způsob použit věc. prostředků PO; Funkce a obsluha </w:t>
            </w:r>
            <w:proofErr w:type="spellStart"/>
            <w:r w:rsidRPr="0054360F">
              <w:rPr>
                <w:rFonts w:cs="Arial"/>
                <w:sz w:val="18"/>
                <w:szCs w:val="18"/>
              </w:rPr>
              <w:t>pož</w:t>
            </w:r>
            <w:proofErr w:type="spellEnd"/>
            <w:r w:rsidRPr="0054360F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54360F">
              <w:rPr>
                <w:rFonts w:cs="Arial"/>
                <w:sz w:val="18"/>
                <w:szCs w:val="18"/>
              </w:rPr>
              <w:t>bezp</w:t>
            </w:r>
            <w:proofErr w:type="spellEnd"/>
            <w:r w:rsidRPr="0054360F">
              <w:rPr>
                <w:rFonts w:cs="Arial"/>
                <w:sz w:val="18"/>
                <w:szCs w:val="18"/>
              </w:rPr>
              <w:t>. zař. na pracovišti; Způsoby zajištění pracoviště (</w:t>
            </w:r>
            <w:proofErr w:type="spellStart"/>
            <w:r w:rsidRPr="0054360F">
              <w:rPr>
                <w:rFonts w:cs="Arial"/>
                <w:sz w:val="18"/>
                <w:szCs w:val="18"/>
              </w:rPr>
              <w:t>technicko</w:t>
            </w:r>
            <w:proofErr w:type="spellEnd"/>
            <w:r w:rsidRPr="0054360F">
              <w:rPr>
                <w:rFonts w:cs="Arial"/>
                <w:sz w:val="18"/>
                <w:szCs w:val="18"/>
              </w:rPr>
              <w:t xml:space="preserve"> organizační opatření).</w:t>
            </w:r>
          </w:p>
          <w:p w14:paraId="2E8B6882" w14:textId="0C8F3352" w:rsidR="0042169C" w:rsidRPr="0054360F" w:rsidRDefault="00BA5D8C" w:rsidP="00090F05">
            <w:pPr>
              <w:rPr>
                <w:rFonts w:cs="Arial"/>
                <w:sz w:val="18"/>
                <w:szCs w:val="18"/>
              </w:rPr>
            </w:pPr>
            <w:r w:rsidRPr="0054360F">
              <w:rPr>
                <w:rFonts w:cs="Arial"/>
                <w:b/>
                <w:sz w:val="18"/>
                <w:szCs w:val="18"/>
              </w:rPr>
              <w:t>OŽP:</w:t>
            </w:r>
            <w:r w:rsidR="0047224A" w:rsidRPr="0054360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4360F">
              <w:rPr>
                <w:rFonts w:cs="Arial"/>
                <w:sz w:val="18"/>
                <w:szCs w:val="18"/>
              </w:rPr>
              <w:t>Nakládání s</w:t>
            </w:r>
            <w:r w:rsidR="0047224A" w:rsidRPr="0054360F">
              <w:rPr>
                <w:rFonts w:cs="Arial"/>
                <w:sz w:val="18"/>
                <w:szCs w:val="18"/>
              </w:rPr>
              <w:t> </w:t>
            </w:r>
            <w:proofErr w:type="spellStart"/>
            <w:r w:rsidRPr="0054360F">
              <w:rPr>
                <w:rFonts w:cs="Arial"/>
                <w:sz w:val="18"/>
                <w:szCs w:val="18"/>
              </w:rPr>
              <w:t>C</w:t>
            </w:r>
            <w:r w:rsidR="00D77548" w:rsidRPr="0054360F">
              <w:rPr>
                <w:rFonts w:cs="Arial"/>
                <w:sz w:val="18"/>
                <w:szCs w:val="18"/>
              </w:rPr>
              <w:t>h</w:t>
            </w:r>
            <w:r w:rsidRPr="0054360F">
              <w:rPr>
                <w:rFonts w:cs="Arial"/>
                <w:sz w:val="18"/>
                <w:szCs w:val="18"/>
              </w:rPr>
              <w:t>LS</w:t>
            </w:r>
            <w:proofErr w:type="spellEnd"/>
            <w:r w:rsidR="0047224A" w:rsidRPr="0054360F">
              <w:rPr>
                <w:rFonts w:cs="Arial"/>
                <w:sz w:val="18"/>
                <w:szCs w:val="18"/>
              </w:rPr>
              <w:t xml:space="preserve"> (Bezpečnostní listy,</w:t>
            </w:r>
            <w:r w:rsidR="00CB3AC1">
              <w:rPr>
                <w:rFonts w:cs="Arial"/>
                <w:sz w:val="18"/>
                <w:szCs w:val="18"/>
              </w:rPr>
              <w:t xml:space="preserve"> </w:t>
            </w:r>
            <w:r w:rsidR="0047224A" w:rsidRPr="0054360F">
              <w:rPr>
                <w:rFonts w:cs="Arial"/>
                <w:sz w:val="18"/>
                <w:szCs w:val="18"/>
              </w:rPr>
              <w:t xml:space="preserve">oznamovací povinnosti při vnášení </w:t>
            </w:r>
            <w:proofErr w:type="spellStart"/>
            <w:r w:rsidR="00024BD1" w:rsidRPr="0054360F">
              <w:rPr>
                <w:rFonts w:cs="Arial"/>
                <w:sz w:val="18"/>
                <w:szCs w:val="18"/>
              </w:rPr>
              <w:t>N</w:t>
            </w:r>
            <w:r w:rsidR="0047224A" w:rsidRPr="0054360F">
              <w:rPr>
                <w:rFonts w:cs="Arial"/>
                <w:sz w:val="18"/>
                <w:szCs w:val="18"/>
              </w:rPr>
              <w:t>C</w:t>
            </w:r>
            <w:r w:rsidR="00D77548" w:rsidRPr="0054360F">
              <w:rPr>
                <w:rFonts w:cs="Arial"/>
                <w:sz w:val="18"/>
                <w:szCs w:val="18"/>
              </w:rPr>
              <w:t>h</w:t>
            </w:r>
            <w:r w:rsidR="0047224A" w:rsidRPr="0054360F">
              <w:rPr>
                <w:rFonts w:cs="Arial"/>
                <w:sz w:val="18"/>
                <w:szCs w:val="18"/>
              </w:rPr>
              <w:t>LS</w:t>
            </w:r>
            <w:proofErr w:type="spellEnd"/>
            <w:r w:rsidR="0047224A" w:rsidRPr="0054360F">
              <w:rPr>
                <w:rFonts w:cs="Arial"/>
                <w:sz w:val="18"/>
                <w:szCs w:val="18"/>
              </w:rPr>
              <w:t>); N</w:t>
            </w:r>
            <w:r w:rsidRPr="0054360F">
              <w:rPr>
                <w:rFonts w:cs="Arial"/>
                <w:sz w:val="18"/>
                <w:szCs w:val="18"/>
              </w:rPr>
              <w:t>akládání s</w:t>
            </w:r>
            <w:r w:rsidR="0047224A" w:rsidRPr="0054360F">
              <w:rPr>
                <w:rFonts w:cs="Arial"/>
                <w:sz w:val="18"/>
                <w:szCs w:val="18"/>
              </w:rPr>
              <w:t> </w:t>
            </w:r>
            <w:r w:rsidRPr="0054360F">
              <w:rPr>
                <w:rFonts w:cs="Arial"/>
                <w:sz w:val="18"/>
                <w:szCs w:val="18"/>
              </w:rPr>
              <w:t>odpady</w:t>
            </w:r>
            <w:r w:rsidR="0047224A" w:rsidRPr="0054360F">
              <w:rPr>
                <w:rFonts w:cs="Arial"/>
                <w:sz w:val="18"/>
                <w:szCs w:val="18"/>
              </w:rPr>
              <w:t xml:space="preserve">, </w:t>
            </w:r>
            <w:r w:rsidRPr="0054360F">
              <w:rPr>
                <w:rFonts w:cs="Arial"/>
                <w:sz w:val="18"/>
                <w:szCs w:val="18"/>
              </w:rPr>
              <w:t>systém třídění, likvidace odpadů</w:t>
            </w:r>
            <w:r w:rsidR="0047224A" w:rsidRPr="0054360F">
              <w:rPr>
                <w:rFonts w:cs="Arial"/>
                <w:sz w:val="18"/>
                <w:szCs w:val="18"/>
              </w:rPr>
              <w:t xml:space="preserve">; </w:t>
            </w:r>
            <w:r w:rsidRPr="0054360F">
              <w:rPr>
                <w:rFonts w:cs="Arial"/>
                <w:sz w:val="18"/>
                <w:szCs w:val="18"/>
              </w:rPr>
              <w:t xml:space="preserve">Ochrana vod, </w:t>
            </w:r>
            <w:r w:rsidR="00D85FA9" w:rsidRPr="0054360F">
              <w:rPr>
                <w:rFonts w:cs="Arial"/>
                <w:sz w:val="18"/>
                <w:szCs w:val="18"/>
              </w:rPr>
              <w:t>O</w:t>
            </w:r>
            <w:r w:rsidRPr="0054360F">
              <w:rPr>
                <w:rFonts w:cs="Arial"/>
                <w:sz w:val="18"/>
                <w:szCs w:val="18"/>
              </w:rPr>
              <w:t>chrana půdy; Ochrana ovzduší; Ochrana přírody</w:t>
            </w:r>
            <w:r w:rsidR="00960F52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4FC03CD5" w14:textId="77777777" w:rsidR="00795373" w:rsidRPr="0054360F" w:rsidRDefault="00795373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980"/>
      </w:tblGrid>
      <w:tr w:rsidR="008A2916" w:rsidRPr="0054360F" w14:paraId="4B33DBD9" w14:textId="77777777" w:rsidTr="00B864E7">
        <w:trPr>
          <w:trHeight w:val="567"/>
        </w:trPr>
        <w:tc>
          <w:tcPr>
            <w:tcW w:w="2708" w:type="dxa"/>
            <w:shd w:val="clear" w:color="auto" w:fill="auto"/>
          </w:tcPr>
          <w:p w14:paraId="1CEA9AD0" w14:textId="77777777" w:rsidR="008A2916" w:rsidRPr="0054360F" w:rsidRDefault="00E03E21" w:rsidP="00DD12D7">
            <w:pPr>
              <w:pStyle w:val="Nadpis4"/>
              <w:spacing w:before="20"/>
            </w:pPr>
            <w:r w:rsidRPr="0054360F">
              <w:t>Prohlášení účastníka školení</w:t>
            </w:r>
          </w:p>
        </w:tc>
        <w:tc>
          <w:tcPr>
            <w:tcW w:w="7073" w:type="dxa"/>
            <w:shd w:val="clear" w:color="auto" w:fill="auto"/>
          </w:tcPr>
          <w:p w14:paraId="6F41D276" w14:textId="77777777" w:rsidR="008A2916" w:rsidRPr="0054360F" w:rsidRDefault="008A2916" w:rsidP="00033154">
            <w:pPr>
              <w:pStyle w:val="Nadpis4"/>
              <w:spacing w:before="20"/>
              <w:rPr>
                <w:b w:val="0"/>
                <w:sz w:val="18"/>
                <w:szCs w:val="18"/>
              </w:rPr>
            </w:pPr>
            <w:r w:rsidRPr="0054360F">
              <w:rPr>
                <w:b w:val="0"/>
                <w:sz w:val="18"/>
                <w:szCs w:val="18"/>
              </w:rPr>
              <w:t>Potvrzuji svým podpisem, že jsem byl seznámen s náplní v rozsahu osnovy školení, porozuměl všem instrukcím a budu se jimi řídit.</w:t>
            </w:r>
          </w:p>
        </w:tc>
      </w:tr>
    </w:tbl>
    <w:p w14:paraId="1F85EBBA" w14:textId="77777777" w:rsidR="00795373" w:rsidRPr="0054360F" w:rsidRDefault="00795373">
      <w:pPr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401"/>
        <w:gridCol w:w="1418"/>
        <w:gridCol w:w="12"/>
        <w:gridCol w:w="1972"/>
        <w:gridCol w:w="1276"/>
        <w:gridCol w:w="262"/>
        <w:gridCol w:w="622"/>
        <w:gridCol w:w="851"/>
        <w:gridCol w:w="1417"/>
      </w:tblGrid>
      <w:tr w:rsidR="002B75A0" w:rsidRPr="0054360F" w14:paraId="72A163C3" w14:textId="77777777" w:rsidTr="00B864E7">
        <w:tc>
          <w:tcPr>
            <w:tcW w:w="978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FB0F484" w14:textId="77777777" w:rsidR="002B75A0" w:rsidRPr="0054360F" w:rsidRDefault="002B75A0" w:rsidP="00033154">
            <w:pPr>
              <w:pStyle w:val="Nadpis4"/>
              <w:spacing w:before="20"/>
            </w:pPr>
            <w:r w:rsidRPr="0054360F">
              <w:t>Prezenční listina:</w:t>
            </w:r>
          </w:p>
        </w:tc>
      </w:tr>
      <w:tr w:rsidR="00AD0D9D" w:rsidRPr="0054360F" w14:paraId="48396D4D" w14:textId="77777777" w:rsidTr="00B864E7">
        <w:tc>
          <w:tcPr>
            <w:tcW w:w="550" w:type="dxa"/>
            <w:shd w:val="clear" w:color="auto" w:fill="C0C0C0"/>
            <w:vAlign w:val="center"/>
          </w:tcPr>
          <w:p w14:paraId="347D1AC3" w14:textId="77777777" w:rsidR="00AD0D9D" w:rsidRPr="0054360F" w:rsidRDefault="00AD0D9D" w:rsidP="009167AA">
            <w:pPr>
              <w:rPr>
                <w:b/>
                <w:sz w:val="18"/>
                <w:szCs w:val="18"/>
              </w:rPr>
            </w:pPr>
            <w:proofErr w:type="spellStart"/>
            <w:r w:rsidRPr="0054360F">
              <w:rPr>
                <w:b/>
                <w:sz w:val="18"/>
                <w:szCs w:val="18"/>
              </w:rPr>
              <w:t>P.č</w:t>
            </w:r>
            <w:proofErr w:type="spellEnd"/>
            <w:r w:rsidRPr="0054360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01" w:type="dxa"/>
            <w:shd w:val="clear" w:color="auto" w:fill="C0C0C0"/>
            <w:vAlign w:val="center"/>
          </w:tcPr>
          <w:p w14:paraId="3E788C79" w14:textId="77777777" w:rsidR="00AD0D9D" w:rsidRPr="0054360F" w:rsidRDefault="00AD0D9D" w:rsidP="009167AA">
            <w:pPr>
              <w:rPr>
                <w:b/>
                <w:sz w:val="18"/>
                <w:szCs w:val="18"/>
              </w:rPr>
            </w:pPr>
            <w:r w:rsidRPr="0054360F">
              <w:rPr>
                <w:b/>
                <w:sz w:val="18"/>
                <w:szCs w:val="18"/>
              </w:rPr>
              <w:t>Příjmení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31B1CB6F" w14:textId="77777777" w:rsidR="00AD0D9D" w:rsidRPr="0054360F" w:rsidRDefault="00AD0D9D" w:rsidP="009167AA">
            <w:pPr>
              <w:rPr>
                <w:b/>
                <w:sz w:val="18"/>
                <w:szCs w:val="18"/>
              </w:rPr>
            </w:pPr>
            <w:r w:rsidRPr="0054360F">
              <w:rPr>
                <w:b/>
                <w:sz w:val="18"/>
                <w:szCs w:val="18"/>
              </w:rPr>
              <w:t>Jméno</w:t>
            </w:r>
          </w:p>
        </w:tc>
        <w:tc>
          <w:tcPr>
            <w:tcW w:w="1984" w:type="dxa"/>
            <w:gridSpan w:val="2"/>
            <w:shd w:val="clear" w:color="auto" w:fill="C0C0C0"/>
            <w:vAlign w:val="center"/>
          </w:tcPr>
          <w:p w14:paraId="0CD63420" w14:textId="77777777" w:rsidR="00AD0D9D" w:rsidRPr="0054360F" w:rsidRDefault="00AD0D9D" w:rsidP="00223DE4">
            <w:pPr>
              <w:rPr>
                <w:b/>
                <w:sz w:val="18"/>
                <w:szCs w:val="18"/>
              </w:rPr>
            </w:pPr>
            <w:r w:rsidRPr="0054360F">
              <w:rPr>
                <w:b/>
                <w:sz w:val="18"/>
                <w:szCs w:val="18"/>
              </w:rPr>
              <w:t>Společnost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09A5817" w14:textId="77777777" w:rsidR="00AD0D9D" w:rsidRPr="0054360F" w:rsidRDefault="00AD0D9D" w:rsidP="00223DE4">
            <w:pPr>
              <w:rPr>
                <w:b/>
                <w:sz w:val="18"/>
                <w:szCs w:val="18"/>
              </w:rPr>
            </w:pPr>
            <w:r w:rsidRPr="0054360F">
              <w:rPr>
                <w:b/>
                <w:sz w:val="18"/>
                <w:szCs w:val="18"/>
              </w:rPr>
              <w:t>Podpis</w:t>
            </w:r>
          </w:p>
        </w:tc>
        <w:tc>
          <w:tcPr>
            <w:tcW w:w="1735" w:type="dxa"/>
            <w:gridSpan w:val="3"/>
            <w:shd w:val="clear" w:color="auto" w:fill="C0C0C0"/>
            <w:vAlign w:val="center"/>
          </w:tcPr>
          <w:p w14:paraId="0C322122" w14:textId="77777777" w:rsidR="00AD0D9D" w:rsidRPr="0054360F" w:rsidRDefault="00DD12D7" w:rsidP="00AD0D9D">
            <w:pPr>
              <w:rPr>
                <w:b/>
                <w:sz w:val="18"/>
                <w:szCs w:val="18"/>
              </w:rPr>
            </w:pPr>
            <w:r w:rsidRPr="0054360F">
              <w:rPr>
                <w:b/>
                <w:sz w:val="18"/>
                <w:szCs w:val="18"/>
              </w:rPr>
              <w:t>O</w:t>
            </w:r>
            <w:r w:rsidR="00AD0D9D" w:rsidRPr="0054360F">
              <w:rPr>
                <w:b/>
                <w:sz w:val="18"/>
                <w:szCs w:val="18"/>
              </w:rPr>
              <w:t>věření znalostí</w:t>
            </w:r>
            <w:r w:rsidRPr="0054360F">
              <w:rPr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417" w:type="dxa"/>
            <w:shd w:val="clear" w:color="auto" w:fill="C0C0C0"/>
            <w:vAlign w:val="center"/>
          </w:tcPr>
          <w:p w14:paraId="7A2DC05B" w14:textId="77777777" w:rsidR="00AD0D9D" w:rsidRPr="0054360F" w:rsidRDefault="00AD0D9D" w:rsidP="009167AA">
            <w:pPr>
              <w:rPr>
                <w:b/>
                <w:sz w:val="18"/>
                <w:szCs w:val="18"/>
              </w:rPr>
            </w:pPr>
            <w:r w:rsidRPr="0054360F">
              <w:rPr>
                <w:b/>
                <w:sz w:val="18"/>
                <w:szCs w:val="18"/>
              </w:rPr>
              <w:t>Pozn.</w:t>
            </w:r>
          </w:p>
        </w:tc>
      </w:tr>
      <w:tr w:rsidR="00AD0D9D" w:rsidRPr="0054360F" w14:paraId="37651E30" w14:textId="77777777" w:rsidTr="00333AEC">
        <w:trPr>
          <w:trHeight w:val="514"/>
        </w:trPr>
        <w:tc>
          <w:tcPr>
            <w:tcW w:w="550" w:type="dxa"/>
            <w:shd w:val="clear" w:color="auto" w:fill="auto"/>
          </w:tcPr>
          <w:p w14:paraId="5E2301C1" w14:textId="77777777" w:rsidR="00AD0D9D" w:rsidRPr="0054360F" w:rsidRDefault="00AD0D9D">
            <w:pPr>
              <w:rPr>
                <w:sz w:val="20"/>
                <w:szCs w:val="20"/>
              </w:rPr>
            </w:pPr>
            <w:r w:rsidRPr="0054360F">
              <w:rPr>
                <w:sz w:val="20"/>
                <w:szCs w:val="20"/>
              </w:rPr>
              <w:t>1.</w:t>
            </w:r>
          </w:p>
        </w:tc>
        <w:tc>
          <w:tcPr>
            <w:tcW w:w="1401" w:type="dxa"/>
            <w:shd w:val="clear" w:color="auto" w:fill="auto"/>
          </w:tcPr>
          <w:p w14:paraId="000740B4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149E8F9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B7B590B" w14:textId="77777777" w:rsidR="00AD0D9D" w:rsidRPr="0054360F" w:rsidRDefault="00AD0D9D" w:rsidP="009167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613F880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073129EF" w14:textId="77777777" w:rsidR="00AD0D9D" w:rsidRPr="0054360F" w:rsidRDefault="00D50ED0" w:rsidP="00D50ED0">
            <w:pPr>
              <w:jc w:val="center"/>
              <w:rPr>
                <w:sz w:val="16"/>
                <w:szCs w:val="16"/>
              </w:rPr>
            </w:pPr>
            <w:r w:rsidRPr="0054360F">
              <w:rPr>
                <w:sz w:val="16"/>
                <w:szCs w:val="16"/>
              </w:rPr>
              <w:t>vyhověl</w:t>
            </w:r>
            <w:r w:rsidR="00DD12D7" w:rsidRPr="0054360F">
              <w:rPr>
                <w:sz w:val="16"/>
                <w:szCs w:val="16"/>
              </w:rPr>
              <w:t xml:space="preserve"> / ne</w:t>
            </w:r>
            <w:r w:rsidRPr="0054360F">
              <w:rPr>
                <w:sz w:val="16"/>
                <w:szCs w:val="16"/>
              </w:rPr>
              <w:t>vyhověl</w:t>
            </w:r>
          </w:p>
        </w:tc>
        <w:tc>
          <w:tcPr>
            <w:tcW w:w="1417" w:type="dxa"/>
            <w:shd w:val="clear" w:color="auto" w:fill="auto"/>
          </w:tcPr>
          <w:p w14:paraId="04226ABA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</w:tr>
      <w:tr w:rsidR="00AD0D9D" w:rsidRPr="0054360F" w14:paraId="599F26D3" w14:textId="77777777" w:rsidTr="00333AEC">
        <w:trPr>
          <w:trHeight w:val="514"/>
        </w:trPr>
        <w:tc>
          <w:tcPr>
            <w:tcW w:w="550" w:type="dxa"/>
            <w:shd w:val="clear" w:color="auto" w:fill="auto"/>
          </w:tcPr>
          <w:p w14:paraId="3D43EF41" w14:textId="77777777" w:rsidR="00AD0D9D" w:rsidRPr="0054360F" w:rsidRDefault="00AD0D9D">
            <w:pPr>
              <w:rPr>
                <w:sz w:val="20"/>
                <w:szCs w:val="20"/>
              </w:rPr>
            </w:pPr>
            <w:r w:rsidRPr="0054360F">
              <w:rPr>
                <w:sz w:val="20"/>
                <w:szCs w:val="20"/>
              </w:rPr>
              <w:t>2.</w:t>
            </w:r>
          </w:p>
        </w:tc>
        <w:tc>
          <w:tcPr>
            <w:tcW w:w="1401" w:type="dxa"/>
            <w:shd w:val="clear" w:color="auto" w:fill="auto"/>
          </w:tcPr>
          <w:p w14:paraId="723E65F4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EDA3D92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578F4A9" w14:textId="77777777" w:rsidR="00AD0D9D" w:rsidRPr="0054360F" w:rsidRDefault="00AD0D9D" w:rsidP="009167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C4EE371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39783D31" w14:textId="77777777" w:rsidR="00AD0D9D" w:rsidRPr="0054360F" w:rsidRDefault="00D50ED0" w:rsidP="00DD12D7">
            <w:pPr>
              <w:jc w:val="center"/>
              <w:rPr>
                <w:sz w:val="16"/>
                <w:szCs w:val="16"/>
              </w:rPr>
            </w:pPr>
            <w:r w:rsidRPr="0054360F">
              <w:rPr>
                <w:sz w:val="16"/>
                <w:szCs w:val="16"/>
              </w:rPr>
              <w:t>vyhověl / nevyhověl</w:t>
            </w:r>
          </w:p>
        </w:tc>
        <w:tc>
          <w:tcPr>
            <w:tcW w:w="1417" w:type="dxa"/>
            <w:shd w:val="clear" w:color="auto" w:fill="auto"/>
          </w:tcPr>
          <w:p w14:paraId="54D06428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</w:tr>
      <w:tr w:rsidR="00AD0D9D" w:rsidRPr="0054360F" w14:paraId="3A3363A4" w14:textId="77777777" w:rsidTr="00333AEC">
        <w:trPr>
          <w:trHeight w:val="514"/>
        </w:trPr>
        <w:tc>
          <w:tcPr>
            <w:tcW w:w="550" w:type="dxa"/>
            <w:shd w:val="clear" w:color="auto" w:fill="auto"/>
          </w:tcPr>
          <w:p w14:paraId="49A153C1" w14:textId="77777777" w:rsidR="00AD0D9D" w:rsidRPr="0054360F" w:rsidRDefault="00AD0D9D">
            <w:pPr>
              <w:rPr>
                <w:sz w:val="20"/>
                <w:szCs w:val="20"/>
              </w:rPr>
            </w:pPr>
            <w:r w:rsidRPr="0054360F">
              <w:rPr>
                <w:sz w:val="20"/>
                <w:szCs w:val="20"/>
              </w:rPr>
              <w:t>3.</w:t>
            </w:r>
          </w:p>
        </w:tc>
        <w:tc>
          <w:tcPr>
            <w:tcW w:w="1401" w:type="dxa"/>
            <w:shd w:val="clear" w:color="auto" w:fill="auto"/>
          </w:tcPr>
          <w:p w14:paraId="4D16EA8E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3312274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F037FF4" w14:textId="77777777" w:rsidR="00AD0D9D" w:rsidRPr="0054360F" w:rsidRDefault="00AD0D9D" w:rsidP="009167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45075E2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6DC71918" w14:textId="77777777" w:rsidR="00AD0D9D" w:rsidRPr="0054360F" w:rsidRDefault="00D50ED0" w:rsidP="00DD12D7">
            <w:pPr>
              <w:jc w:val="center"/>
              <w:rPr>
                <w:sz w:val="16"/>
                <w:szCs w:val="16"/>
              </w:rPr>
            </w:pPr>
            <w:r w:rsidRPr="0054360F">
              <w:rPr>
                <w:sz w:val="16"/>
                <w:szCs w:val="16"/>
              </w:rPr>
              <w:t>vyhověl / nevyhověl</w:t>
            </w:r>
          </w:p>
        </w:tc>
        <w:tc>
          <w:tcPr>
            <w:tcW w:w="1417" w:type="dxa"/>
            <w:shd w:val="clear" w:color="auto" w:fill="auto"/>
          </w:tcPr>
          <w:p w14:paraId="0A1A9E31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</w:tr>
      <w:tr w:rsidR="00AD0D9D" w:rsidRPr="0054360F" w14:paraId="570D874E" w14:textId="77777777" w:rsidTr="00333AEC">
        <w:trPr>
          <w:trHeight w:val="514"/>
        </w:trPr>
        <w:tc>
          <w:tcPr>
            <w:tcW w:w="550" w:type="dxa"/>
            <w:shd w:val="clear" w:color="auto" w:fill="auto"/>
          </w:tcPr>
          <w:p w14:paraId="60825A00" w14:textId="77777777" w:rsidR="00AD0D9D" w:rsidRPr="0054360F" w:rsidRDefault="00AD0D9D">
            <w:pPr>
              <w:rPr>
                <w:sz w:val="20"/>
                <w:szCs w:val="20"/>
              </w:rPr>
            </w:pPr>
            <w:r w:rsidRPr="0054360F">
              <w:rPr>
                <w:sz w:val="20"/>
                <w:szCs w:val="20"/>
              </w:rPr>
              <w:t>4.</w:t>
            </w:r>
          </w:p>
        </w:tc>
        <w:tc>
          <w:tcPr>
            <w:tcW w:w="1401" w:type="dxa"/>
            <w:shd w:val="clear" w:color="auto" w:fill="auto"/>
          </w:tcPr>
          <w:p w14:paraId="03C3A086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2F1E516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4EE3D82" w14:textId="77777777" w:rsidR="00AD0D9D" w:rsidRPr="0054360F" w:rsidRDefault="00AD0D9D" w:rsidP="009167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2BA66C5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14054313" w14:textId="77777777" w:rsidR="00AD0D9D" w:rsidRPr="0054360F" w:rsidRDefault="00D50ED0" w:rsidP="00DD12D7">
            <w:pPr>
              <w:jc w:val="center"/>
              <w:rPr>
                <w:sz w:val="16"/>
                <w:szCs w:val="16"/>
              </w:rPr>
            </w:pPr>
            <w:r w:rsidRPr="0054360F">
              <w:rPr>
                <w:sz w:val="16"/>
                <w:szCs w:val="16"/>
              </w:rPr>
              <w:t>vyhověl / nevyhověl</w:t>
            </w:r>
          </w:p>
        </w:tc>
        <w:tc>
          <w:tcPr>
            <w:tcW w:w="1417" w:type="dxa"/>
            <w:shd w:val="clear" w:color="auto" w:fill="auto"/>
          </w:tcPr>
          <w:p w14:paraId="28EAE986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</w:tr>
      <w:tr w:rsidR="00AD0D9D" w:rsidRPr="0054360F" w14:paraId="0323721A" w14:textId="77777777" w:rsidTr="00333AEC">
        <w:trPr>
          <w:trHeight w:val="514"/>
        </w:trPr>
        <w:tc>
          <w:tcPr>
            <w:tcW w:w="550" w:type="dxa"/>
            <w:shd w:val="clear" w:color="auto" w:fill="auto"/>
          </w:tcPr>
          <w:p w14:paraId="3D0C9C12" w14:textId="77777777" w:rsidR="00AD0D9D" w:rsidRPr="0054360F" w:rsidRDefault="00AD0D9D">
            <w:pPr>
              <w:rPr>
                <w:sz w:val="20"/>
                <w:szCs w:val="20"/>
              </w:rPr>
            </w:pPr>
            <w:r w:rsidRPr="0054360F">
              <w:rPr>
                <w:sz w:val="20"/>
                <w:szCs w:val="20"/>
              </w:rPr>
              <w:t>5.</w:t>
            </w:r>
          </w:p>
        </w:tc>
        <w:tc>
          <w:tcPr>
            <w:tcW w:w="1401" w:type="dxa"/>
            <w:shd w:val="clear" w:color="auto" w:fill="auto"/>
          </w:tcPr>
          <w:p w14:paraId="27CC2520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DB8F425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B7B2023" w14:textId="77777777" w:rsidR="00AD0D9D" w:rsidRPr="0054360F" w:rsidRDefault="00AD0D9D" w:rsidP="009167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D8C9962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75E5270E" w14:textId="77777777" w:rsidR="00AD0D9D" w:rsidRPr="0054360F" w:rsidRDefault="00D50ED0" w:rsidP="00DD12D7">
            <w:pPr>
              <w:jc w:val="center"/>
              <w:rPr>
                <w:sz w:val="16"/>
                <w:szCs w:val="16"/>
              </w:rPr>
            </w:pPr>
            <w:r w:rsidRPr="0054360F">
              <w:rPr>
                <w:sz w:val="16"/>
                <w:szCs w:val="16"/>
              </w:rPr>
              <w:t>vyhověl / nevyhověl</w:t>
            </w:r>
          </w:p>
        </w:tc>
        <w:tc>
          <w:tcPr>
            <w:tcW w:w="1417" w:type="dxa"/>
            <w:shd w:val="clear" w:color="auto" w:fill="auto"/>
          </w:tcPr>
          <w:p w14:paraId="731837D9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</w:tr>
      <w:tr w:rsidR="00AD0D9D" w:rsidRPr="0054360F" w14:paraId="1ACA6A32" w14:textId="77777777" w:rsidTr="00333AEC">
        <w:trPr>
          <w:trHeight w:val="514"/>
        </w:trPr>
        <w:tc>
          <w:tcPr>
            <w:tcW w:w="550" w:type="dxa"/>
            <w:shd w:val="clear" w:color="auto" w:fill="auto"/>
          </w:tcPr>
          <w:p w14:paraId="01DD0313" w14:textId="77777777" w:rsidR="00AD0D9D" w:rsidRPr="0054360F" w:rsidRDefault="00AD0D9D">
            <w:pPr>
              <w:rPr>
                <w:sz w:val="20"/>
                <w:szCs w:val="20"/>
              </w:rPr>
            </w:pPr>
            <w:r w:rsidRPr="0054360F">
              <w:rPr>
                <w:sz w:val="20"/>
                <w:szCs w:val="20"/>
              </w:rPr>
              <w:t>6.</w:t>
            </w:r>
          </w:p>
        </w:tc>
        <w:tc>
          <w:tcPr>
            <w:tcW w:w="1401" w:type="dxa"/>
            <w:shd w:val="clear" w:color="auto" w:fill="auto"/>
          </w:tcPr>
          <w:p w14:paraId="16CBA927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E24FEF4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C5594EE" w14:textId="77777777" w:rsidR="00AD0D9D" w:rsidRPr="0054360F" w:rsidRDefault="00AD0D9D" w:rsidP="009167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A3F17E5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71849730" w14:textId="77777777" w:rsidR="00AD0D9D" w:rsidRPr="0054360F" w:rsidRDefault="00D50ED0" w:rsidP="00DD12D7">
            <w:pPr>
              <w:jc w:val="center"/>
              <w:rPr>
                <w:sz w:val="16"/>
                <w:szCs w:val="16"/>
              </w:rPr>
            </w:pPr>
            <w:r w:rsidRPr="0054360F">
              <w:rPr>
                <w:sz w:val="16"/>
                <w:szCs w:val="16"/>
              </w:rPr>
              <w:t>vyhověl / nevyhověl</w:t>
            </w:r>
          </w:p>
        </w:tc>
        <w:tc>
          <w:tcPr>
            <w:tcW w:w="1417" w:type="dxa"/>
            <w:shd w:val="clear" w:color="auto" w:fill="auto"/>
          </w:tcPr>
          <w:p w14:paraId="06A8F4F7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</w:tr>
      <w:tr w:rsidR="00AD0D9D" w:rsidRPr="0054360F" w14:paraId="6786E788" w14:textId="77777777" w:rsidTr="00333AEC">
        <w:trPr>
          <w:trHeight w:val="514"/>
        </w:trPr>
        <w:tc>
          <w:tcPr>
            <w:tcW w:w="550" w:type="dxa"/>
            <w:shd w:val="clear" w:color="auto" w:fill="auto"/>
          </w:tcPr>
          <w:p w14:paraId="6258B80F" w14:textId="77777777" w:rsidR="00AD0D9D" w:rsidRPr="0054360F" w:rsidRDefault="00AD0D9D">
            <w:pPr>
              <w:rPr>
                <w:sz w:val="20"/>
                <w:szCs w:val="20"/>
              </w:rPr>
            </w:pPr>
            <w:r w:rsidRPr="0054360F">
              <w:rPr>
                <w:sz w:val="20"/>
                <w:szCs w:val="20"/>
              </w:rPr>
              <w:t>7.</w:t>
            </w:r>
          </w:p>
        </w:tc>
        <w:tc>
          <w:tcPr>
            <w:tcW w:w="1401" w:type="dxa"/>
            <w:shd w:val="clear" w:color="auto" w:fill="auto"/>
          </w:tcPr>
          <w:p w14:paraId="009A04A0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FB01431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0359C5" w14:textId="77777777" w:rsidR="00AD0D9D" w:rsidRPr="0054360F" w:rsidRDefault="00AD0D9D" w:rsidP="009167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897A1DC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7C295B75" w14:textId="77777777" w:rsidR="00AD0D9D" w:rsidRPr="0054360F" w:rsidRDefault="00D50ED0" w:rsidP="00DD12D7">
            <w:pPr>
              <w:jc w:val="center"/>
              <w:rPr>
                <w:sz w:val="16"/>
                <w:szCs w:val="16"/>
              </w:rPr>
            </w:pPr>
            <w:r w:rsidRPr="0054360F">
              <w:rPr>
                <w:sz w:val="16"/>
                <w:szCs w:val="16"/>
              </w:rPr>
              <w:t>vyhověl / nevyhověl</w:t>
            </w:r>
          </w:p>
        </w:tc>
        <w:tc>
          <w:tcPr>
            <w:tcW w:w="1417" w:type="dxa"/>
            <w:shd w:val="clear" w:color="auto" w:fill="auto"/>
          </w:tcPr>
          <w:p w14:paraId="59A69AA1" w14:textId="77777777" w:rsidR="00AD0D9D" w:rsidRPr="0054360F" w:rsidRDefault="00AD0D9D">
            <w:pPr>
              <w:rPr>
                <w:sz w:val="16"/>
                <w:szCs w:val="16"/>
              </w:rPr>
            </w:pPr>
          </w:p>
        </w:tc>
      </w:tr>
      <w:tr w:rsidR="00F6024D" w:rsidRPr="0054360F" w14:paraId="1F46D232" w14:textId="77777777" w:rsidTr="00333AEC">
        <w:trPr>
          <w:trHeight w:val="514"/>
        </w:trPr>
        <w:tc>
          <w:tcPr>
            <w:tcW w:w="550" w:type="dxa"/>
            <w:shd w:val="clear" w:color="auto" w:fill="auto"/>
          </w:tcPr>
          <w:p w14:paraId="3D6D2C77" w14:textId="77777777" w:rsidR="00F6024D" w:rsidRPr="0054360F" w:rsidRDefault="00F6024D">
            <w:pPr>
              <w:rPr>
                <w:sz w:val="20"/>
                <w:szCs w:val="20"/>
              </w:rPr>
            </w:pPr>
            <w:r w:rsidRPr="0054360F">
              <w:rPr>
                <w:sz w:val="20"/>
                <w:szCs w:val="20"/>
              </w:rPr>
              <w:t>8.</w:t>
            </w:r>
          </w:p>
        </w:tc>
        <w:tc>
          <w:tcPr>
            <w:tcW w:w="1401" w:type="dxa"/>
            <w:shd w:val="clear" w:color="auto" w:fill="auto"/>
          </w:tcPr>
          <w:p w14:paraId="204FA5D4" w14:textId="77777777" w:rsidR="00F6024D" w:rsidRPr="0054360F" w:rsidRDefault="00F6024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A996C44" w14:textId="77777777" w:rsidR="00F6024D" w:rsidRPr="0054360F" w:rsidRDefault="00F6024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ADB33A9" w14:textId="77777777" w:rsidR="00F6024D" w:rsidRPr="0054360F" w:rsidRDefault="00F6024D" w:rsidP="009167A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659B4C3" w14:textId="77777777" w:rsidR="00F6024D" w:rsidRPr="0054360F" w:rsidRDefault="00F6024D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5A785290" w14:textId="77777777" w:rsidR="00F6024D" w:rsidRPr="0054360F" w:rsidRDefault="00D50ED0" w:rsidP="007D22BD">
            <w:pPr>
              <w:jc w:val="center"/>
              <w:rPr>
                <w:sz w:val="16"/>
                <w:szCs w:val="16"/>
              </w:rPr>
            </w:pPr>
            <w:r w:rsidRPr="0054360F">
              <w:rPr>
                <w:sz w:val="16"/>
                <w:szCs w:val="16"/>
              </w:rPr>
              <w:t>vyhověl / nevyhověl</w:t>
            </w:r>
          </w:p>
        </w:tc>
        <w:tc>
          <w:tcPr>
            <w:tcW w:w="1417" w:type="dxa"/>
            <w:shd w:val="clear" w:color="auto" w:fill="auto"/>
          </w:tcPr>
          <w:p w14:paraId="55044138" w14:textId="77777777" w:rsidR="00F6024D" w:rsidRPr="0054360F" w:rsidRDefault="00F6024D">
            <w:pPr>
              <w:rPr>
                <w:sz w:val="16"/>
                <w:szCs w:val="16"/>
              </w:rPr>
            </w:pPr>
          </w:p>
        </w:tc>
      </w:tr>
      <w:tr w:rsidR="00F6024D" w:rsidRPr="0054360F" w14:paraId="755B14BB" w14:textId="77777777" w:rsidTr="00B864E7">
        <w:trPr>
          <w:trHeight w:val="651"/>
        </w:trPr>
        <w:tc>
          <w:tcPr>
            <w:tcW w:w="9781" w:type="dxa"/>
            <w:gridSpan w:val="10"/>
            <w:shd w:val="clear" w:color="auto" w:fill="auto"/>
          </w:tcPr>
          <w:p w14:paraId="7AFA7B43" w14:textId="77777777" w:rsidR="00F6024D" w:rsidRPr="0054360F" w:rsidRDefault="00F6024D" w:rsidP="00073678">
            <w:pPr>
              <w:pStyle w:val="Nadpis4"/>
              <w:spacing w:before="20"/>
              <w:rPr>
                <w:sz w:val="18"/>
              </w:rPr>
            </w:pPr>
            <w:r w:rsidRPr="0054360F">
              <w:rPr>
                <w:sz w:val="18"/>
              </w:rPr>
              <w:lastRenderedPageBreak/>
              <w:t>Prohlášení školitele:</w:t>
            </w:r>
          </w:p>
          <w:p w14:paraId="7657B4E5" w14:textId="77777777" w:rsidR="00F6024D" w:rsidRPr="0054360F" w:rsidRDefault="00F6024D" w:rsidP="00073678">
            <w:pPr>
              <w:rPr>
                <w:sz w:val="18"/>
                <w:szCs w:val="20"/>
              </w:rPr>
            </w:pPr>
            <w:r w:rsidRPr="0054360F">
              <w:rPr>
                <w:sz w:val="18"/>
                <w:szCs w:val="20"/>
              </w:rPr>
              <w:t>Prohlašuji, že splňuji požadavek na školitele a potvrzuji svým podpisem, že výše podepsaní účastníci absolvovali školení v rozsahu osnovy školení a ověřil jsem znalosti účastníků s uvedeným výsledkem.</w:t>
            </w:r>
          </w:p>
          <w:p w14:paraId="1DC3A343" w14:textId="2D3AC5BA" w:rsidR="00F6024D" w:rsidRPr="0054360F" w:rsidRDefault="00F6024D" w:rsidP="00BE2074">
            <w:pPr>
              <w:rPr>
                <w:sz w:val="20"/>
                <w:szCs w:val="20"/>
              </w:rPr>
            </w:pPr>
            <w:r w:rsidRPr="0054360F">
              <w:rPr>
                <w:rFonts w:cs="Arial"/>
                <w:sz w:val="18"/>
                <w:szCs w:val="20"/>
              </w:rPr>
              <w:t xml:space="preserve">Školení jsem provedl jako odpovědná osoba, která absolvovala školení dle </w:t>
            </w:r>
            <w:r w:rsidR="00B301A6">
              <w:rPr>
                <w:rFonts w:cs="Arial"/>
                <w:sz w:val="18"/>
                <w:szCs w:val="20"/>
              </w:rPr>
              <w:t xml:space="preserve">Pravidel chování </w:t>
            </w:r>
            <w:r w:rsidR="00B264CB">
              <w:rPr>
                <w:rFonts w:cs="Arial"/>
                <w:sz w:val="18"/>
                <w:szCs w:val="20"/>
              </w:rPr>
              <w:t xml:space="preserve">pro </w:t>
            </w:r>
            <w:r w:rsidR="00B301A6">
              <w:rPr>
                <w:rFonts w:cs="Arial"/>
                <w:sz w:val="18"/>
                <w:szCs w:val="20"/>
              </w:rPr>
              <w:t xml:space="preserve">mimovýrobní lokality </w:t>
            </w:r>
            <w:r w:rsidR="00B264CB">
              <w:rPr>
                <w:rFonts w:cs="Arial"/>
                <w:sz w:val="18"/>
                <w:szCs w:val="20"/>
              </w:rPr>
              <w:t xml:space="preserve">Skupiny </w:t>
            </w:r>
            <w:r w:rsidR="00B301A6">
              <w:rPr>
                <w:rFonts w:cs="Arial"/>
                <w:sz w:val="18"/>
                <w:szCs w:val="20"/>
              </w:rPr>
              <w:t xml:space="preserve">ČEZ, případně </w:t>
            </w:r>
            <w:r w:rsidR="007D4579">
              <w:rPr>
                <w:rFonts w:cs="Arial"/>
                <w:sz w:val="18"/>
                <w:szCs w:val="20"/>
              </w:rPr>
              <w:t xml:space="preserve">dle </w:t>
            </w:r>
            <w:r w:rsidRPr="0054360F">
              <w:rPr>
                <w:rFonts w:cs="Arial"/>
                <w:sz w:val="18"/>
                <w:szCs w:val="20"/>
              </w:rPr>
              <w:t>Pravidel chování v</w:t>
            </w:r>
            <w:r w:rsidR="00333AEC" w:rsidRPr="0054360F">
              <w:rPr>
                <w:rFonts w:cs="Arial"/>
                <w:sz w:val="18"/>
                <w:szCs w:val="20"/>
              </w:rPr>
              <w:t> </w:t>
            </w:r>
            <w:r w:rsidRPr="0054360F">
              <w:rPr>
                <w:rFonts w:cs="Arial"/>
                <w:sz w:val="18"/>
                <w:szCs w:val="20"/>
              </w:rPr>
              <w:t>ČEZ</w:t>
            </w:r>
            <w:r w:rsidR="00333AEC" w:rsidRPr="0054360F">
              <w:rPr>
                <w:rFonts w:cs="Arial"/>
                <w:sz w:val="18"/>
                <w:szCs w:val="20"/>
              </w:rPr>
              <w:t>, a. s.</w:t>
            </w:r>
            <w:r w:rsidR="00802C1C" w:rsidRPr="0054360F">
              <w:rPr>
                <w:rFonts w:cs="Arial"/>
                <w:sz w:val="18"/>
                <w:szCs w:val="20"/>
              </w:rPr>
              <w:t>,</w:t>
            </w:r>
            <w:r w:rsidRPr="0054360F">
              <w:rPr>
                <w:rFonts w:cs="Arial"/>
                <w:sz w:val="18"/>
                <w:szCs w:val="20"/>
              </w:rPr>
              <w:t xml:space="preserve"> KE.</w:t>
            </w:r>
          </w:p>
        </w:tc>
      </w:tr>
      <w:tr w:rsidR="00D85FA9" w:rsidRPr="0054360F" w14:paraId="15BB8275" w14:textId="77777777" w:rsidTr="00D85FA9">
        <w:trPr>
          <w:trHeight w:val="416"/>
        </w:trPr>
        <w:tc>
          <w:tcPr>
            <w:tcW w:w="3381" w:type="dxa"/>
            <w:gridSpan w:val="4"/>
            <w:shd w:val="clear" w:color="auto" w:fill="auto"/>
          </w:tcPr>
          <w:p w14:paraId="42375081" w14:textId="77777777" w:rsidR="00D85FA9" w:rsidRPr="0054360F" w:rsidRDefault="00D85FA9" w:rsidP="007D3139">
            <w:pPr>
              <w:pStyle w:val="Nadpis4"/>
              <w:spacing w:before="20"/>
              <w:rPr>
                <w:i/>
              </w:rPr>
            </w:pPr>
            <w:r w:rsidRPr="0054360F">
              <w:rPr>
                <w:i/>
              </w:rPr>
              <w:t xml:space="preserve">Školitel: </w:t>
            </w:r>
          </w:p>
          <w:p w14:paraId="5F184764" w14:textId="77777777" w:rsidR="00D85FA9" w:rsidRPr="0054360F" w:rsidRDefault="00D85FA9" w:rsidP="007D3139">
            <w:pPr>
              <w:pStyle w:val="Nadpis4"/>
              <w:spacing w:before="20"/>
              <w:rPr>
                <w:b w:val="0"/>
                <w:i/>
              </w:rPr>
            </w:pPr>
            <w:r w:rsidRPr="0054360F">
              <w:rPr>
                <w:b w:val="0"/>
                <w:i/>
              </w:rPr>
              <w:t>Jméno, příjmení, podpis: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4177C210" w14:textId="77777777" w:rsidR="00D85FA9" w:rsidRPr="0054360F" w:rsidRDefault="00D85FA9" w:rsidP="00B947B6">
            <w:pPr>
              <w:pStyle w:val="Nadpis4"/>
              <w:spacing w:before="20"/>
            </w:pPr>
          </w:p>
        </w:tc>
        <w:tc>
          <w:tcPr>
            <w:tcW w:w="622" w:type="dxa"/>
            <w:shd w:val="clear" w:color="auto" w:fill="auto"/>
          </w:tcPr>
          <w:p w14:paraId="2A5CA785" w14:textId="77777777" w:rsidR="00D85FA9" w:rsidRPr="0054360F" w:rsidRDefault="00D85FA9" w:rsidP="00B947B6">
            <w:pPr>
              <w:pStyle w:val="Nadpis4"/>
              <w:spacing w:before="20"/>
            </w:pPr>
            <w:r w:rsidRPr="0054360F">
              <w:t>IPD: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F936CA3" w14:textId="77777777" w:rsidR="00D85FA9" w:rsidRPr="0054360F" w:rsidRDefault="00D85FA9" w:rsidP="00B947B6">
            <w:pPr>
              <w:pStyle w:val="Nadpis4"/>
              <w:spacing w:before="20"/>
            </w:pPr>
          </w:p>
        </w:tc>
      </w:tr>
      <w:tr w:rsidR="00A92083" w:rsidRPr="0054360F" w14:paraId="53DE342D" w14:textId="77777777" w:rsidTr="007227C7">
        <w:trPr>
          <w:trHeight w:val="416"/>
        </w:trPr>
        <w:tc>
          <w:tcPr>
            <w:tcW w:w="3381" w:type="dxa"/>
            <w:gridSpan w:val="4"/>
            <w:shd w:val="clear" w:color="auto" w:fill="auto"/>
          </w:tcPr>
          <w:p w14:paraId="558882CB" w14:textId="77777777" w:rsidR="00A92083" w:rsidRPr="0054360F" w:rsidRDefault="00A92083" w:rsidP="007D3139">
            <w:pPr>
              <w:pStyle w:val="Nadpis4"/>
              <w:spacing w:before="20"/>
              <w:rPr>
                <w:i/>
              </w:rPr>
            </w:pPr>
            <w:r w:rsidRPr="0054360F">
              <w:rPr>
                <w:i/>
              </w:rPr>
              <w:t>Tlumočník:</w:t>
            </w:r>
          </w:p>
          <w:p w14:paraId="710E79BD" w14:textId="77777777" w:rsidR="00A92083" w:rsidRPr="0054360F" w:rsidRDefault="00A92083" w:rsidP="009901EE">
            <w:pPr>
              <w:pStyle w:val="Nadpis4"/>
              <w:spacing w:before="20"/>
            </w:pPr>
            <w:r w:rsidRPr="0054360F">
              <w:rPr>
                <w:b w:val="0"/>
                <w:i/>
              </w:rPr>
              <w:t>Jméno, příjmení, podpis:</w:t>
            </w:r>
          </w:p>
        </w:tc>
        <w:tc>
          <w:tcPr>
            <w:tcW w:w="6400" w:type="dxa"/>
            <w:gridSpan w:val="6"/>
            <w:shd w:val="clear" w:color="auto" w:fill="auto"/>
          </w:tcPr>
          <w:p w14:paraId="53613940" w14:textId="77777777" w:rsidR="00A92083" w:rsidRPr="0054360F" w:rsidRDefault="00A92083" w:rsidP="00B947B6">
            <w:pPr>
              <w:pStyle w:val="Nadpis4"/>
              <w:spacing w:before="20"/>
            </w:pPr>
          </w:p>
        </w:tc>
      </w:tr>
    </w:tbl>
    <w:p w14:paraId="0E8479B8" w14:textId="05227FAA" w:rsidR="001A4311" w:rsidRPr="0054360F" w:rsidRDefault="00D93F5B" w:rsidP="009901EE">
      <w:pPr>
        <w:pStyle w:val="Zpat"/>
        <w:tabs>
          <w:tab w:val="clear" w:pos="4536"/>
          <w:tab w:val="left" w:pos="851"/>
          <w:tab w:val="center" w:pos="2694"/>
        </w:tabs>
        <w:rPr>
          <w:sz w:val="16"/>
        </w:rPr>
      </w:pPr>
      <w:r w:rsidRPr="0054360F">
        <w:rPr>
          <w:b/>
          <w:sz w:val="16"/>
        </w:rPr>
        <w:t xml:space="preserve">Poznámka: </w:t>
      </w:r>
      <w:r w:rsidRPr="0054360F">
        <w:rPr>
          <w:sz w:val="16"/>
        </w:rPr>
        <w:t>*</w:t>
      </w:r>
      <w:r w:rsidR="00931DE0" w:rsidRPr="0054360F">
        <w:rPr>
          <w:sz w:val="16"/>
        </w:rPr>
        <w:t xml:space="preserve">nehodící se škrtněte. </w:t>
      </w:r>
      <w:r w:rsidR="00D77548" w:rsidRPr="0054360F">
        <w:rPr>
          <w:sz w:val="16"/>
        </w:rPr>
        <w:tab/>
        <w:t xml:space="preserve">   </w:t>
      </w:r>
      <w:r w:rsidR="00931DE0" w:rsidRPr="0054360F">
        <w:rPr>
          <w:sz w:val="16"/>
        </w:rPr>
        <w:t>Ověření znalostí = ústní zkouška, diskuse</w:t>
      </w:r>
    </w:p>
    <w:sectPr w:rsidR="001A4311" w:rsidRPr="0054360F" w:rsidSect="00B013C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6" w:right="1272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C124" w14:textId="77777777" w:rsidR="00EE6815" w:rsidRDefault="00EE6815">
      <w:r>
        <w:separator/>
      </w:r>
    </w:p>
  </w:endnote>
  <w:endnote w:type="continuationSeparator" w:id="0">
    <w:p w14:paraId="4441C641" w14:textId="77777777" w:rsidR="00EE6815" w:rsidRDefault="00EE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6FF4" w14:textId="1A22B6F7" w:rsidR="00F10133" w:rsidRDefault="00F10133"/>
  <w:p w14:paraId="14052BD3" w14:textId="136026CB" w:rsidR="00F10133" w:rsidRPr="001206A0" w:rsidRDefault="00F10133" w:rsidP="00F10133">
    <w:pPr>
      <w:pStyle w:val="Zpat"/>
      <w:rPr>
        <w:b/>
        <w:bCs/>
        <w:sz w:val="18"/>
        <w:szCs w:val="18"/>
      </w:rPr>
    </w:pPr>
    <w:r>
      <w:rPr>
        <w:sz w:val="18"/>
      </w:rPr>
      <w:t xml:space="preserve">Prezentace ke školení Pravidel chování pro mimovýrobní lokality Skupiny </w:t>
    </w:r>
    <w:r w:rsidRPr="0011120B">
      <w:rPr>
        <w:sz w:val="18"/>
        <w:szCs w:val="18"/>
      </w:rPr>
      <w:t xml:space="preserve">ČEZ – </w:t>
    </w:r>
    <w:hyperlink r:id="rId1" w:history="1">
      <w:r w:rsidR="00842860">
        <w:rPr>
          <w:rStyle w:val="Hypertextovodkaz"/>
          <w:sz w:val="18"/>
          <w:szCs w:val="18"/>
        </w:rPr>
        <w:t>https://www.cez.cz/cs/pro-dodavatele/profik/nevyrobni/o-skoleni</w:t>
      </w:r>
    </w:hyperlink>
    <w:r w:rsidR="001A62F9">
      <w:rPr>
        <w:sz w:val="18"/>
        <w:szCs w:val="18"/>
      </w:rPr>
      <w:t>.</w:t>
    </w:r>
    <w:r w:rsidR="000606E1">
      <w:t xml:space="preserve"> </w:t>
    </w:r>
    <w:r>
      <w:rPr>
        <w:sz w:val="18"/>
      </w:rPr>
      <w:t xml:space="preserve"> </w:t>
    </w:r>
  </w:p>
  <w:p w14:paraId="7C84F703" w14:textId="77777777" w:rsidR="00F10133" w:rsidRDefault="00F10133"/>
  <w:tbl>
    <w:tblPr>
      <w:tblW w:w="9881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410"/>
      <w:gridCol w:w="3726"/>
      <w:gridCol w:w="2745"/>
    </w:tblGrid>
    <w:tr w:rsidR="00584C85" w:rsidRPr="0028488D" w14:paraId="39CCCFFF" w14:textId="77777777" w:rsidTr="00EE7D8D">
      <w:trPr>
        <w:trHeight w:val="389"/>
      </w:trPr>
      <w:tc>
        <w:tcPr>
          <w:tcW w:w="3410" w:type="dxa"/>
        </w:tcPr>
        <w:p w14:paraId="4452B166" w14:textId="5034C918" w:rsidR="00584C85" w:rsidRPr="0028488D" w:rsidRDefault="00584C85" w:rsidP="00584C85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>
            <w:rPr>
              <w:bCs/>
              <w:sz w:val="20"/>
            </w:rPr>
            <w:t>ČEZ_FO</w:t>
          </w:r>
          <w:r w:rsidR="000E1414">
            <w:rPr>
              <w:bCs/>
              <w:sz w:val="20"/>
            </w:rPr>
            <w:t>_</w:t>
          </w:r>
          <w:r w:rsidR="00EA268C">
            <w:rPr>
              <w:bCs/>
              <w:sz w:val="20"/>
            </w:rPr>
            <w:t>1523</w:t>
          </w:r>
          <w:r>
            <w:rPr>
              <w:bCs/>
              <w:sz w:val="20"/>
            </w:rPr>
            <w:t>r</w:t>
          </w:r>
          <w:r w:rsidRPr="00006DF7">
            <w:rPr>
              <w:bCs/>
              <w:sz w:val="20"/>
            </w:rPr>
            <w:t>0</w:t>
          </w:r>
          <w:r w:rsidR="006B2577">
            <w:rPr>
              <w:bCs/>
              <w:sz w:val="20"/>
            </w:rPr>
            <w:t>1</w:t>
          </w:r>
          <w:r>
            <w:rPr>
              <w:bCs/>
              <w:sz w:val="20"/>
            </w:rPr>
            <w:t xml:space="preserve"> </w:t>
          </w:r>
        </w:p>
      </w:tc>
      <w:tc>
        <w:tcPr>
          <w:tcW w:w="3726" w:type="dxa"/>
        </w:tcPr>
        <w:p w14:paraId="336C6149" w14:textId="77777777" w:rsidR="00584C85" w:rsidRPr="0028488D" w:rsidRDefault="00584C85" w:rsidP="00584C85">
          <w:pPr>
            <w:pStyle w:val="Zpat"/>
            <w:tabs>
              <w:tab w:val="left" w:pos="7088"/>
            </w:tabs>
            <w:spacing w:before="120"/>
            <w:jc w:val="center"/>
            <w:rPr>
              <w:bCs/>
              <w:sz w:val="20"/>
            </w:rPr>
          </w:pPr>
        </w:p>
      </w:tc>
      <w:tc>
        <w:tcPr>
          <w:tcW w:w="2745" w:type="dxa"/>
        </w:tcPr>
        <w:p w14:paraId="5FDCEF15" w14:textId="77777777" w:rsidR="00584C85" w:rsidRPr="0028488D" w:rsidRDefault="00584C85" w:rsidP="00584C85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</w:rPr>
          </w:pPr>
          <w:r w:rsidRPr="0028488D">
            <w:rPr>
              <w:bCs/>
              <w:sz w:val="20"/>
            </w:rPr>
            <w:t xml:space="preserve">strana </w:t>
          </w:r>
          <w:r w:rsidRPr="0028488D">
            <w:rPr>
              <w:bCs/>
              <w:sz w:val="20"/>
            </w:rPr>
            <w:fldChar w:fldCharType="begin"/>
          </w:r>
          <w:r w:rsidRPr="0028488D">
            <w:rPr>
              <w:bCs/>
              <w:sz w:val="20"/>
            </w:rPr>
            <w:instrText xml:space="preserve"> PAGE   \* MERGEFORMAT </w:instrText>
          </w:r>
          <w:r w:rsidRPr="0028488D">
            <w:rPr>
              <w:bCs/>
              <w:sz w:val="20"/>
            </w:rPr>
            <w:fldChar w:fldCharType="separate"/>
          </w:r>
          <w:r>
            <w:rPr>
              <w:bCs/>
              <w:noProof/>
              <w:sz w:val="20"/>
            </w:rPr>
            <w:t>2</w:t>
          </w:r>
          <w:r w:rsidRPr="0028488D">
            <w:rPr>
              <w:bCs/>
              <w:sz w:val="20"/>
            </w:rPr>
            <w:fldChar w:fldCharType="end"/>
          </w:r>
          <w:r w:rsidRPr="0028488D">
            <w:rPr>
              <w:bCs/>
              <w:sz w:val="20"/>
            </w:rPr>
            <w:t>/</w:t>
          </w:r>
          <w:r w:rsidRPr="0028488D">
            <w:rPr>
              <w:rStyle w:val="slostrnky"/>
              <w:sz w:val="20"/>
              <w:szCs w:val="20"/>
            </w:rPr>
            <w:fldChar w:fldCharType="begin"/>
          </w:r>
          <w:r w:rsidRPr="0028488D">
            <w:rPr>
              <w:rStyle w:val="slostrnky"/>
              <w:sz w:val="20"/>
              <w:szCs w:val="20"/>
            </w:rPr>
            <w:instrText xml:space="preserve"> NUMPAGES </w:instrText>
          </w:r>
          <w:r w:rsidRPr="0028488D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2</w:t>
          </w:r>
          <w:r w:rsidRPr="0028488D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0C268E89" w14:textId="23A147D7" w:rsidR="00435BFB" w:rsidRPr="0003493C" w:rsidRDefault="00435BFB" w:rsidP="000349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9717" w14:textId="0CE73283" w:rsidR="00950898" w:rsidRDefault="00950898"/>
  <w:p w14:paraId="6318B29F" w14:textId="11D86FD8" w:rsidR="00950898" w:rsidRPr="001206A0" w:rsidRDefault="00950898" w:rsidP="00950898">
    <w:pPr>
      <w:pStyle w:val="Zpat"/>
      <w:rPr>
        <w:b/>
        <w:bCs/>
        <w:sz w:val="18"/>
        <w:szCs w:val="18"/>
      </w:rPr>
    </w:pPr>
    <w:r>
      <w:rPr>
        <w:sz w:val="18"/>
      </w:rPr>
      <w:t xml:space="preserve">Prezentace ke školení Pravidel chování pro mimovýrobní lokality Skupiny </w:t>
    </w:r>
    <w:r w:rsidRPr="0011120B">
      <w:rPr>
        <w:sz w:val="18"/>
        <w:szCs w:val="18"/>
      </w:rPr>
      <w:t xml:space="preserve">ČEZ – </w:t>
    </w:r>
    <w:hyperlink r:id="rId1" w:history="1">
      <w:r w:rsidR="00A244D7" w:rsidRPr="00842860">
        <w:rPr>
          <w:rStyle w:val="Hypertextovodkaz"/>
          <w:sz w:val="18"/>
          <w:szCs w:val="18"/>
        </w:rPr>
        <w:t>https://www.cez.cz/cs/pro-dodavatele/profik/nevyrobni/o-skoleni</w:t>
      </w:r>
    </w:hyperlink>
    <w:r w:rsidR="0073152B" w:rsidRPr="00842860">
      <w:rPr>
        <w:sz w:val="18"/>
        <w:szCs w:val="18"/>
      </w:rPr>
      <w:t>.</w:t>
    </w:r>
    <w:r w:rsidRPr="00842860">
      <w:rPr>
        <w:sz w:val="18"/>
      </w:rPr>
      <w:t xml:space="preserve"> </w:t>
    </w:r>
  </w:p>
  <w:p w14:paraId="1C89874F" w14:textId="77777777" w:rsidR="00950898" w:rsidRDefault="00950898"/>
  <w:tbl>
    <w:tblPr>
      <w:tblW w:w="9895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415"/>
      <w:gridCol w:w="3731"/>
      <w:gridCol w:w="2749"/>
    </w:tblGrid>
    <w:tr w:rsidR="00F47CB6" w:rsidRPr="0028488D" w14:paraId="4C5E3AE5" w14:textId="77777777" w:rsidTr="00EE7D8D">
      <w:trPr>
        <w:trHeight w:val="464"/>
      </w:trPr>
      <w:tc>
        <w:tcPr>
          <w:tcW w:w="3415" w:type="dxa"/>
        </w:tcPr>
        <w:p w14:paraId="56A8201C" w14:textId="0313F60E" w:rsidR="00F47CB6" w:rsidRPr="0028488D" w:rsidRDefault="00F47CB6" w:rsidP="00F47CB6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>
            <w:rPr>
              <w:bCs/>
              <w:sz w:val="20"/>
            </w:rPr>
            <w:t>ČEZ_FO_</w:t>
          </w:r>
          <w:r w:rsidR="00EA268C">
            <w:rPr>
              <w:bCs/>
              <w:sz w:val="20"/>
            </w:rPr>
            <w:t>1523</w:t>
          </w:r>
          <w:r>
            <w:rPr>
              <w:bCs/>
              <w:sz w:val="20"/>
            </w:rPr>
            <w:t>r</w:t>
          </w:r>
          <w:r w:rsidRPr="00006DF7">
            <w:rPr>
              <w:bCs/>
              <w:sz w:val="20"/>
            </w:rPr>
            <w:t>0</w:t>
          </w:r>
          <w:r w:rsidR="006B2577">
            <w:rPr>
              <w:bCs/>
              <w:sz w:val="20"/>
            </w:rPr>
            <w:t>1</w:t>
          </w:r>
          <w:r>
            <w:rPr>
              <w:bCs/>
              <w:sz w:val="20"/>
            </w:rPr>
            <w:t xml:space="preserve"> </w:t>
          </w:r>
        </w:p>
      </w:tc>
      <w:tc>
        <w:tcPr>
          <w:tcW w:w="3731" w:type="dxa"/>
        </w:tcPr>
        <w:p w14:paraId="0AE4BEBF" w14:textId="77777777" w:rsidR="00F47CB6" w:rsidRPr="0028488D" w:rsidRDefault="00F47CB6" w:rsidP="00F47CB6">
          <w:pPr>
            <w:pStyle w:val="Zpat"/>
            <w:tabs>
              <w:tab w:val="left" w:pos="7088"/>
            </w:tabs>
            <w:spacing w:before="120"/>
            <w:jc w:val="center"/>
            <w:rPr>
              <w:bCs/>
              <w:sz w:val="20"/>
            </w:rPr>
          </w:pPr>
        </w:p>
      </w:tc>
      <w:tc>
        <w:tcPr>
          <w:tcW w:w="2749" w:type="dxa"/>
        </w:tcPr>
        <w:p w14:paraId="0476606F" w14:textId="77777777" w:rsidR="00F47CB6" w:rsidRPr="0028488D" w:rsidRDefault="00F47CB6" w:rsidP="00F47CB6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</w:rPr>
          </w:pPr>
          <w:r w:rsidRPr="0028488D">
            <w:rPr>
              <w:bCs/>
              <w:sz w:val="20"/>
            </w:rPr>
            <w:t xml:space="preserve">strana </w:t>
          </w:r>
          <w:r w:rsidRPr="0028488D">
            <w:rPr>
              <w:bCs/>
              <w:sz w:val="20"/>
            </w:rPr>
            <w:fldChar w:fldCharType="begin"/>
          </w:r>
          <w:r w:rsidRPr="0028488D">
            <w:rPr>
              <w:bCs/>
              <w:sz w:val="20"/>
            </w:rPr>
            <w:instrText xml:space="preserve"> PAGE   \* MERGEFORMAT </w:instrText>
          </w:r>
          <w:r w:rsidRPr="0028488D">
            <w:rPr>
              <w:bCs/>
              <w:sz w:val="20"/>
            </w:rPr>
            <w:fldChar w:fldCharType="separate"/>
          </w:r>
          <w:r>
            <w:rPr>
              <w:bCs/>
              <w:noProof/>
              <w:sz w:val="20"/>
            </w:rPr>
            <w:t>2</w:t>
          </w:r>
          <w:r w:rsidRPr="0028488D">
            <w:rPr>
              <w:bCs/>
              <w:sz w:val="20"/>
            </w:rPr>
            <w:fldChar w:fldCharType="end"/>
          </w:r>
          <w:r w:rsidRPr="0028488D">
            <w:rPr>
              <w:bCs/>
              <w:sz w:val="20"/>
            </w:rPr>
            <w:t>/</w:t>
          </w:r>
          <w:r w:rsidRPr="0028488D">
            <w:rPr>
              <w:rStyle w:val="slostrnky"/>
              <w:sz w:val="20"/>
              <w:szCs w:val="20"/>
            </w:rPr>
            <w:fldChar w:fldCharType="begin"/>
          </w:r>
          <w:r w:rsidRPr="0028488D">
            <w:rPr>
              <w:rStyle w:val="slostrnky"/>
              <w:sz w:val="20"/>
              <w:szCs w:val="20"/>
            </w:rPr>
            <w:instrText xml:space="preserve"> NUMPAGES </w:instrText>
          </w:r>
          <w:r w:rsidRPr="0028488D">
            <w:rPr>
              <w:rStyle w:val="slostrnky"/>
              <w:sz w:val="20"/>
              <w:szCs w:val="20"/>
            </w:rPr>
            <w:fldChar w:fldCharType="separate"/>
          </w:r>
          <w:r>
            <w:rPr>
              <w:rStyle w:val="slostrnky"/>
              <w:noProof/>
              <w:sz w:val="20"/>
              <w:szCs w:val="20"/>
            </w:rPr>
            <w:t>2</w:t>
          </w:r>
          <w:r w:rsidRPr="0028488D">
            <w:rPr>
              <w:rStyle w:val="slostrnky"/>
              <w:sz w:val="20"/>
              <w:szCs w:val="20"/>
            </w:rPr>
            <w:fldChar w:fldCharType="end"/>
          </w:r>
        </w:p>
      </w:tc>
    </w:tr>
  </w:tbl>
  <w:p w14:paraId="4585D6E7" w14:textId="624FF165" w:rsidR="00FC1280" w:rsidRDefault="00FC1280" w:rsidP="00950898">
    <w:pPr>
      <w:pStyle w:val="Zpa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5A05" w14:textId="77777777" w:rsidR="00EE6815" w:rsidRDefault="00EE6815">
      <w:r>
        <w:separator/>
      </w:r>
    </w:p>
  </w:footnote>
  <w:footnote w:type="continuationSeparator" w:id="0">
    <w:p w14:paraId="45EFC98B" w14:textId="77777777" w:rsidR="00EE6815" w:rsidRDefault="00EE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47BD" w14:textId="6AA486F1" w:rsidR="00435BFB" w:rsidRDefault="0046133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D9B37A" wp14:editId="3A4418B0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3" name="MSIPCM323e48568d7a41e3d00d0ed6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23FFD5" w14:textId="41626009" w:rsidR="0046133D" w:rsidRPr="0046133D" w:rsidRDefault="0046133D" w:rsidP="0046133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6133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9B37A" id="_x0000_t202" coordsize="21600,21600" o:spt="202" path="m,l,21600r21600,l21600,xe">
              <v:stroke joinstyle="miter"/>
              <v:path gradientshapeok="t" o:connecttype="rect"/>
            </v:shapetype>
            <v:shape id="MSIPCM323e48568d7a41e3d00d0ed6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" o:allowincell="f" filled="f" stroked="f" strokeweight=".5pt">
              <v:fill o:detectmouseclick="t"/>
              <v:textbox inset=",0,30pt,0">
                <w:txbxContent>
                  <w:p w14:paraId="6923FFD5" w14:textId="41626009" w:rsidR="0046133D" w:rsidRPr="0046133D" w:rsidRDefault="0046133D" w:rsidP="0046133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6133D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Interní / </w:t>
                    </w:r>
                    <w:proofErr w:type="spellStart"/>
                    <w:r w:rsidRPr="0046133D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9B53" w14:textId="746D1CF4" w:rsidR="00931DE0" w:rsidRDefault="0046133D" w:rsidP="00B013C3">
    <w:pPr>
      <w:pStyle w:val="Zhlav"/>
      <w:spacing w:after="120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89566F" wp14:editId="17A59D45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4" name="MSIPCM89914e5db9c992770044a67c" descr="{&quot;HashCode&quot;:-164910296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B7CB5C" w14:textId="01EB50D8" w:rsidR="0046133D" w:rsidRPr="0046133D" w:rsidRDefault="0046133D" w:rsidP="0046133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6133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9566F" id="_x0000_t202" coordsize="21600,21600" o:spt="202" path="m,l,21600r21600,l21600,xe">
              <v:stroke joinstyle="miter"/>
              <v:path gradientshapeok="t" o:connecttype="rect"/>
            </v:shapetype>
            <v:shape id="MSIPCM89914e5db9c992770044a67c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left:0;text-align:left;margin-left:0;margin-top:2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" o:allowincell="f" filled="f" stroked="f" strokeweight=".5pt">
              <v:fill o:detectmouseclick="t"/>
              <v:textbox inset=",0,30pt,0">
                <w:txbxContent>
                  <w:p w14:paraId="32B7CB5C" w14:textId="01EB50D8" w:rsidR="0046133D" w:rsidRPr="0046133D" w:rsidRDefault="0046133D" w:rsidP="0046133D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6133D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Interní / </w:t>
                    </w:r>
                    <w:proofErr w:type="spellStart"/>
                    <w:r w:rsidRPr="0046133D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E798A" w:rsidRPr="009E798A">
      <w:rPr>
        <w:sz w:val="28"/>
        <w:szCs w:val="28"/>
      </w:rPr>
      <w:t>ZÁZNAM O PROVEDENÉM ŠKOLENÍ A OVĚŘENÍ ZNALOSTÍ</w:t>
    </w:r>
    <w:r w:rsidR="007F5774">
      <w:rPr>
        <w:sz w:val="28"/>
        <w:szCs w:val="28"/>
      </w:rPr>
      <w:t xml:space="preserve"> </w:t>
    </w:r>
  </w:p>
  <w:p w14:paraId="4D53B64A" w14:textId="47E8A10F" w:rsidR="00B013C3" w:rsidRPr="00B013C3" w:rsidRDefault="007F5774" w:rsidP="00B013C3">
    <w:pPr>
      <w:pStyle w:val="Zhlav"/>
      <w:spacing w:after="120"/>
      <w:jc w:val="center"/>
      <w:rPr>
        <w:sz w:val="28"/>
        <w:szCs w:val="28"/>
      </w:rPr>
    </w:pPr>
    <w:r w:rsidRPr="007F5774">
      <w:rPr>
        <w:caps/>
        <w:sz w:val="28"/>
        <w:szCs w:val="28"/>
      </w:rPr>
      <w:t xml:space="preserve">Z pravidel chování </w:t>
    </w:r>
    <w:r w:rsidR="00701FA9">
      <w:rPr>
        <w:caps/>
        <w:sz w:val="28"/>
        <w:szCs w:val="28"/>
      </w:rPr>
      <w:t xml:space="preserve">PRO </w:t>
    </w:r>
    <w:r w:rsidR="009D2963">
      <w:rPr>
        <w:caps/>
        <w:sz w:val="28"/>
        <w:szCs w:val="28"/>
      </w:rPr>
      <w:t xml:space="preserve">mimovýrobní lokality </w:t>
    </w:r>
    <w:r w:rsidR="00BC2D48">
      <w:rPr>
        <w:caps/>
        <w:sz w:val="28"/>
        <w:szCs w:val="28"/>
      </w:rPr>
      <w:t>skup</w:t>
    </w:r>
    <w:r w:rsidR="00F20083">
      <w:rPr>
        <w:caps/>
        <w:sz w:val="28"/>
        <w:szCs w:val="28"/>
      </w:rPr>
      <w:t xml:space="preserve">iny </w:t>
    </w:r>
    <w:r w:rsidR="0084771E">
      <w:rPr>
        <w:caps/>
        <w:sz w:val="28"/>
        <w:szCs w:val="28"/>
      </w:rPr>
      <w:t xml:space="preserve">ČEZ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295"/>
    <w:multiLevelType w:val="hybridMultilevel"/>
    <w:tmpl w:val="9B405C2A"/>
    <w:lvl w:ilvl="0" w:tplc="0DD40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71D9"/>
    <w:multiLevelType w:val="hybridMultilevel"/>
    <w:tmpl w:val="B4546B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00A6"/>
    <w:multiLevelType w:val="hybridMultilevel"/>
    <w:tmpl w:val="142C1D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E"/>
    <w:rsid w:val="0001188F"/>
    <w:rsid w:val="000203A4"/>
    <w:rsid w:val="00020A02"/>
    <w:rsid w:val="00021909"/>
    <w:rsid w:val="00024BD1"/>
    <w:rsid w:val="00033154"/>
    <w:rsid w:val="0003493C"/>
    <w:rsid w:val="000458AC"/>
    <w:rsid w:val="000606E1"/>
    <w:rsid w:val="0006100B"/>
    <w:rsid w:val="000626F8"/>
    <w:rsid w:val="00065623"/>
    <w:rsid w:val="00073678"/>
    <w:rsid w:val="0007624E"/>
    <w:rsid w:val="00082649"/>
    <w:rsid w:val="00090F05"/>
    <w:rsid w:val="00097464"/>
    <w:rsid w:val="000B6732"/>
    <w:rsid w:val="000D77A2"/>
    <w:rsid w:val="000E1414"/>
    <w:rsid w:val="000E5EE7"/>
    <w:rsid w:val="000F6756"/>
    <w:rsid w:val="00106B80"/>
    <w:rsid w:val="00110169"/>
    <w:rsid w:val="0011022E"/>
    <w:rsid w:val="0011120B"/>
    <w:rsid w:val="0011549E"/>
    <w:rsid w:val="001173B3"/>
    <w:rsid w:val="001206A0"/>
    <w:rsid w:val="001349ED"/>
    <w:rsid w:val="00140513"/>
    <w:rsid w:val="00140634"/>
    <w:rsid w:val="00144714"/>
    <w:rsid w:val="001677D2"/>
    <w:rsid w:val="001750CA"/>
    <w:rsid w:val="001756A7"/>
    <w:rsid w:val="001A12F5"/>
    <w:rsid w:val="001A4311"/>
    <w:rsid w:val="001A62F9"/>
    <w:rsid w:val="001A709A"/>
    <w:rsid w:val="001D4A5F"/>
    <w:rsid w:val="001E5021"/>
    <w:rsid w:val="001F0435"/>
    <w:rsid w:val="001F05F5"/>
    <w:rsid w:val="001F7332"/>
    <w:rsid w:val="00221256"/>
    <w:rsid w:val="00223DE4"/>
    <w:rsid w:val="00237454"/>
    <w:rsid w:val="00246466"/>
    <w:rsid w:val="00250BC3"/>
    <w:rsid w:val="00251683"/>
    <w:rsid w:val="0026322D"/>
    <w:rsid w:val="00274B71"/>
    <w:rsid w:val="002A313A"/>
    <w:rsid w:val="002B1AE6"/>
    <w:rsid w:val="002B75A0"/>
    <w:rsid w:val="002B778C"/>
    <w:rsid w:val="002C64EE"/>
    <w:rsid w:val="002C6D00"/>
    <w:rsid w:val="002F779E"/>
    <w:rsid w:val="003151AB"/>
    <w:rsid w:val="0032399D"/>
    <w:rsid w:val="0032462F"/>
    <w:rsid w:val="00332A49"/>
    <w:rsid w:val="00333AEC"/>
    <w:rsid w:val="0034255D"/>
    <w:rsid w:val="003451D6"/>
    <w:rsid w:val="00362222"/>
    <w:rsid w:val="003738DF"/>
    <w:rsid w:val="003A479B"/>
    <w:rsid w:val="003B78D4"/>
    <w:rsid w:val="003D1971"/>
    <w:rsid w:val="003D6842"/>
    <w:rsid w:val="0041799D"/>
    <w:rsid w:val="0042081C"/>
    <w:rsid w:val="0042169C"/>
    <w:rsid w:val="00431AB1"/>
    <w:rsid w:val="00435BFB"/>
    <w:rsid w:val="0044068B"/>
    <w:rsid w:val="00443E52"/>
    <w:rsid w:val="00447866"/>
    <w:rsid w:val="004545AC"/>
    <w:rsid w:val="0046133D"/>
    <w:rsid w:val="0046161F"/>
    <w:rsid w:val="004623EE"/>
    <w:rsid w:val="0047224A"/>
    <w:rsid w:val="00473B27"/>
    <w:rsid w:val="00476891"/>
    <w:rsid w:val="004905E2"/>
    <w:rsid w:val="004A51D6"/>
    <w:rsid w:val="004A619A"/>
    <w:rsid w:val="004D1219"/>
    <w:rsid w:val="004F565F"/>
    <w:rsid w:val="004F647F"/>
    <w:rsid w:val="005035CF"/>
    <w:rsid w:val="005103C1"/>
    <w:rsid w:val="00530E9F"/>
    <w:rsid w:val="00531293"/>
    <w:rsid w:val="0054360F"/>
    <w:rsid w:val="00545CC6"/>
    <w:rsid w:val="005514C7"/>
    <w:rsid w:val="00557709"/>
    <w:rsid w:val="00583246"/>
    <w:rsid w:val="00584C85"/>
    <w:rsid w:val="005A0B09"/>
    <w:rsid w:val="005B5DD0"/>
    <w:rsid w:val="005E2C2F"/>
    <w:rsid w:val="005F0FDB"/>
    <w:rsid w:val="0062461B"/>
    <w:rsid w:val="00625A68"/>
    <w:rsid w:val="0063431D"/>
    <w:rsid w:val="00647793"/>
    <w:rsid w:val="00664A5B"/>
    <w:rsid w:val="006654D7"/>
    <w:rsid w:val="0066746F"/>
    <w:rsid w:val="00673944"/>
    <w:rsid w:val="0068356C"/>
    <w:rsid w:val="006A2B52"/>
    <w:rsid w:val="006A601F"/>
    <w:rsid w:val="006B2577"/>
    <w:rsid w:val="006D16C5"/>
    <w:rsid w:val="006F5687"/>
    <w:rsid w:val="00701FA9"/>
    <w:rsid w:val="00705EC9"/>
    <w:rsid w:val="007227C7"/>
    <w:rsid w:val="00727232"/>
    <w:rsid w:val="0073152B"/>
    <w:rsid w:val="00736D11"/>
    <w:rsid w:val="00752900"/>
    <w:rsid w:val="00774D75"/>
    <w:rsid w:val="00795373"/>
    <w:rsid w:val="007C6531"/>
    <w:rsid w:val="007C76DB"/>
    <w:rsid w:val="007D22BD"/>
    <w:rsid w:val="007D3139"/>
    <w:rsid w:val="007D4579"/>
    <w:rsid w:val="007E0ECB"/>
    <w:rsid w:val="007E62C7"/>
    <w:rsid w:val="007F5774"/>
    <w:rsid w:val="00802C1C"/>
    <w:rsid w:val="00813EF5"/>
    <w:rsid w:val="00836B71"/>
    <w:rsid w:val="00837372"/>
    <w:rsid w:val="00842860"/>
    <w:rsid w:val="008434F7"/>
    <w:rsid w:val="0084771E"/>
    <w:rsid w:val="00885895"/>
    <w:rsid w:val="00892812"/>
    <w:rsid w:val="008A2916"/>
    <w:rsid w:val="008A4D69"/>
    <w:rsid w:val="008B3B97"/>
    <w:rsid w:val="008B59BD"/>
    <w:rsid w:val="008D678D"/>
    <w:rsid w:val="008E072C"/>
    <w:rsid w:val="008F409C"/>
    <w:rsid w:val="00902886"/>
    <w:rsid w:val="009037A0"/>
    <w:rsid w:val="0090478C"/>
    <w:rsid w:val="009167AA"/>
    <w:rsid w:val="00931DE0"/>
    <w:rsid w:val="00950898"/>
    <w:rsid w:val="00953751"/>
    <w:rsid w:val="00960F52"/>
    <w:rsid w:val="00967A6F"/>
    <w:rsid w:val="009901EE"/>
    <w:rsid w:val="009941C7"/>
    <w:rsid w:val="00995235"/>
    <w:rsid w:val="0099730F"/>
    <w:rsid w:val="009B656D"/>
    <w:rsid w:val="009D2963"/>
    <w:rsid w:val="009E0A2E"/>
    <w:rsid w:val="009E53E7"/>
    <w:rsid w:val="009E798A"/>
    <w:rsid w:val="009F0DD6"/>
    <w:rsid w:val="00A117D9"/>
    <w:rsid w:val="00A17480"/>
    <w:rsid w:val="00A244D7"/>
    <w:rsid w:val="00A30FDD"/>
    <w:rsid w:val="00A349D2"/>
    <w:rsid w:val="00A368DF"/>
    <w:rsid w:val="00A47C5E"/>
    <w:rsid w:val="00A505AB"/>
    <w:rsid w:val="00A62CCB"/>
    <w:rsid w:val="00A664CD"/>
    <w:rsid w:val="00A82114"/>
    <w:rsid w:val="00A92083"/>
    <w:rsid w:val="00AA349C"/>
    <w:rsid w:val="00AA4927"/>
    <w:rsid w:val="00AB197F"/>
    <w:rsid w:val="00AB3722"/>
    <w:rsid w:val="00AB4B53"/>
    <w:rsid w:val="00AB73DB"/>
    <w:rsid w:val="00AC78D2"/>
    <w:rsid w:val="00AD0D9D"/>
    <w:rsid w:val="00AD1426"/>
    <w:rsid w:val="00AE4544"/>
    <w:rsid w:val="00AF5513"/>
    <w:rsid w:val="00B013C3"/>
    <w:rsid w:val="00B264CB"/>
    <w:rsid w:val="00B301A6"/>
    <w:rsid w:val="00B32ECE"/>
    <w:rsid w:val="00B4122F"/>
    <w:rsid w:val="00B536CD"/>
    <w:rsid w:val="00B55A2A"/>
    <w:rsid w:val="00B70541"/>
    <w:rsid w:val="00B71046"/>
    <w:rsid w:val="00B864E7"/>
    <w:rsid w:val="00B901F7"/>
    <w:rsid w:val="00B92973"/>
    <w:rsid w:val="00B947B6"/>
    <w:rsid w:val="00BA3AC1"/>
    <w:rsid w:val="00BA5D8C"/>
    <w:rsid w:val="00BA6162"/>
    <w:rsid w:val="00BB3F68"/>
    <w:rsid w:val="00BC2D48"/>
    <w:rsid w:val="00BD159D"/>
    <w:rsid w:val="00BD6906"/>
    <w:rsid w:val="00BE0F8E"/>
    <w:rsid w:val="00BE2074"/>
    <w:rsid w:val="00BE4D46"/>
    <w:rsid w:val="00BE530A"/>
    <w:rsid w:val="00BF3085"/>
    <w:rsid w:val="00BF4C26"/>
    <w:rsid w:val="00BF7E3B"/>
    <w:rsid w:val="00C062FD"/>
    <w:rsid w:val="00C11241"/>
    <w:rsid w:val="00C27244"/>
    <w:rsid w:val="00C30E94"/>
    <w:rsid w:val="00C4061B"/>
    <w:rsid w:val="00C7114D"/>
    <w:rsid w:val="00C81341"/>
    <w:rsid w:val="00C85DC5"/>
    <w:rsid w:val="00C942C6"/>
    <w:rsid w:val="00CB2870"/>
    <w:rsid w:val="00CB36C4"/>
    <w:rsid w:val="00CB3AC1"/>
    <w:rsid w:val="00CC115A"/>
    <w:rsid w:val="00CC672D"/>
    <w:rsid w:val="00CC73E2"/>
    <w:rsid w:val="00CD5BB8"/>
    <w:rsid w:val="00CD703E"/>
    <w:rsid w:val="00D0153B"/>
    <w:rsid w:val="00D047ED"/>
    <w:rsid w:val="00D1738E"/>
    <w:rsid w:val="00D3537D"/>
    <w:rsid w:val="00D50ED0"/>
    <w:rsid w:val="00D62AC6"/>
    <w:rsid w:val="00D77548"/>
    <w:rsid w:val="00D85497"/>
    <w:rsid w:val="00D85FA9"/>
    <w:rsid w:val="00D93F5B"/>
    <w:rsid w:val="00D9428F"/>
    <w:rsid w:val="00D96C04"/>
    <w:rsid w:val="00DA5D72"/>
    <w:rsid w:val="00DD12D7"/>
    <w:rsid w:val="00DD2B1D"/>
    <w:rsid w:val="00DF439C"/>
    <w:rsid w:val="00E03E21"/>
    <w:rsid w:val="00E14322"/>
    <w:rsid w:val="00E26426"/>
    <w:rsid w:val="00E31257"/>
    <w:rsid w:val="00E33259"/>
    <w:rsid w:val="00E37634"/>
    <w:rsid w:val="00E40E64"/>
    <w:rsid w:val="00E51F86"/>
    <w:rsid w:val="00E765F2"/>
    <w:rsid w:val="00E8736E"/>
    <w:rsid w:val="00EA268C"/>
    <w:rsid w:val="00EC0AE0"/>
    <w:rsid w:val="00EE6815"/>
    <w:rsid w:val="00EE7D8D"/>
    <w:rsid w:val="00F10133"/>
    <w:rsid w:val="00F1606E"/>
    <w:rsid w:val="00F16A80"/>
    <w:rsid w:val="00F20083"/>
    <w:rsid w:val="00F20811"/>
    <w:rsid w:val="00F31D09"/>
    <w:rsid w:val="00F36297"/>
    <w:rsid w:val="00F47CB6"/>
    <w:rsid w:val="00F51718"/>
    <w:rsid w:val="00F6024D"/>
    <w:rsid w:val="00F65529"/>
    <w:rsid w:val="00F6578D"/>
    <w:rsid w:val="00F7256F"/>
    <w:rsid w:val="00F750EF"/>
    <w:rsid w:val="00F96D47"/>
    <w:rsid w:val="00F97E5C"/>
    <w:rsid w:val="00FA212E"/>
    <w:rsid w:val="00FA4A6A"/>
    <w:rsid w:val="00FB01D4"/>
    <w:rsid w:val="00FB5F3E"/>
    <w:rsid w:val="00FC1280"/>
    <w:rsid w:val="00FE193E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D27CB"/>
  <w15:chartTrackingRefBased/>
  <w15:docId w15:val="{AAAF2FD1-8314-4D75-8769-58964280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2B52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1A4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9E798A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710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7104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A212E"/>
  </w:style>
  <w:style w:type="character" w:customStyle="1" w:styleId="Nadpis1Char">
    <w:name w:val="Nadpis 1 Char"/>
    <w:link w:val="Nadpis1"/>
    <w:rsid w:val="001A43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1A4311"/>
    <w:rPr>
      <w:rFonts w:ascii="Arial" w:hAnsi="Arial" w:cs="Arial"/>
      <w:b/>
      <w:bCs/>
    </w:rPr>
  </w:style>
  <w:style w:type="paragraph" w:customStyle="1" w:styleId="mezera">
    <w:name w:val="mezera"/>
    <w:basedOn w:val="Normln"/>
    <w:rsid w:val="001A4311"/>
    <w:pPr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cs="Arial"/>
      <w:b/>
      <w:bCs/>
      <w:sz w:val="20"/>
      <w:szCs w:val="20"/>
    </w:rPr>
  </w:style>
  <w:style w:type="character" w:customStyle="1" w:styleId="StylStylVechnavelkVechnavelk">
    <w:name w:val="Styl Styl Všechna velká + Všechna velká"/>
    <w:rsid w:val="001A4311"/>
  </w:style>
  <w:style w:type="paragraph" w:customStyle="1" w:styleId="CharCharCharCharCharCharChar">
    <w:name w:val="Char Char Char Char Char Char Char"/>
    <w:basedOn w:val="Normln"/>
    <w:rsid w:val="001A43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4216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2169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FA4A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4A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A4A6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A4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A4A6A"/>
    <w:rPr>
      <w:rFonts w:ascii="Arial" w:hAnsi="Arial"/>
      <w:b/>
      <w:bCs/>
    </w:rPr>
  </w:style>
  <w:style w:type="character" w:styleId="Hypertextovodkaz">
    <w:name w:val="Hyperlink"/>
    <w:basedOn w:val="Standardnpsmoodstavce"/>
    <w:rsid w:val="000610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100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76891"/>
    <w:rPr>
      <w:b/>
      <w:bCs/>
    </w:rPr>
  </w:style>
  <w:style w:type="character" w:customStyle="1" w:styleId="ZpatChar">
    <w:name w:val="Zápatí Char"/>
    <w:link w:val="Zpat"/>
    <w:rsid w:val="00F47CB6"/>
    <w:rPr>
      <w:rFonts w:ascii="Arial" w:hAnsi="Arial"/>
      <w:sz w:val="22"/>
      <w:szCs w:val="24"/>
    </w:rPr>
  </w:style>
  <w:style w:type="character" w:styleId="Sledovanodkaz">
    <w:name w:val="FollowedHyperlink"/>
    <w:basedOn w:val="Standardnpsmoodstavce"/>
    <w:rsid w:val="00060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z.cz/cs/pro-dodavatele/profik/nevyrobni/o-skolen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z.cz/cs/pro-dodavatele/profik/nevyrobni/o-skolen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ulovahan\OneDrive%20-%20Skupina%20&#268;EZ\Dokumenty\BOZP\Pravidla%20chov&#225;n&#237;_nev&#253;robn&#237;%20objekty\P&#345;ipom&#237;nky\&#250;prava_&#268;EZ_FO_1022r0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8158-1C64-4285-8010-008716BE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úprava_ČEZ_FO_1022r02.dot</Template>
  <TotalTime>91</TotalTime>
  <Pages>2</Pages>
  <Words>503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ČEZ_FO_1022r02 - Záznam o školení ostatních zaměstnanců dodavatele</vt:lpstr>
    </vt:vector>
  </TitlesOfParts>
  <Company>ČEZ, a. s.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ČEZ_FO_1022r02 - Záznam o školení ostatních zaměstnanců dodavatele</dc:title>
  <dc:subject/>
  <dc:creator>Kotulová Hana</dc:creator>
  <cp:keywords/>
  <dc:description>vychází z ČEZ_SD_0039</dc:description>
  <cp:lastModifiedBy>Jirková Ivana</cp:lastModifiedBy>
  <cp:revision>57</cp:revision>
  <cp:lastPrinted>2022-05-04T06:40:00Z</cp:lastPrinted>
  <dcterms:created xsi:type="dcterms:W3CDTF">2022-09-16T10:10:00Z</dcterms:created>
  <dcterms:modified xsi:type="dcterms:W3CDTF">2023-02-10T12:20:00Z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owner="Němec Vladimír" position="TopRight" marginX="0" marginY="0" classifiedOn="2018-04-03T08:11:58.577097</vt:lpwstr>
  </property>
  <property fmtid="{D5CDD505-2E9C-101B-9397-08002B2CF9AE}" pid="3" name="DocumentTagging.ClassificationMark.P01">
    <vt:lpwstr>9+02:00" showPrintedBy="false" showPrintDate="false" language="cs" ApplicationVersion="Microsoft Word, 14.0" addinVersion="5.7.13.0" template="CEZ"&gt;&lt;history bulk="false" class="Interní" code="C1" user="Veselá Jitka" date="2018-04-03T08:11:58.6082979+</vt:lpwstr>
  </property>
  <property fmtid="{D5CDD505-2E9C-101B-9397-08002B2CF9AE}" pid="4" name="DocumentTagging.ClassificationMark.P02">
    <vt:lpwstr>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952b1512-c507-42e7-a4b2-0c0a603350ec_Enabled">
    <vt:lpwstr>true</vt:lpwstr>
  </property>
  <property fmtid="{D5CDD505-2E9C-101B-9397-08002B2CF9AE}" pid="7" name="MSIP_Label_952b1512-c507-42e7-a4b2-0c0a603350ec_SetDate">
    <vt:lpwstr>2022-09-22T10:38:00Z</vt:lpwstr>
  </property>
  <property fmtid="{D5CDD505-2E9C-101B-9397-08002B2CF9AE}" pid="8" name="MSIP_Label_952b1512-c507-42e7-a4b2-0c0a603350ec_Method">
    <vt:lpwstr>Privileged</vt:lpwstr>
  </property>
  <property fmtid="{D5CDD505-2E9C-101B-9397-08002B2CF9AE}" pid="9" name="MSIP_Label_952b1512-c507-42e7-a4b2-0c0a603350ec_Name">
    <vt:lpwstr>L00008</vt:lpwstr>
  </property>
  <property fmtid="{D5CDD505-2E9C-101B-9397-08002B2CF9AE}" pid="10" name="MSIP_Label_952b1512-c507-42e7-a4b2-0c0a603350ec_SiteId">
    <vt:lpwstr>b233f9e1-5599-4693-9cef-38858fe25406</vt:lpwstr>
  </property>
  <property fmtid="{D5CDD505-2E9C-101B-9397-08002B2CF9AE}" pid="11" name="MSIP_Label_952b1512-c507-42e7-a4b2-0c0a603350ec_ActionId">
    <vt:lpwstr>9d2ac947-374a-43ca-828b-1708902cbaa9</vt:lpwstr>
  </property>
  <property fmtid="{D5CDD505-2E9C-101B-9397-08002B2CF9AE}" pid="12" name="MSIP_Label_952b1512-c507-42e7-a4b2-0c0a603350ec_ContentBits">
    <vt:lpwstr>1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CEZ:CEZ-DGR:C</vt:lpwstr>
  </property>
  <property fmtid="{D5CDD505-2E9C-101B-9397-08002B2CF9AE}" pid="15" name="CEZ_MIPLabelName">
    <vt:lpwstr>Internal-CEZ-DGR</vt:lpwstr>
  </property>
</Properties>
</file>